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06CD" w14:textId="77777777" w:rsidR="00117E5E" w:rsidRDefault="00117E5E" w:rsidP="00117E5E">
      <w:pP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055D19F" wp14:editId="7CD2B91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1765" cy="10058400"/>
                <wp:effectExtent l="0" t="0" r="635" b="0"/>
                <wp:wrapNone/>
                <wp:docPr id="165153275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1765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95946" w14:textId="77777777" w:rsidR="003C5CC0" w:rsidRDefault="003C5CC0" w:rsidP="003C5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D19F" id="Rectangle 1" o:spid="_x0000_s1026" alt="&quot;&quot;" style="position:absolute;margin-left:560.75pt;margin-top:0;width:611.95pt;height:11in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" fillcolor="#f2f4fb [3209]" stroked="f" strokeweight="1pt">
                <o:lock v:ext="edit" aspectratio="t"/>
                <v:textbox>
                  <w:txbxContent>
                    <w:p w14:paraId="75A95946" w14:textId="77777777" w:rsidR="003C5CC0" w:rsidRDefault="003C5CC0" w:rsidP="003C5CC0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W w:w="963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1757"/>
        <w:gridCol w:w="7873"/>
      </w:tblGrid>
      <w:tr w:rsidR="00254BFD" w:rsidRPr="00320178" w14:paraId="2E4B7B81" w14:textId="77777777" w:rsidTr="00117E5E">
        <w:trPr>
          <w:trHeight w:val="1440"/>
        </w:trPr>
        <w:tc>
          <w:tcPr>
            <w:tcW w:w="1757" w:type="dxa"/>
            <w:noWrap/>
            <w:vAlign w:val="center"/>
          </w:tcPr>
          <w:p w14:paraId="7A48B3DF" w14:textId="77777777" w:rsidR="00254BFD" w:rsidRPr="00C47F79" w:rsidRDefault="00676A9D" w:rsidP="000959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429B8D" wp14:editId="6B56640F">
                  <wp:extent cx="914400" cy="914400"/>
                  <wp:effectExtent l="0" t="0" r="0" b="0"/>
                  <wp:docPr id="1274772289" name="Graphic 2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72289" name="Graphic 1274772289" descr="Meeting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vAlign w:val="center"/>
          </w:tcPr>
          <w:p w14:paraId="52296434" w14:textId="3A835FA4" w:rsidR="00362984" w:rsidRDefault="009701C4" w:rsidP="00194D26">
            <w:pPr>
              <w:pStyle w:val="Title"/>
              <w:jc w:val="center"/>
            </w:pPr>
            <w:r>
              <w:t xml:space="preserve">SPOA Monthly board meeting </w:t>
            </w:r>
          </w:p>
          <w:p w14:paraId="18F5F1D7" w14:textId="335BCFEA" w:rsidR="00676A9D" w:rsidRPr="00676A9D" w:rsidRDefault="00676A9D" w:rsidP="00194D26">
            <w:pPr>
              <w:pStyle w:val="Subtitle"/>
              <w:jc w:val="center"/>
            </w:pPr>
          </w:p>
        </w:tc>
      </w:tr>
    </w:tbl>
    <w:p w14:paraId="20CDD8C2" w14:textId="77777777" w:rsidR="000B6278" w:rsidRDefault="000B6278" w:rsidP="00693B35"/>
    <w:tbl>
      <w:tblPr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1382"/>
        <w:gridCol w:w="1605"/>
        <w:gridCol w:w="1382"/>
        <w:gridCol w:w="1605"/>
        <w:gridCol w:w="1676"/>
        <w:gridCol w:w="1975"/>
      </w:tblGrid>
      <w:tr w:rsidR="000B6278" w:rsidRPr="00254BFD" w14:paraId="6633543F" w14:textId="77777777" w:rsidTr="0009592E">
        <w:trPr>
          <w:trHeight w:val="576"/>
        </w:trPr>
        <w:tc>
          <w:tcPr>
            <w:tcW w:w="1382" w:type="dxa"/>
            <w:shd w:val="clear" w:color="auto" w:fill="E3E8FC" w:themeFill="accent3" w:themeFillTint="33"/>
            <w:vAlign w:val="center"/>
          </w:tcPr>
          <w:p w14:paraId="14015C9A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1707907167"/>
                <w:placeholder>
                  <w:docPart w:val="EDE2C9E41815476EB94DA3B13B563C4B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Date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134A366C" w14:textId="3EC5D428" w:rsidR="000B6278" w:rsidRPr="00254BFD" w:rsidRDefault="00AD7725" w:rsidP="00B0603E">
            <w:r>
              <w:t>Jan. 9</w:t>
            </w:r>
            <w:r w:rsidRPr="00AD7725">
              <w:rPr>
                <w:vertAlign w:val="superscript"/>
              </w:rPr>
              <w:t>th</w:t>
            </w:r>
            <w:r>
              <w:t xml:space="preserve"> 2025</w:t>
            </w:r>
          </w:p>
        </w:tc>
        <w:tc>
          <w:tcPr>
            <w:tcW w:w="1382" w:type="dxa"/>
            <w:shd w:val="clear" w:color="auto" w:fill="E3E8FC" w:themeFill="accent3" w:themeFillTint="33"/>
            <w:vAlign w:val="center"/>
          </w:tcPr>
          <w:p w14:paraId="211682BC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206613645"/>
                <w:placeholder>
                  <w:docPart w:val="B25E4117F5AB405F913A0CB484411CA2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Time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77A2344B" w14:textId="2D9B97AC" w:rsidR="000B6278" w:rsidRPr="00254BFD" w:rsidRDefault="00AD7725" w:rsidP="0009592E">
            <w:pPr>
              <w:jc w:val="center"/>
            </w:pPr>
            <w:r>
              <w:t>6:00pm</w:t>
            </w:r>
          </w:p>
        </w:tc>
        <w:tc>
          <w:tcPr>
            <w:tcW w:w="1676" w:type="dxa"/>
            <w:shd w:val="clear" w:color="auto" w:fill="E3E8FC" w:themeFill="accent3" w:themeFillTint="33"/>
            <w:vAlign w:val="center"/>
          </w:tcPr>
          <w:p w14:paraId="24BD24D2" w14:textId="203522F1" w:rsidR="000B6278" w:rsidRPr="00254BFD" w:rsidRDefault="00AD7725" w:rsidP="00AD7725">
            <w:pPr>
              <w:pStyle w:val="Heading1"/>
            </w:pPr>
            <w:r>
              <w:t>FaCILITATOR</w:t>
            </w:r>
          </w:p>
        </w:tc>
        <w:tc>
          <w:tcPr>
            <w:tcW w:w="1975" w:type="dxa"/>
            <w:vAlign w:val="center"/>
          </w:tcPr>
          <w:p w14:paraId="073A64A2" w14:textId="01785DF5" w:rsidR="000B6278" w:rsidRPr="00254BFD" w:rsidRDefault="00001B65" w:rsidP="0009592E">
            <w:pPr>
              <w:jc w:val="center"/>
            </w:pPr>
            <w:r>
              <w:t>Mike May</w:t>
            </w:r>
          </w:p>
        </w:tc>
      </w:tr>
    </w:tbl>
    <w:p w14:paraId="5A33D3F8" w14:textId="77777777" w:rsidR="000B6278" w:rsidRPr="000B6278" w:rsidRDefault="000B6278" w:rsidP="000B6278"/>
    <w:tbl>
      <w:tblPr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2004"/>
        <w:gridCol w:w="1914"/>
        <w:gridCol w:w="1950"/>
        <w:gridCol w:w="2047"/>
        <w:gridCol w:w="1723"/>
      </w:tblGrid>
      <w:tr w:rsidR="005D03B3" w:rsidRPr="000B6278" w14:paraId="6E282342" w14:textId="036AB231" w:rsidTr="005D03B3">
        <w:trPr>
          <w:trHeight w:val="576"/>
        </w:trPr>
        <w:tc>
          <w:tcPr>
            <w:tcW w:w="7915" w:type="dxa"/>
            <w:gridSpan w:val="4"/>
            <w:shd w:val="clear" w:color="auto" w:fill="E3E8FC" w:themeFill="accent3" w:themeFillTint="33"/>
            <w:vAlign w:val="center"/>
          </w:tcPr>
          <w:p w14:paraId="1157BE31" w14:textId="5D158FF8" w:rsidR="005D03B3" w:rsidRDefault="005D03B3" w:rsidP="0009592E">
            <w:pPr>
              <w:pStyle w:val="Heading1"/>
              <w:jc w:val="center"/>
            </w:pPr>
            <w:r>
              <w:t>board members</w:t>
            </w:r>
          </w:p>
        </w:tc>
        <w:tc>
          <w:tcPr>
            <w:tcW w:w="1723" w:type="dxa"/>
            <w:shd w:val="clear" w:color="auto" w:fill="E3E8FC" w:themeFill="accent3" w:themeFillTint="33"/>
          </w:tcPr>
          <w:p w14:paraId="2F42A4A5" w14:textId="77777777" w:rsidR="005D03B3" w:rsidRDefault="005D03B3" w:rsidP="0009592E">
            <w:pPr>
              <w:pStyle w:val="Heading1"/>
              <w:jc w:val="center"/>
            </w:pPr>
          </w:p>
        </w:tc>
      </w:tr>
      <w:tr w:rsidR="005D03B3" w:rsidRPr="000B6278" w14:paraId="70DD71C2" w14:textId="2AB3132D" w:rsidTr="005D03B3">
        <w:trPr>
          <w:trHeight w:val="504"/>
        </w:trPr>
        <w:tc>
          <w:tcPr>
            <w:tcW w:w="2004" w:type="dxa"/>
            <w:vAlign w:val="center"/>
          </w:tcPr>
          <w:p w14:paraId="14DD836E" w14:textId="4FE3010A" w:rsidR="005D03B3" w:rsidRPr="000B6278" w:rsidRDefault="00001B65" w:rsidP="0009592E">
            <w:pPr>
              <w:jc w:val="center"/>
            </w:pPr>
            <w:r>
              <w:t>Mike May</w:t>
            </w:r>
          </w:p>
        </w:tc>
        <w:tc>
          <w:tcPr>
            <w:tcW w:w="1914" w:type="dxa"/>
            <w:vAlign w:val="center"/>
          </w:tcPr>
          <w:p w14:paraId="1107CE88" w14:textId="3BA6EC52" w:rsidR="005D03B3" w:rsidRPr="000B6278" w:rsidRDefault="00F90196" w:rsidP="0009592E">
            <w:pPr>
              <w:jc w:val="center"/>
            </w:pPr>
            <w:r>
              <w:t>John Brazee</w:t>
            </w:r>
          </w:p>
        </w:tc>
        <w:tc>
          <w:tcPr>
            <w:tcW w:w="1950" w:type="dxa"/>
            <w:vAlign w:val="center"/>
          </w:tcPr>
          <w:p w14:paraId="738AFA64" w14:textId="51165414" w:rsidR="005D03B3" w:rsidRPr="000B6278" w:rsidRDefault="00F90196" w:rsidP="0009592E">
            <w:pPr>
              <w:jc w:val="center"/>
            </w:pPr>
            <w:r>
              <w:t>Russell Rogers</w:t>
            </w:r>
          </w:p>
        </w:tc>
        <w:tc>
          <w:tcPr>
            <w:tcW w:w="2047" w:type="dxa"/>
            <w:vAlign w:val="center"/>
          </w:tcPr>
          <w:p w14:paraId="35B4B701" w14:textId="7410EA9C" w:rsidR="005D03B3" w:rsidRPr="000B6278" w:rsidRDefault="005D03B3" w:rsidP="0009592E">
            <w:pPr>
              <w:jc w:val="center"/>
            </w:pPr>
            <w:r>
              <w:t>Chris Maynard</w:t>
            </w:r>
          </w:p>
        </w:tc>
        <w:tc>
          <w:tcPr>
            <w:tcW w:w="1723" w:type="dxa"/>
          </w:tcPr>
          <w:p w14:paraId="32F378E5" w14:textId="3222877D" w:rsidR="005D03B3" w:rsidRDefault="005D03B3" w:rsidP="0009592E">
            <w:pPr>
              <w:jc w:val="center"/>
            </w:pPr>
            <w:r>
              <w:t>Amber Roe</w:t>
            </w:r>
          </w:p>
        </w:tc>
      </w:tr>
      <w:tr w:rsidR="005D03B3" w:rsidRPr="000B6278" w14:paraId="3E2AAFFA" w14:textId="4171B0F9" w:rsidTr="005D03B3">
        <w:trPr>
          <w:trHeight w:val="504"/>
        </w:trPr>
        <w:tc>
          <w:tcPr>
            <w:tcW w:w="2004" w:type="dxa"/>
            <w:vAlign w:val="center"/>
          </w:tcPr>
          <w:p w14:paraId="7A621BDB" w14:textId="515BDB7F" w:rsidR="005D03B3" w:rsidRPr="000B6278" w:rsidRDefault="005D03B3" w:rsidP="0009592E">
            <w:pPr>
              <w:jc w:val="center"/>
            </w:pPr>
            <w:r>
              <w:t>Present</w:t>
            </w:r>
          </w:p>
        </w:tc>
        <w:tc>
          <w:tcPr>
            <w:tcW w:w="1914" w:type="dxa"/>
            <w:vAlign w:val="center"/>
          </w:tcPr>
          <w:p w14:paraId="20D38E7B" w14:textId="7C3E2CF0" w:rsidR="005D03B3" w:rsidRPr="000B6278" w:rsidRDefault="007B719F" w:rsidP="0009592E">
            <w:pPr>
              <w:jc w:val="center"/>
            </w:pPr>
            <w:r>
              <w:t>Present</w:t>
            </w:r>
          </w:p>
        </w:tc>
        <w:tc>
          <w:tcPr>
            <w:tcW w:w="1950" w:type="dxa"/>
            <w:vAlign w:val="center"/>
          </w:tcPr>
          <w:p w14:paraId="6F0DCA24" w14:textId="0B7B7B89" w:rsidR="005D03B3" w:rsidRPr="000B6278" w:rsidRDefault="00AD7725" w:rsidP="0009592E">
            <w:pPr>
              <w:jc w:val="center"/>
            </w:pPr>
            <w:r>
              <w:t>Present</w:t>
            </w:r>
          </w:p>
        </w:tc>
        <w:tc>
          <w:tcPr>
            <w:tcW w:w="2047" w:type="dxa"/>
            <w:vAlign w:val="center"/>
          </w:tcPr>
          <w:p w14:paraId="7F10AF86" w14:textId="241B3C2C" w:rsidR="005D03B3" w:rsidRPr="000B6278" w:rsidRDefault="006A5015" w:rsidP="0009592E">
            <w:pPr>
              <w:jc w:val="center"/>
            </w:pPr>
            <w:r>
              <w:t>Present</w:t>
            </w:r>
          </w:p>
        </w:tc>
        <w:tc>
          <w:tcPr>
            <w:tcW w:w="1723" w:type="dxa"/>
          </w:tcPr>
          <w:p w14:paraId="419F1ABF" w14:textId="5D1C937E" w:rsidR="005D03B3" w:rsidRPr="000B6278" w:rsidRDefault="00D27E43" w:rsidP="0009592E">
            <w:pPr>
              <w:jc w:val="center"/>
            </w:pPr>
            <w:r>
              <w:t>Present</w:t>
            </w:r>
          </w:p>
        </w:tc>
      </w:tr>
    </w:tbl>
    <w:p w14:paraId="06ADCCE3" w14:textId="77777777" w:rsidR="00254BFD" w:rsidRPr="00245795" w:rsidRDefault="00254BFD" w:rsidP="00693B35"/>
    <w:tbl>
      <w:tblPr>
        <w:tblpPr w:leftFromText="180" w:rightFromText="180" w:vertAnchor="text" w:tblpY="1"/>
        <w:tblOverlap w:val="never"/>
        <w:tblW w:w="4987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9613"/>
      </w:tblGrid>
      <w:tr w:rsidR="00561E13" w:rsidRPr="007E4B15" w14:paraId="4D846A7F" w14:textId="77777777" w:rsidTr="00C66FCA">
        <w:trPr>
          <w:trHeight w:val="903"/>
          <w:tblHeader/>
        </w:trPr>
        <w:tc>
          <w:tcPr>
            <w:tcW w:w="9613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29E952CE" w14:textId="77777777" w:rsidR="00561E13" w:rsidRPr="007E4B15" w:rsidRDefault="00000000" w:rsidP="00595D7E">
            <w:sdt>
              <w:sdtPr>
                <w:alias w:val="Item:"/>
                <w:tag w:val="Item:"/>
                <w:id w:val="614954302"/>
                <w:placeholder>
                  <w:docPart w:val="6ECAFDC64D4544DF894CE60029066C3E"/>
                </w:placeholder>
                <w:temporary/>
                <w:showingPlcHdr/>
                <w15:appearance w15:val="hidden"/>
              </w:sdtPr>
              <w:sdtContent>
                <w:r w:rsidR="00561E13" w:rsidRPr="0009592E">
                  <w:rPr>
                    <w:rStyle w:val="Heading1Char"/>
                  </w:rPr>
                  <w:t>Item</w:t>
                </w:r>
              </w:sdtContent>
            </w:sdt>
            <w:r w:rsidR="00561E13">
              <w:t xml:space="preserve"> </w:t>
            </w:r>
          </w:p>
        </w:tc>
      </w:tr>
      <w:tr w:rsidR="00561E13" w:rsidRPr="00B2198A" w14:paraId="0B3FB71E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65F344AA" w14:textId="75D030B0" w:rsidR="00561E13" w:rsidRPr="00B2198A" w:rsidRDefault="00C819C9" w:rsidP="00595D7E">
            <w:r>
              <w:t xml:space="preserve">Called to order @ </w:t>
            </w:r>
            <w:r w:rsidR="008B0E8B">
              <w:t>6:</w:t>
            </w:r>
            <w:r w:rsidR="00AD7725">
              <w:t>20pm</w:t>
            </w:r>
          </w:p>
        </w:tc>
      </w:tr>
      <w:tr w:rsidR="00561E13" w:rsidRPr="00B2198A" w14:paraId="1B5A07CE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666C4799" w14:textId="0A2B4D62" w:rsidR="00561E13" w:rsidRPr="00B2198A" w:rsidRDefault="00561E13" w:rsidP="00595D7E">
            <w:r>
              <w:t>Motion</w:t>
            </w:r>
            <w:r w:rsidR="00527C11">
              <w:t xml:space="preserve"> to approve last </w:t>
            </w:r>
            <w:r w:rsidR="00D05911">
              <w:t>month’s</w:t>
            </w:r>
            <w:r w:rsidR="00527C11">
              <w:t xml:space="preserve"> minutes</w:t>
            </w:r>
            <w:r>
              <w:t>,</w:t>
            </w:r>
            <w:r w:rsidR="00CF3813">
              <w:t xml:space="preserve"> Motion,</w:t>
            </w:r>
            <w:r>
              <w:t xml:space="preserve"> Chris. Second, </w:t>
            </w:r>
            <w:r w:rsidR="00AD7725">
              <w:t>Amber</w:t>
            </w:r>
            <w:r>
              <w:t xml:space="preserve">- approved  </w:t>
            </w:r>
          </w:p>
        </w:tc>
      </w:tr>
      <w:tr w:rsidR="00561E13" w:rsidRPr="00B2198A" w14:paraId="623018BE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1DCEFC94" w14:textId="269DBADF" w:rsidR="00561E13" w:rsidRPr="00B2198A" w:rsidRDefault="00561E13" w:rsidP="00595D7E">
            <w:r>
              <w:t>Motion to approve</w:t>
            </w:r>
            <w:r w:rsidR="00CF3813">
              <w:t xml:space="preserve"> Financials</w:t>
            </w:r>
            <w:r w:rsidR="0092603F">
              <w:t xml:space="preserve">, </w:t>
            </w:r>
            <w:r w:rsidR="00D05911">
              <w:t xml:space="preserve">Motion, </w:t>
            </w:r>
            <w:r w:rsidR="00AD7725">
              <w:t>Russ</w:t>
            </w:r>
            <w:r w:rsidR="00D05911">
              <w:t>,</w:t>
            </w:r>
            <w:r>
              <w:t xml:space="preserve"> Second</w:t>
            </w:r>
            <w:r w:rsidR="002A3488">
              <w:t xml:space="preserve">, </w:t>
            </w:r>
            <w:r w:rsidR="00AD7725">
              <w:t>Amber</w:t>
            </w:r>
            <w:r w:rsidR="0092603F">
              <w:t>-</w:t>
            </w:r>
            <w:r>
              <w:t xml:space="preserve"> Approved</w:t>
            </w:r>
          </w:p>
        </w:tc>
      </w:tr>
      <w:tr w:rsidR="00561E13" w:rsidRPr="00B2198A" w14:paraId="38A2D4F2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339D2A2E" w14:textId="164B110B" w:rsidR="008E5C5D" w:rsidRDefault="008E5C5D" w:rsidP="00595D7E">
            <w:r>
              <w:t>OLD BUSINESS</w:t>
            </w:r>
          </w:p>
          <w:p w14:paraId="6E23B2BC" w14:textId="77777777" w:rsidR="00AD7725" w:rsidRDefault="00BC19B0" w:rsidP="00595D7E">
            <w:r>
              <w:t>Lein letters- In the works</w:t>
            </w:r>
          </w:p>
          <w:p w14:paraId="34256B41" w14:textId="77777777" w:rsidR="00AD7725" w:rsidRDefault="00AD7725" w:rsidP="00595D7E"/>
          <w:p w14:paraId="1A90654C" w14:textId="77777777" w:rsidR="00AD7725" w:rsidRDefault="00AD7725" w:rsidP="00AD7725">
            <w:r>
              <w:t xml:space="preserve">-Chris made motion to remove Porta Potty for winter months. Second John, Approved </w:t>
            </w:r>
          </w:p>
          <w:p w14:paraId="308ACF6E" w14:textId="77777777" w:rsidR="00AD7725" w:rsidRDefault="00AD7725" w:rsidP="00AD7725">
            <w:r>
              <w:t xml:space="preserve">-Pavilion cameras- discussed by board and decided to pass by consensus </w:t>
            </w:r>
          </w:p>
          <w:p w14:paraId="584478FD" w14:textId="77777777" w:rsidR="00AD7725" w:rsidRDefault="00AD7725" w:rsidP="00AD7725">
            <w:r>
              <w:t xml:space="preserve">- Russ Rogers elected as vice president nominated by Amber second Chris, all in favor. </w:t>
            </w:r>
          </w:p>
          <w:p w14:paraId="55E26D6E" w14:textId="77777777" w:rsidR="00AD7725" w:rsidRDefault="00AD7725" w:rsidP="00AD7725">
            <w:r>
              <w:t xml:space="preserve">Committees-  </w:t>
            </w:r>
          </w:p>
          <w:p w14:paraId="6A8D07E6" w14:textId="081F8D72" w:rsidR="00AD7725" w:rsidRDefault="00AD7725" w:rsidP="00AD7725">
            <w:pPr>
              <w:pStyle w:val="ListParagraph"/>
              <w:numPr>
                <w:ilvl w:val="0"/>
                <w:numId w:val="5"/>
              </w:numPr>
            </w:pPr>
            <w:r>
              <w:t>Security Chair Gary Cook</w:t>
            </w:r>
          </w:p>
          <w:p w14:paraId="3F74F4D2" w14:textId="7AB12DB7" w:rsidR="00AD7725" w:rsidRDefault="00AD7725" w:rsidP="00AD7725">
            <w:pPr>
              <w:pStyle w:val="ListParagraph"/>
              <w:numPr>
                <w:ilvl w:val="0"/>
                <w:numId w:val="5"/>
              </w:numPr>
            </w:pPr>
            <w:r>
              <w:t>Welcoming Chair – TBD</w:t>
            </w:r>
            <w:r>
              <w:t xml:space="preserve"> we did set a budget for welcome baskets of $10 per basket. </w:t>
            </w:r>
          </w:p>
          <w:p w14:paraId="04E0F635" w14:textId="77777777" w:rsidR="00AD7725" w:rsidRDefault="00AD7725" w:rsidP="00AD7725">
            <w:pPr>
              <w:pStyle w:val="ListParagraph"/>
              <w:numPr>
                <w:ilvl w:val="0"/>
                <w:numId w:val="5"/>
              </w:numPr>
            </w:pPr>
            <w:r>
              <w:t>Maintenance Chair Russ Rogers</w:t>
            </w:r>
          </w:p>
          <w:p w14:paraId="45520188" w14:textId="77777777" w:rsidR="00AD7725" w:rsidRDefault="00AD7725" w:rsidP="00AD7725">
            <w:pPr>
              <w:pStyle w:val="ListParagraph"/>
              <w:numPr>
                <w:ilvl w:val="0"/>
                <w:numId w:val="5"/>
              </w:numPr>
            </w:pPr>
            <w:r>
              <w:t>Activities chair Bob Pearson</w:t>
            </w:r>
          </w:p>
          <w:p w14:paraId="7B2419D3" w14:textId="77777777" w:rsidR="00AD7725" w:rsidRDefault="00AD7725" w:rsidP="00AD7725">
            <w:pPr>
              <w:ind w:left="360"/>
            </w:pPr>
          </w:p>
          <w:p w14:paraId="3BE0F173" w14:textId="77777777" w:rsidR="00AD7725" w:rsidRDefault="00AD7725" w:rsidP="00AD7725">
            <w:r>
              <w:t>_ Traffic signs for mail man .</w:t>
            </w:r>
          </w:p>
          <w:p w14:paraId="7D583472" w14:textId="77777777" w:rsidR="00AD7725" w:rsidRDefault="00AD7725" w:rsidP="00AD7725">
            <w:pPr>
              <w:ind w:left="360"/>
            </w:pPr>
          </w:p>
          <w:p w14:paraId="2A930CBE" w14:textId="6A8CBC6C" w:rsidR="00BC19B0" w:rsidRDefault="00BC19B0" w:rsidP="00595D7E">
            <w:r>
              <w:lastRenderedPageBreak/>
              <w:t xml:space="preserve"> </w:t>
            </w:r>
          </w:p>
          <w:p w14:paraId="356C581E" w14:textId="77777777" w:rsidR="00574B03" w:rsidRDefault="00574B03" w:rsidP="00595D7E"/>
          <w:p w14:paraId="34AEBA5A" w14:textId="64FF1956" w:rsidR="00574B03" w:rsidRDefault="00574B03" w:rsidP="00595D7E">
            <w:r>
              <w:t>NEW BUSINESS:</w:t>
            </w:r>
          </w:p>
          <w:p w14:paraId="46E38AD2" w14:textId="77777777" w:rsidR="00561E13" w:rsidRDefault="00AD7725" w:rsidP="00AD7725">
            <w:r>
              <w:t>Beach Repair- Russ is checking into new drainage options</w:t>
            </w:r>
          </w:p>
          <w:p w14:paraId="6599A050" w14:textId="64BFD3BB" w:rsidR="00AD7725" w:rsidRPr="00B2198A" w:rsidRDefault="00AD7725" w:rsidP="00AD7725">
            <w:r>
              <w:t xml:space="preserve">Ideas for website- </w:t>
            </w:r>
          </w:p>
        </w:tc>
      </w:tr>
      <w:tr w:rsidR="00561E13" w:rsidRPr="00B2198A" w14:paraId="2625A5E2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204FBEED" w14:textId="4FDAB29C" w:rsidR="00561E13" w:rsidRPr="00B2198A" w:rsidRDefault="008B745D" w:rsidP="00595D7E">
            <w:r>
              <w:lastRenderedPageBreak/>
              <w:t xml:space="preserve">Motion to close </w:t>
            </w:r>
            <w:r w:rsidR="00C66FCA">
              <w:t>meeting</w:t>
            </w:r>
            <w:r w:rsidR="001063A2">
              <w:t xml:space="preserve"> at 8:48pm </w:t>
            </w:r>
          </w:p>
        </w:tc>
      </w:tr>
      <w:tr w:rsidR="00561E13" w:rsidRPr="00B2198A" w14:paraId="59F7E3B3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  <w:vAlign w:val="center"/>
          </w:tcPr>
          <w:p w14:paraId="413A93AD" w14:textId="5E3E4446" w:rsidR="00561E13" w:rsidRPr="00B2198A" w:rsidRDefault="008B745D" w:rsidP="00595D7E">
            <w:r>
              <w:t>Nex</w:t>
            </w:r>
            <w:r w:rsidR="00B332E0">
              <w:t>t</w:t>
            </w:r>
            <w:r>
              <w:t xml:space="preserve"> meeting: </w:t>
            </w:r>
            <w:r w:rsidR="00561E13">
              <w:t xml:space="preserve"> </w:t>
            </w:r>
            <w:r w:rsidR="00AD7725">
              <w:t>2/6/25</w:t>
            </w:r>
          </w:p>
        </w:tc>
      </w:tr>
      <w:tr w:rsidR="00561E13" w:rsidRPr="00B2198A" w14:paraId="2BAACCD4" w14:textId="77777777" w:rsidTr="00C66FCA">
        <w:trPr>
          <w:trHeight w:val="790"/>
        </w:trPr>
        <w:tc>
          <w:tcPr>
            <w:tcW w:w="9613" w:type="dxa"/>
            <w:tcMar>
              <w:left w:w="288" w:type="dxa"/>
              <w:right w:w="115" w:type="dxa"/>
            </w:tcMar>
          </w:tcPr>
          <w:p w14:paraId="51119C6C" w14:textId="002BCEAB" w:rsidR="00561E13" w:rsidRDefault="00561E13" w:rsidP="003C5CC0">
            <w:r w:rsidRPr="00E9422E">
              <w:t xml:space="preserve">Respectfully submitted by: </w:t>
            </w:r>
            <w:r w:rsidR="00DB4462">
              <w:t>Mike May</w:t>
            </w:r>
            <w:r w:rsidRPr="00E9422E">
              <w:t xml:space="preserve">- President and Amber Roe- Secretary </w:t>
            </w:r>
          </w:p>
        </w:tc>
      </w:tr>
    </w:tbl>
    <w:p w14:paraId="637C22F0" w14:textId="0A018BB0" w:rsidR="009A1D5C" w:rsidRDefault="009A1D5C" w:rsidP="000B6278"/>
    <w:sectPr w:rsidR="009A1D5C" w:rsidSect="00320178">
      <w:footerReference w:type="default" r:id="rId12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A097" w14:textId="77777777" w:rsidR="00BC4DB5" w:rsidRDefault="00BC4DB5">
      <w:pPr>
        <w:spacing w:after="0" w:line="240" w:lineRule="auto"/>
      </w:pPr>
      <w:r>
        <w:separator/>
      </w:r>
    </w:p>
  </w:endnote>
  <w:endnote w:type="continuationSeparator" w:id="0">
    <w:p w14:paraId="0C54FD37" w14:textId="77777777" w:rsidR="00BC4DB5" w:rsidRDefault="00BC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1340" w14:textId="77777777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A311" w14:textId="77777777" w:rsidR="00BC4DB5" w:rsidRDefault="00BC4DB5">
      <w:pPr>
        <w:spacing w:after="0" w:line="240" w:lineRule="auto"/>
      </w:pPr>
      <w:r>
        <w:separator/>
      </w:r>
    </w:p>
  </w:footnote>
  <w:footnote w:type="continuationSeparator" w:id="0">
    <w:p w14:paraId="6F59FBE2" w14:textId="77777777" w:rsidR="00BC4DB5" w:rsidRDefault="00BC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15853269"/>
    <w:multiLevelType w:val="hybridMultilevel"/>
    <w:tmpl w:val="7AF20994"/>
    <w:lvl w:ilvl="0" w:tplc="1BCCCDBE">
      <w:numFmt w:val="bullet"/>
      <w:lvlText w:val="-"/>
      <w:lvlJc w:val="left"/>
      <w:pPr>
        <w:ind w:left="720" w:hanging="360"/>
      </w:pPr>
      <w:rPr>
        <w:rFonts w:ascii="Corbel" w:eastAsiaTheme="minorEastAsia" w:hAnsi="Corbe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3"/>
  </w:num>
  <w:num w:numId="3" w16cid:durableId="1369837130">
    <w:abstractNumId w:val="4"/>
  </w:num>
  <w:num w:numId="4" w16cid:durableId="1031034808">
    <w:abstractNumId w:val="0"/>
  </w:num>
  <w:num w:numId="5" w16cid:durableId="58067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4"/>
    <w:rsid w:val="00001B65"/>
    <w:rsid w:val="0001495E"/>
    <w:rsid w:val="0001626D"/>
    <w:rsid w:val="00024D5D"/>
    <w:rsid w:val="0002729C"/>
    <w:rsid w:val="00031304"/>
    <w:rsid w:val="00034780"/>
    <w:rsid w:val="00055A03"/>
    <w:rsid w:val="00056BE2"/>
    <w:rsid w:val="00057271"/>
    <w:rsid w:val="000655CA"/>
    <w:rsid w:val="000930B5"/>
    <w:rsid w:val="0009592E"/>
    <w:rsid w:val="000A2FB1"/>
    <w:rsid w:val="000A3B56"/>
    <w:rsid w:val="000B6278"/>
    <w:rsid w:val="000C1668"/>
    <w:rsid w:val="000C6A0E"/>
    <w:rsid w:val="000D11DA"/>
    <w:rsid w:val="000D3738"/>
    <w:rsid w:val="000E5648"/>
    <w:rsid w:val="000F4840"/>
    <w:rsid w:val="00102E82"/>
    <w:rsid w:val="00103FDD"/>
    <w:rsid w:val="001063A2"/>
    <w:rsid w:val="00110055"/>
    <w:rsid w:val="00117E5E"/>
    <w:rsid w:val="00143D81"/>
    <w:rsid w:val="00151A87"/>
    <w:rsid w:val="00194D26"/>
    <w:rsid w:val="00195BC7"/>
    <w:rsid w:val="00195ED6"/>
    <w:rsid w:val="001A6161"/>
    <w:rsid w:val="001B3482"/>
    <w:rsid w:val="001C1410"/>
    <w:rsid w:val="001F189B"/>
    <w:rsid w:val="001F31B6"/>
    <w:rsid w:val="0020745F"/>
    <w:rsid w:val="002257D3"/>
    <w:rsid w:val="0024155B"/>
    <w:rsid w:val="00244F02"/>
    <w:rsid w:val="00254BFD"/>
    <w:rsid w:val="0025662A"/>
    <w:rsid w:val="00264F25"/>
    <w:rsid w:val="002711CF"/>
    <w:rsid w:val="0028274C"/>
    <w:rsid w:val="00297888"/>
    <w:rsid w:val="002A30FA"/>
    <w:rsid w:val="002A3488"/>
    <w:rsid w:val="002A4AA6"/>
    <w:rsid w:val="002C59B6"/>
    <w:rsid w:val="002D36E2"/>
    <w:rsid w:val="002D422D"/>
    <w:rsid w:val="002E0BE5"/>
    <w:rsid w:val="002E6287"/>
    <w:rsid w:val="002F15C6"/>
    <w:rsid w:val="003015A6"/>
    <w:rsid w:val="00310F8B"/>
    <w:rsid w:val="0031614B"/>
    <w:rsid w:val="00320178"/>
    <w:rsid w:val="0032598D"/>
    <w:rsid w:val="00327798"/>
    <w:rsid w:val="00340D4A"/>
    <w:rsid w:val="00347D67"/>
    <w:rsid w:val="00362984"/>
    <w:rsid w:val="00374DBD"/>
    <w:rsid w:val="00380DB4"/>
    <w:rsid w:val="00392979"/>
    <w:rsid w:val="00394541"/>
    <w:rsid w:val="003A2DD7"/>
    <w:rsid w:val="003B0C76"/>
    <w:rsid w:val="003B1CF5"/>
    <w:rsid w:val="003B2649"/>
    <w:rsid w:val="003C520B"/>
    <w:rsid w:val="003C5CC0"/>
    <w:rsid w:val="003D49B5"/>
    <w:rsid w:val="003D6E1B"/>
    <w:rsid w:val="003E268D"/>
    <w:rsid w:val="00400A51"/>
    <w:rsid w:val="00406A62"/>
    <w:rsid w:val="00431144"/>
    <w:rsid w:val="00447CAD"/>
    <w:rsid w:val="0045130A"/>
    <w:rsid w:val="00472A1B"/>
    <w:rsid w:val="004768D4"/>
    <w:rsid w:val="0047782C"/>
    <w:rsid w:val="004940A5"/>
    <w:rsid w:val="004B13B1"/>
    <w:rsid w:val="004C7780"/>
    <w:rsid w:val="004C7AC3"/>
    <w:rsid w:val="00500313"/>
    <w:rsid w:val="00504EE9"/>
    <w:rsid w:val="00524B92"/>
    <w:rsid w:val="00527C11"/>
    <w:rsid w:val="00527EB9"/>
    <w:rsid w:val="00530E6E"/>
    <w:rsid w:val="00560F76"/>
    <w:rsid w:val="00561E13"/>
    <w:rsid w:val="00567D51"/>
    <w:rsid w:val="0057499D"/>
    <w:rsid w:val="00574B03"/>
    <w:rsid w:val="0058317D"/>
    <w:rsid w:val="00595D7E"/>
    <w:rsid w:val="005B45E1"/>
    <w:rsid w:val="005B66C7"/>
    <w:rsid w:val="005C7187"/>
    <w:rsid w:val="005D03B3"/>
    <w:rsid w:val="0060433B"/>
    <w:rsid w:val="00615875"/>
    <w:rsid w:val="00615B47"/>
    <w:rsid w:val="006414FC"/>
    <w:rsid w:val="00654856"/>
    <w:rsid w:val="0065544D"/>
    <w:rsid w:val="00655770"/>
    <w:rsid w:val="00660F15"/>
    <w:rsid w:val="0066165A"/>
    <w:rsid w:val="00663B43"/>
    <w:rsid w:val="00675733"/>
    <w:rsid w:val="00676A9D"/>
    <w:rsid w:val="006853D5"/>
    <w:rsid w:val="00690F29"/>
    <w:rsid w:val="006911B2"/>
    <w:rsid w:val="00693B35"/>
    <w:rsid w:val="006A48E7"/>
    <w:rsid w:val="006A5015"/>
    <w:rsid w:val="006B4CF5"/>
    <w:rsid w:val="006B59CD"/>
    <w:rsid w:val="006C68B3"/>
    <w:rsid w:val="006F7548"/>
    <w:rsid w:val="007038AD"/>
    <w:rsid w:val="007155C9"/>
    <w:rsid w:val="007446BD"/>
    <w:rsid w:val="0074493D"/>
    <w:rsid w:val="00747845"/>
    <w:rsid w:val="007520BE"/>
    <w:rsid w:val="00776C57"/>
    <w:rsid w:val="007842C9"/>
    <w:rsid w:val="00786495"/>
    <w:rsid w:val="007A4D16"/>
    <w:rsid w:val="007A68BD"/>
    <w:rsid w:val="007B5840"/>
    <w:rsid w:val="007B719F"/>
    <w:rsid w:val="007C0178"/>
    <w:rsid w:val="007C1507"/>
    <w:rsid w:val="007D2FBC"/>
    <w:rsid w:val="007E4B15"/>
    <w:rsid w:val="007F0CF3"/>
    <w:rsid w:val="007F3D4F"/>
    <w:rsid w:val="00834F86"/>
    <w:rsid w:val="008409CD"/>
    <w:rsid w:val="00865F14"/>
    <w:rsid w:val="0089144E"/>
    <w:rsid w:val="008962D9"/>
    <w:rsid w:val="008B0E8B"/>
    <w:rsid w:val="008B1AE9"/>
    <w:rsid w:val="008B40BD"/>
    <w:rsid w:val="008B745D"/>
    <w:rsid w:val="008E5C5D"/>
    <w:rsid w:val="00906A4B"/>
    <w:rsid w:val="00920B8B"/>
    <w:rsid w:val="009228E7"/>
    <w:rsid w:val="0092603F"/>
    <w:rsid w:val="00926968"/>
    <w:rsid w:val="009342C4"/>
    <w:rsid w:val="00941DFC"/>
    <w:rsid w:val="009573A5"/>
    <w:rsid w:val="009701C4"/>
    <w:rsid w:val="00980D68"/>
    <w:rsid w:val="0098616A"/>
    <w:rsid w:val="009A1D5C"/>
    <w:rsid w:val="009B1468"/>
    <w:rsid w:val="009F0E02"/>
    <w:rsid w:val="00A056BA"/>
    <w:rsid w:val="00A316CB"/>
    <w:rsid w:val="00A3240C"/>
    <w:rsid w:val="00A32A7E"/>
    <w:rsid w:val="00A448C1"/>
    <w:rsid w:val="00A4799E"/>
    <w:rsid w:val="00A56D07"/>
    <w:rsid w:val="00A72970"/>
    <w:rsid w:val="00A84018"/>
    <w:rsid w:val="00AA7AA0"/>
    <w:rsid w:val="00AC18D3"/>
    <w:rsid w:val="00AD1EA7"/>
    <w:rsid w:val="00AD7725"/>
    <w:rsid w:val="00AE735A"/>
    <w:rsid w:val="00AF1DB2"/>
    <w:rsid w:val="00B04F28"/>
    <w:rsid w:val="00B0603E"/>
    <w:rsid w:val="00B2198A"/>
    <w:rsid w:val="00B22269"/>
    <w:rsid w:val="00B33062"/>
    <w:rsid w:val="00B332E0"/>
    <w:rsid w:val="00B54095"/>
    <w:rsid w:val="00B569C4"/>
    <w:rsid w:val="00B65A38"/>
    <w:rsid w:val="00B70DF4"/>
    <w:rsid w:val="00B775BA"/>
    <w:rsid w:val="00B80423"/>
    <w:rsid w:val="00BB1B31"/>
    <w:rsid w:val="00BC19B0"/>
    <w:rsid w:val="00BC4DB5"/>
    <w:rsid w:val="00BD21F4"/>
    <w:rsid w:val="00BD331F"/>
    <w:rsid w:val="00BD35DD"/>
    <w:rsid w:val="00BD365F"/>
    <w:rsid w:val="00BE217D"/>
    <w:rsid w:val="00C03B2B"/>
    <w:rsid w:val="00C116A3"/>
    <w:rsid w:val="00C120AC"/>
    <w:rsid w:val="00C16723"/>
    <w:rsid w:val="00C16B19"/>
    <w:rsid w:val="00C23E92"/>
    <w:rsid w:val="00C27004"/>
    <w:rsid w:val="00C47F79"/>
    <w:rsid w:val="00C66FCA"/>
    <w:rsid w:val="00C77F14"/>
    <w:rsid w:val="00C819C9"/>
    <w:rsid w:val="00C905ED"/>
    <w:rsid w:val="00C90B30"/>
    <w:rsid w:val="00C927C8"/>
    <w:rsid w:val="00CA6B4F"/>
    <w:rsid w:val="00CB7A10"/>
    <w:rsid w:val="00CC4F67"/>
    <w:rsid w:val="00CF3813"/>
    <w:rsid w:val="00D05027"/>
    <w:rsid w:val="00D05580"/>
    <w:rsid w:val="00D05911"/>
    <w:rsid w:val="00D06A49"/>
    <w:rsid w:val="00D22F45"/>
    <w:rsid w:val="00D27E43"/>
    <w:rsid w:val="00D45644"/>
    <w:rsid w:val="00D57C4F"/>
    <w:rsid w:val="00D60381"/>
    <w:rsid w:val="00D648B1"/>
    <w:rsid w:val="00D80A3A"/>
    <w:rsid w:val="00D82659"/>
    <w:rsid w:val="00D85D6B"/>
    <w:rsid w:val="00DA4A43"/>
    <w:rsid w:val="00DA6CD5"/>
    <w:rsid w:val="00DB4462"/>
    <w:rsid w:val="00DB4F15"/>
    <w:rsid w:val="00DC3FE6"/>
    <w:rsid w:val="00DC436B"/>
    <w:rsid w:val="00DF2757"/>
    <w:rsid w:val="00DF290D"/>
    <w:rsid w:val="00DF7F8E"/>
    <w:rsid w:val="00E071FB"/>
    <w:rsid w:val="00E33AD4"/>
    <w:rsid w:val="00E37225"/>
    <w:rsid w:val="00E52F81"/>
    <w:rsid w:val="00E54F18"/>
    <w:rsid w:val="00E617F1"/>
    <w:rsid w:val="00E67619"/>
    <w:rsid w:val="00E81885"/>
    <w:rsid w:val="00EA6315"/>
    <w:rsid w:val="00EB1D1A"/>
    <w:rsid w:val="00EB2343"/>
    <w:rsid w:val="00EB7C03"/>
    <w:rsid w:val="00ED4BD4"/>
    <w:rsid w:val="00ED74AB"/>
    <w:rsid w:val="00EE18B1"/>
    <w:rsid w:val="00F021D6"/>
    <w:rsid w:val="00F07F55"/>
    <w:rsid w:val="00F15857"/>
    <w:rsid w:val="00F24A20"/>
    <w:rsid w:val="00F36410"/>
    <w:rsid w:val="00F44589"/>
    <w:rsid w:val="00F57CF5"/>
    <w:rsid w:val="00F64444"/>
    <w:rsid w:val="00F726F0"/>
    <w:rsid w:val="00F814ED"/>
    <w:rsid w:val="00F81BFA"/>
    <w:rsid w:val="00F90196"/>
    <w:rsid w:val="00FB00D8"/>
    <w:rsid w:val="00FB4982"/>
    <w:rsid w:val="00FD0181"/>
    <w:rsid w:val="00FD1612"/>
    <w:rsid w:val="00FD1900"/>
    <w:rsid w:val="00FD583F"/>
    <w:rsid w:val="00FD7269"/>
    <w:rsid w:val="00FD7F48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A5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25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  <w:style w:type="paragraph" w:styleId="ListParagraph">
    <w:name w:val="List Paragraph"/>
    <w:basedOn w:val="Normal"/>
    <w:uiPriority w:val="34"/>
    <w:unhideWhenUsed/>
    <w:qFormat/>
    <w:rsid w:val="00D2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e\AppData\Roaming\Microsoft\Templates\Board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E2C9E41815476EB94DA3B13B56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79DF-7924-45F4-A3AB-0FF15CB6D54B}"/>
      </w:docPartPr>
      <w:docPartBody>
        <w:p w:rsidR="00066D8D" w:rsidRDefault="00066D8D">
          <w:pPr>
            <w:pStyle w:val="EDE2C9E41815476EB94DA3B13B563C4B"/>
          </w:pPr>
          <w:r w:rsidRPr="00194D26">
            <w:t>Date</w:t>
          </w:r>
        </w:p>
      </w:docPartBody>
    </w:docPart>
    <w:docPart>
      <w:docPartPr>
        <w:name w:val="B25E4117F5AB405F913A0CB48441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1B0A-82BC-4F90-87D6-FCF1169E2EC6}"/>
      </w:docPartPr>
      <w:docPartBody>
        <w:p w:rsidR="00066D8D" w:rsidRDefault="00066D8D">
          <w:pPr>
            <w:pStyle w:val="B25E4117F5AB405F913A0CB484411CA2"/>
          </w:pPr>
          <w:r w:rsidRPr="00194D26">
            <w:t>Time</w:t>
          </w:r>
        </w:p>
      </w:docPartBody>
    </w:docPart>
    <w:docPart>
      <w:docPartPr>
        <w:name w:val="6ECAFDC64D4544DF894CE6002906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218F-8703-4405-9A7A-C30D3922379C}"/>
      </w:docPartPr>
      <w:docPartBody>
        <w:p w:rsidR="00D252BC" w:rsidRDefault="00D252BC" w:rsidP="00D252BC">
          <w:pPr>
            <w:pStyle w:val="6ECAFDC64D4544DF894CE60029066C3E"/>
          </w:pPr>
          <w:r w:rsidRPr="0009592E">
            <w:rPr>
              <w:rStyle w:val="Heading1Char"/>
            </w:rPr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8D"/>
    <w:rsid w:val="0003526C"/>
    <w:rsid w:val="00066D8D"/>
    <w:rsid w:val="0031614B"/>
    <w:rsid w:val="00447CAD"/>
    <w:rsid w:val="00465A13"/>
    <w:rsid w:val="00504EE9"/>
    <w:rsid w:val="006968B3"/>
    <w:rsid w:val="0089144E"/>
    <w:rsid w:val="00A72970"/>
    <w:rsid w:val="00D252BC"/>
    <w:rsid w:val="00E071FB"/>
    <w:rsid w:val="00F726F0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rsid w:val="00D252BC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kern w:val="0"/>
      <w:sz w:val="20"/>
      <w:szCs w:val="3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2C9E41815476EB94DA3B13B563C4B">
    <w:name w:val="EDE2C9E41815476EB94DA3B13B563C4B"/>
  </w:style>
  <w:style w:type="paragraph" w:customStyle="1" w:styleId="B25E4117F5AB405F913A0CB484411CA2">
    <w:name w:val="B25E4117F5AB405F913A0CB484411CA2"/>
  </w:style>
  <w:style w:type="paragraph" w:customStyle="1" w:styleId="AC644B7EF0E344E7AFB8E7DF6B306FBE">
    <w:name w:val="AC644B7EF0E344E7AFB8E7DF6B306FBE"/>
  </w:style>
  <w:style w:type="character" w:customStyle="1" w:styleId="Heading1Char">
    <w:name w:val="Heading 1 Char"/>
    <w:basedOn w:val="DefaultParagraphFont"/>
    <w:link w:val="Heading1"/>
    <w:uiPriority w:val="4"/>
    <w:rsid w:val="00D252BC"/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kern w:val="0"/>
      <w:sz w:val="20"/>
      <w:szCs w:val="30"/>
      <w:lang w:eastAsia="ja-JP"/>
      <w14:ligatures w14:val="none"/>
    </w:rPr>
  </w:style>
  <w:style w:type="paragraph" w:customStyle="1" w:styleId="6ECAFDC64D4544DF894CE60029066C3E">
    <w:name w:val="6ECAFDC64D4544DF894CE60029066C3E"/>
    <w:rsid w:val="00D25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3A429-E3EE-4894-9381-B6F4606DB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429A49-6E67-4A3B-B8DF-54EB966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30DFD-91F2-4CD2-B9EE-CEDE6D1343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Board meeting minutes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2025-02-06T21:04:00Z</dcterms:created>
  <dcterms:modified xsi:type="dcterms:W3CDTF">2025-02-06T21:15:00Z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