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F87664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0BA1C729" w:rsidR="000B6278" w:rsidRPr="00254BFD" w:rsidRDefault="00E33741" w:rsidP="00B0603E">
            <w:r>
              <w:t>August 11</w:t>
            </w:r>
            <w:r w:rsidRPr="00E33741">
              <w:rPr>
                <w:vertAlign w:val="superscript"/>
              </w:rPr>
              <w:t>th</w:t>
            </w:r>
            <w:r>
              <w:t>,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F87664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D9B97AC" w:rsidR="000B6278" w:rsidRPr="00254BFD" w:rsidRDefault="00AD7725" w:rsidP="0009592E">
            <w:pPr>
              <w:jc w:val="center"/>
            </w:pPr>
            <w:r>
              <w:t>6:00pm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203522F1" w:rsidR="000B6278" w:rsidRPr="00254BFD" w:rsidRDefault="00AD7725" w:rsidP="00AD7725">
            <w:pPr>
              <w:pStyle w:val="Heading1"/>
            </w:pPr>
            <w:r>
              <w:t>FaCILITATOR</w:t>
            </w:r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  <w:tr w:rsidR="003163B7" w:rsidRPr="00254BFD" w14:paraId="7A6C097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595BDB2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4C9B35CC" w14:textId="77777777" w:rsidR="003163B7" w:rsidRDefault="003163B7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96BAEAB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3318D4FA" w14:textId="77777777" w:rsidR="003163B7" w:rsidRDefault="003163B7" w:rsidP="0009592E">
            <w:pPr>
              <w:jc w:val="center"/>
            </w:pP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5AAF423A" w14:textId="77777777" w:rsidR="003163B7" w:rsidRDefault="003163B7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08C88E2" w14:textId="77777777" w:rsidR="003163B7" w:rsidRDefault="003163B7" w:rsidP="0009592E">
            <w:pPr>
              <w:jc w:val="center"/>
            </w:pPr>
          </w:p>
        </w:tc>
      </w:tr>
      <w:tr w:rsidR="00084062" w:rsidRPr="00254BFD" w14:paraId="49240DB8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543BE2E6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87C865F" w14:textId="77777777" w:rsidR="00084062" w:rsidRDefault="00084062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C3BA4CD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72E58D1" w14:textId="77777777" w:rsidR="00084062" w:rsidRDefault="00084062" w:rsidP="00084062"/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681205A4" w14:textId="77777777" w:rsidR="00084062" w:rsidRDefault="00084062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66F5BDE" w14:textId="77777777" w:rsidR="00084062" w:rsidRDefault="00084062" w:rsidP="0009592E">
            <w:pPr>
              <w:jc w:val="center"/>
            </w:pP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0B7B7B89" w:rsidR="005D03B3" w:rsidRPr="000B6278" w:rsidRDefault="00AD7725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0898010A" w:rsidR="005D03B3" w:rsidRPr="000B6278" w:rsidRDefault="00C92B4A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23C77A7C" w:rsidR="005D03B3" w:rsidRPr="000B6278" w:rsidRDefault="00F16C9C" w:rsidP="0009592E">
            <w:pPr>
              <w:jc w:val="center"/>
            </w:pPr>
            <w:r>
              <w:t xml:space="preserve">Present 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F87664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EndPr/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13D60DF5" w:rsidR="00561E13" w:rsidRPr="00B2198A" w:rsidRDefault="00C819C9" w:rsidP="00595D7E">
            <w:r>
              <w:t xml:space="preserve">Called to order @ </w:t>
            </w:r>
            <w:r w:rsidR="00130E26">
              <w:t>6:</w:t>
            </w:r>
            <w:r w:rsidR="00252223">
              <w:t>16PM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080B5777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</w:t>
            </w:r>
            <w:r w:rsidR="003163B7">
              <w:t xml:space="preserve"> to accept</w:t>
            </w:r>
            <w:r>
              <w:t xml:space="preserve"> </w:t>
            </w:r>
            <w:r w:rsidR="00CA1D5C">
              <w:t>Chris</w:t>
            </w:r>
            <w:r>
              <w:t xml:space="preserve">. Second, </w:t>
            </w:r>
            <w:r w:rsidR="00CA1D5C">
              <w:t>Russ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15C6FF3F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>Motion</w:t>
            </w:r>
            <w:r w:rsidR="00EC2124">
              <w:t xml:space="preserve"> to </w:t>
            </w:r>
            <w:r w:rsidR="005830D2">
              <w:t>accept,</w:t>
            </w:r>
            <w:r w:rsidR="00D05911">
              <w:t xml:space="preserve"> </w:t>
            </w:r>
            <w:r w:rsidR="00FB33A6">
              <w:t>Amber</w:t>
            </w:r>
            <w:r w:rsidR="00D05911">
              <w:t>,</w:t>
            </w:r>
            <w:r>
              <w:t xml:space="preserve"> Second</w:t>
            </w:r>
            <w:r w:rsidR="002A3488">
              <w:t xml:space="preserve">, 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A930CBE" w14:textId="154B02ED" w:rsidR="00BC19B0" w:rsidRDefault="00BC19B0" w:rsidP="00595D7E"/>
          <w:p w14:paraId="0543706A" w14:textId="547D7AD1" w:rsidR="00412DEA" w:rsidRDefault="001153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Ol</w:t>
            </w:r>
            <w:r w:rsidR="0060169D">
              <w:rPr>
                <w:b/>
                <w:bCs/>
              </w:rPr>
              <w:t>d</w:t>
            </w:r>
            <w:r w:rsidR="00772C5E">
              <w:rPr>
                <w:b/>
                <w:bCs/>
              </w:rPr>
              <w:t xml:space="preserve"> Business: </w:t>
            </w:r>
          </w:p>
          <w:p w14:paraId="76B6BA64" w14:textId="4BD8ACD3" w:rsidR="00005978" w:rsidRPr="004E4BB8" w:rsidRDefault="006E213F" w:rsidP="00063B9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Update on Entrance Gates: SB would have to assume all respon</w:t>
            </w:r>
            <w:r w:rsidR="00B26A28">
              <w:rPr>
                <w:b/>
                <w:bCs/>
              </w:rPr>
              <w:t xml:space="preserve">sibilities for the roads and the </w:t>
            </w:r>
            <w:r w:rsidR="00D44005">
              <w:rPr>
                <w:b/>
                <w:bCs/>
              </w:rPr>
              <w:t>maintenance,</w:t>
            </w:r>
            <w:r w:rsidR="00B26A28">
              <w:rPr>
                <w:b/>
                <w:bCs/>
              </w:rPr>
              <w:t xml:space="preserve"> and we cannot afford that. </w:t>
            </w:r>
          </w:p>
          <w:p w14:paraId="74BCBE70" w14:textId="2588B87A" w:rsidR="004E4BB8" w:rsidRPr="00D44005" w:rsidRDefault="004E4BB8" w:rsidP="00063B9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Update on painting the office</w:t>
            </w:r>
            <w:r w:rsidR="00D44005">
              <w:rPr>
                <w:b/>
                <w:bCs/>
              </w:rPr>
              <w:t>: Tabled</w:t>
            </w:r>
            <w:r>
              <w:rPr>
                <w:b/>
                <w:bCs/>
              </w:rPr>
              <w:t xml:space="preserve"> to talk about </w:t>
            </w:r>
            <w:r w:rsidR="00D44005">
              <w:rPr>
                <w:b/>
                <w:bCs/>
              </w:rPr>
              <w:t xml:space="preserve">later. </w:t>
            </w:r>
          </w:p>
          <w:p w14:paraId="46629074" w14:textId="3C9E9BB7" w:rsidR="00D44005" w:rsidRPr="00D44005" w:rsidRDefault="00D44005" w:rsidP="00063B9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PA system: Fully purchased</w:t>
            </w:r>
          </w:p>
          <w:p w14:paraId="49181C55" w14:textId="7EBC1614" w:rsidR="00D44005" w:rsidRDefault="003C15E2" w:rsidP="00063B9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Assessment increase </w:t>
            </w:r>
            <w:r w:rsidR="005830D2">
              <w:rPr>
                <w:b/>
                <w:bCs/>
                <w:sz w:val="20"/>
              </w:rPr>
              <w:t>proposal:</w:t>
            </w:r>
            <w:r w:rsidR="000B311C">
              <w:rPr>
                <w:b/>
                <w:bCs/>
                <w:sz w:val="20"/>
              </w:rPr>
              <w:t xml:space="preserve"> in the works</w:t>
            </w:r>
          </w:p>
          <w:p w14:paraId="79639CA0" w14:textId="26080F77" w:rsidR="000B311C" w:rsidRDefault="000B311C" w:rsidP="00063B9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Food truck weekends: </w:t>
            </w:r>
            <w:r w:rsidR="00964CEF">
              <w:rPr>
                <w:b/>
                <w:bCs/>
                <w:sz w:val="20"/>
              </w:rPr>
              <w:t>Rolling out egg rolls-Aug 23</w:t>
            </w:r>
            <w:r w:rsidR="005830D2" w:rsidRPr="00964CEF">
              <w:rPr>
                <w:b/>
                <w:bCs/>
                <w:sz w:val="20"/>
                <w:vertAlign w:val="superscript"/>
              </w:rPr>
              <w:t>rd</w:t>
            </w:r>
            <w:r w:rsidR="005830D2">
              <w:rPr>
                <w:b/>
                <w:bCs/>
                <w:sz w:val="20"/>
              </w:rPr>
              <w:t>, Sweets</w:t>
            </w:r>
            <w:r w:rsidR="00964CEF">
              <w:rPr>
                <w:b/>
                <w:bCs/>
                <w:sz w:val="20"/>
              </w:rPr>
              <w:t xml:space="preserve"> and slug burgers </w:t>
            </w:r>
            <w:r w:rsidR="005A7152">
              <w:rPr>
                <w:b/>
                <w:bCs/>
                <w:sz w:val="20"/>
              </w:rPr>
              <w:t>– Labor Day</w:t>
            </w:r>
          </w:p>
          <w:p w14:paraId="23229A52" w14:textId="77777777" w:rsidR="005A7152" w:rsidRDefault="005A7152" w:rsidP="005A7152">
            <w:pPr>
              <w:pStyle w:val="ListParagraph"/>
              <w:ind w:left="1080"/>
              <w:rPr>
                <w:b/>
                <w:bCs/>
                <w:sz w:val="20"/>
              </w:rPr>
            </w:pPr>
          </w:p>
          <w:p w14:paraId="3BC60037" w14:textId="77777777" w:rsidR="00F1651E" w:rsidRDefault="00F1651E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2C1DCE59" w14:textId="6C35C5B7" w:rsidR="00F1651E" w:rsidRDefault="00F1651E" w:rsidP="00D25486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New Business:</w:t>
            </w:r>
          </w:p>
          <w:p w14:paraId="1C2538B8" w14:textId="34672968" w:rsidR="00F1651E" w:rsidRDefault="00F1651E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0F239860" w14:textId="5B22CDDB" w:rsidR="005A7152" w:rsidRDefault="005A7152" w:rsidP="005A715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Bass population </w:t>
            </w:r>
            <w:r w:rsidR="00826127">
              <w:rPr>
                <w:b/>
                <w:bCs/>
                <w:sz w:val="20"/>
              </w:rPr>
              <w:t xml:space="preserve">reduction: 1,800 </w:t>
            </w:r>
            <w:r w:rsidR="005830D2">
              <w:rPr>
                <w:b/>
                <w:bCs/>
                <w:sz w:val="20"/>
              </w:rPr>
              <w:t>lbs.</w:t>
            </w:r>
            <w:r w:rsidR="00826127">
              <w:rPr>
                <w:b/>
                <w:bCs/>
                <w:sz w:val="20"/>
              </w:rPr>
              <w:t xml:space="preserve"> per year- Plans on hold</w:t>
            </w:r>
          </w:p>
          <w:p w14:paraId="0523F6F7" w14:textId="2FAF3ADA" w:rsidR="00826127" w:rsidRDefault="00013745" w:rsidP="00013745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-looking into leased properties</w:t>
            </w:r>
          </w:p>
          <w:p w14:paraId="4C273AB5" w14:textId="77777777" w:rsidR="003910C3" w:rsidRDefault="003910C3" w:rsidP="00013745">
            <w:pPr>
              <w:pStyle w:val="ListParagraph"/>
              <w:ind w:left="1080"/>
              <w:rPr>
                <w:b/>
                <w:bCs/>
                <w:sz w:val="20"/>
              </w:rPr>
            </w:pPr>
          </w:p>
          <w:p w14:paraId="41AFD8F9" w14:textId="4DB4CFD9" w:rsidR="00B810C5" w:rsidRDefault="00B810C5" w:rsidP="00B810C5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“</w:t>
            </w:r>
            <w:r w:rsidR="003910C3">
              <w:rPr>
                <w:b/>
                <w:bCs/>
                <w:sz w:val="20"/>
              </w:rPr>
              <w:t>State of community</w:t>
            </w:r>
            <w:r>
              <w:rPr>
                <w:b/>
                <w:bCs/>
                <w:sz w:val="20"/>
              </w:rPr>
              <w:t xml:space="preserve">”- working on letter to post to </w:t>
            </w:r>
            <w:r w:rsidR="005830D2">
              <w:rPr>
                <w:b/>
                <w:bCs/>
                <w:sz w:val="20"/>
              </w:rPr>
              <w:t>Facebook</w:t>
            </w:r>
            <w:r>
              <w:rPr>
                <w:b/>
                <w:bCs/>
                <w:sz w:val="20"/>
              </w:rPr>
              <w:t xml:space="preserve"> and website.</w:t>
            </w:r>
          </w:p>
          <w:p w14:paraId="5420AD16" w14:textId="5869B657" w:rsidR="00B810C5" w:rsidRDefault="004D6FEE" w:rsidP="004D6FEE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-Begin talking about increasing assessments</w:t>
            </w:r>
          </w:p>
          <w:p w14:paraId="7D803898" w14:textId="672F09CF" w:rsidR="000F7E9C" w:rsidRDefault="004D6FEE" w:rsidP="000F7E9C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-Start to </w:t>
            </w:r>
            <w:r w:rsidR="00AF675D">
              <w:rPr>
                <w:b/>
                <w:bCs/>
                <w:sz w:val="20"/>
              </w:rPr>
              <w:t>push into October annual meeting</w:t>
            </w:r>
            <w:r w:rsidR="000B56EE">
              <w:rPr>
                <w:b/>
                <w:bCs/>
                <w:sz w:val="20"/>
              </w:rPr>
              <w:t>- getting prepar</w:t>
            </w:r>
            <w:r w:rsidR="000F7E9C">
              <w:rPr>
                <w:b/>
                <w:bCs/>
                <w:sz w:val="20"/>
              </w:rPr>
              <w:t>ed.</w:t>
            </w:r>
          </w:p>
          <w:p w14:paraId="741289A0" w14:textId="77777777" w:rsidR="000F7E9C" w:rsidRPr="000F7E9C" w:rsidRDefault="000F7E9C" w:rsidP="000F7E9C">
            <w:pPr>
              <w:pStyle w:val="ListParagraph"/>
              <w:ind w:left="1080"/>
              <w:rPr>
                <w:b/>
                <w:bCs/>
                <w:sz w:val="20"/>
              </w:rPr>
            </w:pPr>
          </w:p>
          <w:p w14:paraId="6E249896" w14:textId="48EAD5AF" w:rsidR="00AA7F24" w:rsidRDefault="005B4550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Transition to online assessments</w:t>
            </w:r>
            <w:r w:rsidR="00AF58AD">
              <w:rPr>
                <w:b/>
                <w:bCs/>
                <w:sz w:val="20"/>
              </w:rPr>
              <w:t>: We</w:t>
            </w:r>
            <w:r w:rsidR="007106D6">
              <w:rPr>
                <w:b/>
                <w:bCs/>
                <w:sz w:val="20"/>
              </w:rPr>
              <w:t xml:space="preserve"> will start gathering email </w:t>
            </w:r>
            <w:r w:rsidR="005830D2">
              <w:rPr>
                <w:b/>
                <w:bCs/>
                <w:sz w:val="20"/>
              </w:rPr>
              <w:t>addresses,</w:t>
            </w:r>
            <w:r w:rsidR="007106D6">
              <w:rPr>
                <w:b/>
                <w:bCs/>
                <w:sz w:val="20"/>
              </w:rPr>
              <w:t xml:space="preserve"> so we are able to send online invoices. </w:t>
            </w:r>
          </w:p>
          <w:p w14:paraId="4CD31842" w14:textId="00E5021D" w:rsidR="00AA7F24" w:rsidRDefault="00AA7F24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-Online sticker </w:t>
            </w:r>
            <w:r w:rsidR="005830D2">
              <w:rPr>
                <w:b/>
                <w:bCs/>
                <w:sz w:val="20"/>
              </w:rPr>
              <w:t>forms:</w:t>
            </w:r>
            <w:r>
              <w:rPr>
                <w:b/>
                <w:bCs/>
                <w:sz w:val="20"/>
              </w:rPr>
              <w:t xml:space="preserve"> working </w:t>
            </w:r>
            <w:r w:rsidR="00A518D6">
              <w:rPr>
                <w:b/>
                <w:bCs/>
                <w:sz w:val="20"/>
              </w:rPr>
              <w:t xml:space="preserve">with cory </w:t>
            </w:r>
          </w:p>
          <w:p w14:paraId="099948A7" w14:textId="0850FF17" w:rsidR="00A518D6" w:rsidRPr="00AA7F24" w:rsidRDefault="00A518D6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-interactive pavilion calendar: working with Cory</w:t>
            </w:r>
          </w:p>
          <w:p w14:paraId="4AF694C1" w14:textId="77777777" w:rsidR="00AA7F24" w:rsidRPr="00005978" w:rsidRDefault="00AA7F24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0EA3A4A2" w14:textId="77777777" w:rsidR="008C57EC" w:rsidRDefault="008C57EC" w:rsidP="00AD7725"/>
          <w:p w14:paraId="1E29873D" w14:textId="77777777" w:rsidR="000903EA" w:rsidRDefault="000903EA" w:rsidP="00AD7725"/>
          <w:p w14:paraId="6599A050" w14:textId="714DE6A7" w:rsidR="003163B7" w:rsidRPr="00B2198A" w:rsidRDefault="003163B7" w:rsidP="00AD7725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6C8F2B75" w:rsidR="00561E13" w:rsidRPr="00B2198A" w:rsidRDefault="008B745D" w:rsidP="00595D7E">
            <w:r>
              <w:lastRenderedPageBreak/>
              <w:t xml:space="preserve">Motion to close </w:t>
            </w:r>
            <w:r w:rsidR="00C66FCA">
              <w:t>meeting</w:t>
            </w:r>
            <w:r w:rsidR="001063A2">
              <w:t xml:space="preserve"> at </w:t>
            </w:r>
            <w:r w:rsidR="00576899">
              <w:t>7:</w:t>
            </w:r>
            <w:r w:rsidR="00860ABF">
              <w:t>5</w:t>
            </w:r>
            <w:r w:rsidR="00576899">
              <w:t>8pm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4DF591F7" w:rsidR="00561E13" w:rsidRPr="00B2198A" w:rsidRDefault="008B745D" w:rsidP="00595D7E">
            <w:r>
              <w:t>Nex</w:t>
            </w:r>
            <w:r w:rsidR="00B332E0">
              <w:t>t</w:t>
            </w:r>
            <w:r>
              <w:t xml:space="preserve"> meeting</w:t>
            </w:r>
            <w:r w:rsidR="00071D0E">
              <w:t xml:space="preserve">: </w:t>
            </w:r>
            <w:r w:rsidR="005830D2">
              <w:t>9/8/25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47596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8F49" w14:textId="77777777" w:rsidR="00883900" w:rsidRDefault="00883900">
      <w:pPr>
        <w:spacing w:after="0" w:line="240" w:lineRule="auto"/>
      </w:pPr>
      <w:r>
        <w:separator/>
      </w:r>
    </w:p>
  </w:endnote>
  <w:endnote w:type="continuationSeparator" w:id="0">
    <w:p w14:paraId="70DB990B" w14:textId="77777777" w:rsidR="00883900" w:rsidRDefault="008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0643" w14:textId="77777777" w:rsidR="00883900" w:rsidRDefault="00883900">
      <w:pPr>
        <w:spacing w:after="0" w:line="240" w:lineRule="auto"/>
      </w:pPr>
      <w:r>
        <w:separator/>
      </w:r>
    </w:p>
  </w:footnote>
  <w:footnote w:type="continuationSeparator" w:id="0">
    <w:p w14:paraId="045283F0" w14:textId="77777777" w:rsidR="00883900" w:rsidRDefault="0088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5A21"/>
    <w:multiLevelType w:val="hybridMultilevel"/>
    <w:tmpl w:val="35149D02"/>
    <w:lvl w:ilvl="0" w:tplc="A628FEC4">
      <w:numFmt w:val="bullet"/>
      <w:lvlText w:val="-"/>
      <w:lvlJc w:val="left"/>
      <w:pPr>
        <w:ind w:left="1080" w:hanging="360"/>
      </w:pPr>
      <w:rPr>
        <w:rFonts w:ascii="Corbel" w:eastAsiaTheme="minorEastAsia" w:hAnsi="Corbel" w:cs="Times New Roman (Body CS)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21BA8"/>
    <w:multiLevelType w:val="hybridMultilevel"/>
    <w:tmpl w:val="5AC47486"/>
    <w:lvl w:ilvl="0" w:tplc="51C0C7D8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5"/>
  </w:num>
  <w:num w:numId="4" w16cid:durableId="1031034808">
    <w:abstractNumId w:val="0"/>
  </w:num>
  <w:num w:numId="5" w16cid:durableId="580679097">
    <w:abstractNumId w:val="2"/>
  </w:num>
  <w:num w:numId="6" w16cid:durableId="139150040">
    <w:abstractNumId w:val="6"/>
  </w:num>
  <w:num w:numId="7" w16cid:durableId="61193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02F4C"/>
    <w:rsid w:val="00005978"/>
    <w:rsid w:val="00013745"/>
    <w:rsid w:val="00014655"/>
    <w:rsid w:val="0001495E"/>
    <w:rsid w:val="0001626D"/>
    <w:rsid w:val="00024D5D"/>
    <w:rsid w:val="0002729C"/>
    <w:rsid w:val="000305E1"/>
    <w:rsid w:val="00031304"/>
    <w:rsid w:val="0003411B"/>
    <w:rsid w:val="00034780"/>
    <w:rsid w:val="00034AE8"/>
    <w:rsid w:val="00055A03"/>
    <w:rsid w:val="00056BE2"/>
    <w:rsid w:val="00057271"/>
    <w:rsid w:val="00057358"/>
    <w:rsid w:val="00063B94"/>
    <w:rsid w:val="000655CA"/>
    <w:rsid w:val="000668CA"/>
    <w:rsid w:val="00071D0E"/>
    <w:rsid w:val="00084062"/>
    <w:rsid w:val="000903EA"/>
    <w:rsid w:val="000930B5"/>
    <w:rsid w:val="0009592E"/>
    <w:rsid w:val="00095AA2"/>
    <w:rsid w:val="000A2EAD"/>
    <w:rsid w:val="000A2FB1"/>
    <w:rsid w:val="000A3B56"/>
    <w:rsid w:val="000B311C"/>
    <w:rsid w:val="000B56EE"/>
    <w:rsid w:val="000B6278"/>
    <w:rsid w:val="000C1668"/>
    <w:rsid w:val="000C6A0E"/>
    <w:rsid w:val="000D11DA"/>
    <w:rsid w:val="000D3738"/>
    <w:rsid w:val="000E5648"/>
    <w:rsid w:val="000F4840"/>
    <w:rsid w:val="000F7E9C"/>
    <w:rsid w:val="00102E82"/>
    <w:rsid w:val="00103FDD"/>
    <w:rsid w:val="001063A2"/>
    <w:rsid w:val="00110055"/>
    <w:rsid w:val="00113D0B"/>
    <w:rsid w:val="0011533A"/>
    <w:rsid w:val="00117E5E"/>
    <w:rsid w:val="00125762"/>
    <w:rsid w:val="00130E26"/>
    <w:rsid w:val="00140EC7"/>
    <w:rsid w:val="001416AC"/>
    <w:rsid w:val="00143D81"/>
    <w:rsid w:val="001519C8"/>
    <w:rsid w:val="00151A87"/>
    <w:rsid w:val="00162F49"/>
    <w:rsid w:val="00175A2B"/>
    <w:rsid w:val="00194D26"/>
    <w:rsid w:val="00195BC7"/>
    <w:rsid w:val="00195ED6"/>
    <w:rsid w:val="001A6161"/>
    <w:rsid w:val="001B3482"/>
    <w:rsid w:val="001C1410"/>
    <w:rsid w:val="001F189B"/>
    <w:rsid w:val="001F31B6"/>
    <w:rsid w:val="0020745F"/>
    <w:rsid w:val="0021036A"/>
    <w:rsid w:val="002257D3"/>
    <w:rsid w:val="00225A71"/>
    <w:rsid w:val="002261A4"/>
    <w:rsid w:val="0024155B"/>
    <w:rsid w:val="00244F02"/>
    <w:rsid w:val="00252223"/>
    <w:rsid w:val="00254BFD"/>
    <w:rsid w:val="0025662A"/>
    <w:rsid w:val="0026282B"/>
    <w:rsid w:val="00264F25"/>
    <w:rsid w:val="00270349"/>
    <w:rsid w:val="002711CF"/>
    <w:rsid w:val="00274319"/>
    <w:rsid w:val="0028274C"/>
    <w:rsid w:val="00297888"/>
    <w:rsid w:val="002A30FA"/>
    <w:rsid w:val="002A3488"/>
    <w:rsid w:val="002A4AA6"/>
    <w:rsid w:val="002A56A6"/>
    <w:rsid w:val="002C59B6"/>
    <w:rsid w:val="002D2F40"/>
    <w:rsid w:val="002D36E2"/>
    <w:rsid w:val="002D422D"/>
    <w:rsid w:val="002E0BE5"/>
    <w:rsid w:val="002E6287"/>
    <w:rsid w:val="002F15C6"/>
    <w:rsid w:val="002F35AF"/>
    <w:rsid w:val="002F6E55"/>
    <w:rsid w:val="003015A6"/>
    <w:rsid w:val="00310F8B"/>
    <w:rsid w:val="0031614B"/>
    <w:rsid w:val="003163B7"/>
    <w:rsid w:val="00320178"/>
    <w:rsid w:val="00324279"/>
    <w:rsid w:val="0032598D"/>
    <w:rsid w:val="00325D0B"/>
    <w:rsid w:val="00327798"/>
    <w:rsid w:val="003356F4"/>
    <w:rsid w:val="00336246"/>
    <w:rsid w:val="00340D4A"/>
    <w:rsid w:val="003456C6"/>
    <w:rsid w:val="00347596"/>
    <w:rsid w:val="00347D67"/>
    <w:rsid w:val="00362984"/>
    <w:rsid w:val="00374DBD"/>
    <w:rsid w:val="00380DB4"/>
    <w:rsid w:val="003910C3"/>
    <w:rsid w:val="00392979"/>
    <w:rsid w:val="00394541"/>
    <w:rsid w:val="003A2DD7"/>
    <w:rsid w:val="003B0C76"/>
    <w:rsid w:val="003B1CF5"/>
    <w:rsid w:val="003B2649"/>
    <w:rsid w:val="003B7D73"/>
    <w:rsid w:val="003C15E2"/>
    <w:rsid w:val="003C520B"/>
    <w:rsid w:val="003C5CC0"/>
    <w:rsid w:val="003C6E40"/>
    <w:rsid w:val="003D2CC9"/>
    <w:rsid w:val="003D49B5"/>
    <w:rsid w:val="003D6E1B"/>
    <w:rsid w:val="003E268D"/>
    <w:rsid w:val="00400A51"/>
    <w:rsid w:val="00406A62"/>
    <w:rsid w:val="00412DEA"/>
    <w:rsid w:val="00431144"/>
    <w:rsid w:val="00442FD3"/>
    <w:rsid w:val="0044637A"/>
    <w:rsid w:val="00447CAD"/>
    <w:rsid w:val="0045130A"/>
    <w:rsid w:val="00472A1B"/>
    <w:rsid w:val="004768D4"/>
    <w:rsid w:val="0047782C"/>
    <w:rsid w:val="004940A5"/>
    <w:rsid w:val="004A2400"/>
    <w:rsid w:val="004A3184"/>
    <w:rsid w:val="004B13B1"/>
    <w:rsid w:val="004C0ED9"/>
    <w:rsid w:val="004C7780"/>
    <w:rsid w:val="004C7AC3"/>
    <w:rsid w:val="004C7EBA"/>
    <w:rsid w:val="004D4028"/>
    <w:rsid w:val="004D5862"/>
    <w:rsid w:val="004D6FEE"/>
    <w:rsid w:val="004E4BB8"/>
    <w:rsid w:val="004F201A"/>
    <w:rsid w:val="00500313"/>
    <w:rsid w:val="00504EE9"/>
    <w:rsid w:val="00506D7B"/>
    <w:rsid w:val="00511E17"/>
    <w:rsid w:val="00524B92"/>
    <w:rsid w:val="00527C11"/>
    <w:rsid w:val="00527EB9"/>
    <w:rsid w:val="00530E6E"/>
    <w:rsid w:val="0053154D"/>
    <w:rsid w:val="00560F76"/>
    <w:rsid w:val="00561E13"/>
    <w:rsid w:val="00567D51"/>
    <w:rsid w:val="0057499D"/>
    <w:rsid w:val="00574B03"/>
    <w:rsid w:val="00576899"/>
    <w:rsid w:val="00582DB6"/>
    <w:rsid w:val="005830D2"/>
    <w:rsid w:val="0058317D"/>
    <w:rsid w:val="00583EE0"/>
    <w:rsid w:val="00585118"/>
    <w:rsid w:val="00586800"/>
    <w:rsid w:val="0059269A"/>
    <w:rsid w:val="00595D7E"/>
    <w:rsid w:val="005A7152"/>
    <w:rsid w:val="005B4550"/>
    <w:rsid w:val="005B45E1"/>
    <w:rsid w:val="005B66C7"/>
    <w:rsid w:val="005C22EB"/>
    <w:rsid w:val="005C3579"/>
    <w:rsid w:val="005C4200"/>
    <w:rsid w:val="005C7187"/>
    <w:rsid w:val="005D03B3"/>
    <w:rsid w:val="005D547B"/>
    <w:rsid w:val="005E2A3F"/>
    <w:rsid w:val="005E7B31"/>
    <w:rsid w:val="0060169D"/>
    <w:rsid w:val="0060433B"/>
    <w:rsid w:val="00613870"/>
    <w:rsid w:val="00613D48"/>
    <w:rsid w:val="00615875"/>
    <w:rsid w:val="00615B47"/>
    <w:rsid w:val="0062595A"/>
    <w:rsid w:val="00627A5A"/>
    <w:rsid w:val="006414FC"/>
    <w:rsid w:val="00654856"/>
    <w:rsid w:val="0065544D"/>
    <w:rsid w:val="00655770"/>
    <w:rsid w:val="00660F15"/>
    <w:rsid w:val="0066165A"/>
    <w:rsid w:val="00663B43"/>
    <w:rsid w:val="00672CDC"/>
    <w:rsid w:val="00675733"/>
    <w:rsid w:val="00676A9D"/>
    <w:rsid w:val="006853D5"/>
    <w:rsid w:val="00690F29"/>
    <w:rsid w:val="006911B2"/>
    <w:rsid w:val="00693B35"/>
    <w:rsid w:val="006A12A6"/>
    <w:rsid w:val="006A48E7"/>
    <w:rsid w:val="006A5015"/>
    <w:rsid w:val="006B4BDB"/>
    <w:rsid w:val="006B4CF5"/>
    <w:rsid w:val="006B59CD"/>
    <w:rsid w:val="006C68B3"/>
    <w:rsid w:val="006E213F"/>
    <w:rsid w:val="006F7548"/>
    <w:rsid w:val="007038AD"/>
    <w:rsid w:val="0070670D"/>
    <w:rsid w:val="007106D6"/>
    <w:rsid w:val="007155C9"/>
    <w:rsid w:val="00736C6C"/>
    <w:rsid w:val="00737E1E"/>
    <w:rsid w:val="007446BD"/>
    <w:rsid w:val="0074493D"/>
    <w:rsid w:val="00747845"/>
    <w:rsid w:val="007520BE"/>
    <w:rsid w:val="00772C5E"/>
    <w:rsid w:val="00776C57"/>
    <w:rsid w:val="00776DE1"/>
    <w:rsid w:val="007842C9"/>
    <w:rsid w:val="00786495"/>
    <w:rsid w:val="00790194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07EC8"/>
    <w:rsid w:val="00813D3F"/>
    <w:rsid w:val="00826127"/>
    <w:rsid w:val="00826C31"/>
    <w:rsid w:val="00834F86"/>
    <w:rsid w:val="00837426"/>
    <w:rsid w:val="008409CD"/>
    <w:rsid w:val="008433DF"/>
    <w:rsid w:val="0084640D"/>
    <w:rsid w:val="00860ABF"/>
    <w:rsid w:val="008627CD"/>
    <w:rsid w:val="00865F14"/>
    <w:rsid w:val="00882434"/>
    <w:rsid w:val="00883900"/>
    <w:rsid w:val="0089144E"/>
    <w:rsid w:val="008962D9"/>
    <w:rsid w:val="008A429C"/>
    <w:rsid w:val="008A706D"/>
    <w:rsid w:val="008B0E8B"/>
    <w:rsid w:val="008B1AE9"/>
    <w:rsid w:val="008B40BD"/>
    <w:rsid w:val="008B745D"/>
    <w:rsid w:val="008C57EC"/>
    <w:rsid w:val="008D7A71"/>
    <w:rsid w:val="008E5C5D"/>
    <w:rsid w:val="008F4E74"/>
    <w:rsid w:val="00906A4B"/>
    <w:rsid w:val="00920B8B"/>
    <w:rsid w:val="009228E7"/>
    <w:rsid w:val="0092603F"/>
    <w:rsid w:val="00926968"/>
    <w:rsid w:val="00931764"/>
    <w:rsid w:val="009342C4"/>
    <w:rsid w:val="00941DFC"/>
    <w:rsid w:val="00951BC2"/>
    <w:rsid w:val="009573A5"/>
    <w:rsid w:val="00964CEF"/>
    <w:rsid w:val="009701C4"/>
    <w:rsid w:val="00980D68"/>
    <w:rsid w:val="0098616A"/>
    <w:rsid w:val="009932D0"/>
    <w:rsid w:val="009959CA"/>
    <w:rsid w:val="009A1D5C"/>
    <w:rsid w:val="009A7569"/>
    <w:rsid w:val="009B1468"/>
    <w:rsid w:val="009E0EF7"/>
    <w:rsid w:val="009F0E02"/>
    <w:rsid w:val="00A02940"/>
    <w:rsid w:val="00A056BA"/>
    <w:rsid w:val="00A145DF"/>
    <w:rsid w:val="00A316CB"/>
    <w:rsid w:val="00A3240C"/>
    <w:rsid w:val="00A32A7E"/>
    <w:rsid w:val="00A37139"/>
    <w:rsid w:val="00A448C1"/>
    <w:rsid w:val="00A4638F"/>
    <w:rsid w:val="00A4799E"/>
    <w:rsid w:val="00A518D6"/>
    <w:rsid w:val="00A56D07"/>
    <w:rsid w:val="00A71065"/>
    <w:rsid w:val="00A72970"/>
    <w:rsid w:val="00A84018"/>
    <w:rsid w:val="00A9624C"/>
    <w:rsid w:val="00AA7AA0"/>
    <w:rsid w:val="00AA7F24"/>
    <w:rsid w:val="00AB5E5B"/>
    <w:rsid w:val="00AC18D3"/>
    <w:rsid w:val="00AD1EA7"/>
    <w:rsid w:val="00AD7725"/>
    <w:rsid w:val="00AE735A"/>
    <w:rsid w:val="00AF1DB2"/>
    <w:rsid w:val="00AF58AD"/>
    <w:rsid w:val="00AF6071"/>
    <w:rsid w:val="00AF675D"/>
    <w:rsid w:val="00B04F28"/>
    <w:rsid w:val="00B0603E"/>
    <w:rsid w:val="00B2198A"/>
    <w:rsid w:val="00B22269"/>
    <w:rsid w:val="00B2627D"/>
    <w:rsid w:val="00B26A28"/>
    <w:rsid w:val="00B33062"/>
    <w:rsid w:val="00B332E0"/>
    <w:rsid w:val="00B40CEE"/>
    <w:rsid w:val="00B47850"/>
    <w:rsid w:val="00B54095"/>
    <w:rsid w:val="00B569C4"/>
    <w:rsid w:val="00B64A1A"/>
    <w:rsid w:val="00B65A38"/>
    <w:rsid w:val="00B70DF4"/>
    <w:rsid w:val="00B76D6E"/>
    <w:rsid w:val="00B775BA"/>
    <w:rsid w:val="00B80423"/>
    <w:rsid w:val="00B810C5"/>
    <w:rsid w:val="00B86611"/>
    <w:rsid w:val="00BB1B31"/>
    <w:rsid w:val="00BC19B0"/>
    <w:rsid w:val="00BC4DB5"/>
    <w:rsid w:val="00BD21F4"/>
    <w:rsid w:val="00BD331F"/>
    <w:rsid w:val="00BD35DD"/>
    <w:rsid w:val="00BD365F"/>
    <w:rsid w:val="00BD5818"/>
    <w:rsid w:val="00BE217D"/>
    <w:rsid w:val="00BF24CD"/>
    <w:rsid w:val="00C0260F"/>
    <w:rsid w:val="00C03B2B"/>
    <w:rsid w:val="00C116A3"/>
    <w:rsid w:val="00C11894"/>
    <w:rsid w:val="00C120AC"/>
    <w:rsid w:val="00C16723"/>
    <w:rsid w:val="00C16B19"/>
    <w:rsid w:val="00C23E92"/>
    <w:rsid w:val="00C27004"/>
    <w:rsid w:val="00C45B53"/>
    <w:rsid w:val="00C46635"/>
    <w:rsid w:val="00C47F79"/>
    <w:rsid w:val="00C66FCA"/>
    <w:rsid w:val="00C74AFE"/>
    <w:rsid w:val="00C77F14"/>
    <w:rsid w:val="00C819C9"/>
    <w:rsid w:val="00C905ED"/>
    <w:rsid w:val="00C90B30"/>
    <w:rsid w:val="00C927C8"/>
    <w:rsid w:val="00C92B4A"/>
    <w:rsid w:val="00C94E9E"/>
    <w:rsid w:val="00CA1D5C"/>
    <w:rsid w:val="00CA40A1"/>
    <w:rsid w:val="00CA6B4F"/>
    <w:rsid w:val="00CB7A10"/>
    <w:rsid w:val="00CC4F67"/>
    <w:rsid w:val="00CC6D3F"/>
    <w:rsid w:val="00CF3813"/>
    <w:rsid w:val="00D05027"/>
    <w:rsid w:val="00D05580"/>
    <w:rsid w:val="00D05911"/>
    <w:rsid w:val="00D06A49"/>
    <w:rsid w:val="00D06F6B"/>
    <w:rsid w:val="00D15749"/>
    <w:rsid w:val="00D22F45"/>
    <w:rsid w:val="00D25486"/>
    <w:rsid w:val="00D27E43"/>
    <w:rsid w:val="00D33DDE"/>
    <w:rsid w:val="00D44005"/>
    <w:rsid w:val="00D45644"/>
    <w:rsid w:val="00D47BD8"/>
    <w:rsid w:val="00D57C4F"/>
    <w:rsid w:val="00D60381"/>
    <w:rsid w:val="00D613F9"/>
    <w:rsid w:val="00D64352"/>
    <w:rsid w:val="00D648B1"/>
    <w:rsid w:val="00D80A3A"/>
    <w:rsid w:val="00D82659"/>
    <w:rsid w:val="00D82B3A"/>
    <w:rsid w:val="00D85D6B"/>
    <w:rsid w:val="00DA4A43"/>
    <w:rsid w:val="00DA6CD5"/>
    <w:rsid w:val="00DA7A88"/>
    <w:rsid w:val="00DB4462"/>
    <w:rsid w:val="00DB4F15"/>
    <w:rsid w:val="00DC3FE6"/>
    <w:rsid w:val="00DC436B"/>
    <w:rsid w:val="00DF2757"/>
    <w:rsid w:val="00DF290D"/>
    <w:rsid w:val="00DF7F8E"/>
    <w:rsid w:val="00E071FB"/>
    <w:rsid w:val="00E1685A"/>
    <w:rsid w:val="00E33741"/>
    <w:rsid w:val="00E33AD4"/>
    <w:rsid w:val="00E37225"/>
    <w:rsid w:val="00E4008A"/>
    <w:rsid w:val="00E41A1D"/>
    <w:rsid w:val="00E52F81"/>
    <w:rsid w:val="00E54F18"/>
    <w:rsid w:val="00E56B0F"/>
    <w:rsid w:val="00E617F1"/>
    <w:rsid w:val="00E67619"/>
    <w:rsid w:val="00E77616"/>
    <w:rsid w:val="00E81885"/>
    <w:rsid w:val="00E81A46"/>
    <w:rsid w:val="00E84BAD"/>
    <w:rsid w:val="00E96663"/>
    <w:rsid w:val="00EA6315"/>
    <w:rsid w:val="00EB1D1A"/>
    <w:rsid w:val="00EB2343"/>
    <w:rsid w:val="00EB7C03"/>
    <w:rsid w:val="00EC0E51"/>
    <w:rsid w:val="00EC2124"/>
    <w:rsid w:val="00ED4BD4"/>
    <w:rsid w:val="00ED74AB"/>
    <w:rsid w:val="00EE18B1"/>
    <w:rsid w:val="00F021D6"/>
    <w:rsid w:val="00F07F55"/>
    <w:rsid w:val="00F14BC3"/>
    <w:rsid w:val="00F15857"/>
    <w:rsid w:val="00F1651E"/>
    <w:rsid w:val="00F16C9C"/>
    <w:rsid w:val="00F24A20"/>
    <w:rsid w:val="00F27F99"/>
    <w:rsid w:val="00F36410"/>
    <w:rsid w:val="00F36DBD"/>
    <w:rsid w:val="00F44589"/>
    <w:rsid w:val="00F57CF5"/>
    <w:rsid w:val="00F64444"/>
    <w:rsid w:val="00F726F0"/>
    <w:rsid w:val="00F765A0"/>
    <w:rsid w:val="00F814ED"/>
    <w:rsid w:val="00F81BFA"/>
    <w:rsid w:val="00F86E43"/>
    <w:rsid w:val="00F87664"/>
    <w:rsid w:val="00F90196"/>
    <w:rsid w:val="00FB00D8"/>
    <w:rsid w:val="00FB33A6"/>
    <w:rsid w:val="00FB4982"/>
    <w:rsid w:val="00FB7AA6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  <w15:docId w15:val="{C8C36DA8-D05C-49D5-81DD-C6E5760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5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1519C8"/>
    <w:rsid w:val="0026282B"/>
    <w:rsid w:val="0031614B"/>
    <w:rsid w:val="00325D0B"/>
    <w:rsid w:val="003356F4"/>
    <w:rsid w:val="00447CAD"/>
    <w:rsid w:val="00465A13"/>
    <w:rsid w:val="00504EE9"/>
    <w:rsid w:val="005C0D97"/>
    <w:rsid w:val="006968B3"/>
    <w:rsid w:val="0089144E"/>
    <w:rsid w:val="00A145DF"/>
    <w:rsid w:val="00A72970"/>
    <w:rsid w:val="00A9757C"/>
    <w:rsid w:val="00BF24CD"/>
    <w:rsid w:val="00C94E9E"/>
    <w:rsid w:val="00CF35F5"/>
    <w:rsid w:val="00D06F6B"/>
    <w:rsid w:val="00D252BC"/>
    <w:rsid w:val="00E071FB"/>
    <w:rsid w:val="00F726F0"/>
    <w:rsid w:val="00FB2AF1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Roe</dc:creator>
  <cp:keywords/>
  <dc:description/>
  <cp:lastModifiedBy>Amber Roe</cp:lastModifiedBy>
  <cp:revision>2</cp:revision>
  <cp:lastPrinted>2025-08-11T21:30:00Z</cp:lastPrinted>
  <dcterms:created xsi:type="dcterms:W3CDTF">2025-09-07T21:28:00Z</dcterms:created>
  <dcterms:modified xsi:type="dcterms:W3CDTF">2025-09-07T21:28:00Z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