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306CD" w14:textId="77777777" w:rsidR="00117E5E" w:rsidRDefault="00117E5E" w:rsidP="00117E5E">
      <w:pPr>
        <w:spacing w:before="0" w:after="0"/>
      </w:pPr>
      <w:r>
        <w:rPr>
          <w:noProof/>
        </w:rPr>
        <mc:AlternateContent>
          <mc:Choice Requires="wps">
            <w:drawing>
              <wp:anchor distT="0" distB="0" distL="114300" distR="114300" simplePos="0" relativeHeight="251659264" behindDoc="1" locked="1" layoutInCell="1" allowOverlap="1" wp14:anchorId="6055D19F" wp14:editId="7CD2B914">
                <wp:simplePos x="0" y="0"/>
                <wp:positionH relativeFrom="page">
                  <wp:align>right</wp:align>
                </wp:positionH>
                <wp:positionV relativeFrom="page">
                  <wp:align>top</wp:align>
                </wp:positionV>
                <wp:extent cx="7771765" cy="10058400"/>
                <wp:effectExtent l="0" t="0" r="635" b="0"/>
                <wp:wrapNone/>
                <wp:docPr id="1651532752"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771765" cy="100584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A95946" w14:textId="77777777" w:rsidR="003C5CC0" w:rsidRDefault="003C5CC0" w:rsidP="003C5C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5D19F" id="Rectangle 1" o:spid="_x0000_s1026" alt="&quot;&quot;" style="position:absolute;margin-left:560.75pt;margin-top:0;width:611.95pt;height:11in;z-index:-25165721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" fillcolor="#f2f4fb [3209]" stroked="f" strokeweight="1pt">
                <o:lock v:ext="edit" aspectratio="t"/>
                <v:textbox>
                  <w:txbxContent>
                    <w:p w14:paraId="75A95946" w14:textId="77777777" w:rsidR="003C5CC0" w:rsidRDefault="003C5CC0" w:rsidP="003C5CC0">
                      <w:pPr>
                        <w:jc w:val="center"/>
                      </w:pPr>
                    </w:p>
                  </w:txbxContent>
                </v:textbox>
                <w10:wrap anchorx="page" anchory="page"/>
                <w10:anchorlock/>
              </v:rect>
            </w:pict>
          </mc:Fallback>
        </mc:AlternateContent>
      </w:r>
    </w:p>
    <w:tbl>
      <w:tblPr>
        <w:tblW w:w="9630" w:type="dxa"/>
        <w:tblBorders>
          <w:bottom w:val="single" w:sz="24" w:space="0" w:color="ABBAF7" w:themeColor="accent3" w:themeTint="99"/>
        </w:tblBorders>
        <w:tblLook w:val="04A0" w:firstRow="1" w:lastRow="0" w:firstColumn="1" w:lastColumn="0" w:noHBand="0" w:noVBand="1"/>
      </w:tblPr>
      <w:tblGrid>
        <w:gridCol w:w="1757"/>
        <w:gridCol w:w="7873"/>
      </w:tblGrid>
      <w:tr w:rsidR="00254BFD" w:rsidRPr="00320178" w14:paraId="2E4B7B81" w14:textId="77777777" w:rsidTr="00117E5E">
        <w:trPr>
          <w:trHeight w:val="1440"/>
        </w:trPr>
        <w:tc>
          <w:tcPr>
            <w:tcW w:w="1757" w:type="dxa"/>
            <w:noWrap/>
            <w:vAlign w:val="center"/>
          </w:tcPr>
          <w:p w14:paraId="7A48B3DF" w14:textId="77777777" w:rsidR="00254BFD" w:rsidRPr="00C47F79" w:rsidRDefault="00676A9D" w:rsidP="0009592E">
            <w:pPr>
              <w:jc w:val="center"/>
            </w:pPr>
            <w:r>
              <w:rPr>
                <w:noProof/>
                <w:lang w:val="en-AU" w:eastAsia="en-AU"/>
              </w:rPr>
              <w:drawing>
                <wp:inline distT="0" distB="0" distL="0" distR="0" wp14:anchorId="59429B8D" wp14:editId="6B56640F">
                  <wp:extent cx="914400" cy="914400"/>
                  <wp:effectExtent l="0" t="0" r="0" b="0"/>
                  <wp:docPr id="1274772289" name="Graphic 2" descr="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72289" name="Graphic 1274772289" descr="Meeting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914400" cy="914400"/>
                          </a:xfrm>
                          <a:prstGeom prst="rect">
                            <a:avLst/>
                          </a:prstGeom>
                        </pic:spPr>
                      </pic:pic>
                    </a:graphicData>
                  </a:graphic>
                </wp:inline>
              </w:drawing>
            </w:r>
          </w:p>
        </w:tc>
        <w:tc>
          <w:tcPr>
            <w:tcW w:w="7873" w:type="dxa"/>
            <w:vAlign w:val="center"/>
          </w:tcPr>
          <w:p w14:paraId="52296434" w14:textId="3A835FA4" w:rsidR="00362984" w:rsidRDefault="009701C4" w:rsidP="00194D26">
            <w:pPr>
              <w:pStyle w:val="Title"/>
              <w:jc w:val="center"/>
            </w:pPr>
            <w:r>
              <w:t xml:space="preserve">SPOA Monthly board meeting </w:t>
            </w:r>
          </w:p>
          <w:p w14:paraId="18F5F1D7" w14:textId="335BCFEA" w:rsidR="00676A9D" w:rsidRPr="00676A9D" w:rsidRDefault="00676A9D" w:rsidP="00194D26">
            <w:pPr>
              <w:pStyle w:val="Subtitle"/>
              <w:jc w:val="center"/>
            </w:pPr>
          </w:p>
        </w:tc>
      </w:tr>
    </w:tbl>
    <w:p w14:paraId="20CDD8C2" w14:textId="77777777" w:rsidR="000B6278" w:rsidRDefault="000B6278" w:rsidP="00693B35"/>
    <w:tbl>
      <w:tblPr>
        <w:tblW w:w="9625" w:type="dxa"/>
        <w:tblBorders>
          <w:top w:val="single" w:sz="4" w:space="0" w:color="748DF3" w:themeColor="accent3"/>
          <w:left w:val="single" w:sz="4" w:space="0" w:color="748DF3" w:themeColor="accent3"/>
          <w:bottom w:val="single" w:sz="4" w:space="0" w:color="748DF3" w:themeColor="accent3"/>
          <w:right w:val="single" w:sz="4" w:space="0" w:color="748DF3" w:themeColor="accent3"/>
          <w:insideH w:val="single" w:sz="4" w:space="0" w:color="748DF3" w:themeColor="accent3"/>
          <w:insideV w:val="single" w:sz="4" w:space="0" w:color="748DF3" w:themeColor="accent3"/>
        </w:tblBorders>
        <w:tblLook w:val="0600" w:firstRow="0" w:lastRow="0" w:firstColumn="0" w:lastColumn="0" w:noHBand="1" w:noVBand="1"/>
      </w:tblPr>
      <w:tblGrid>
        <w:gridCol w:w="1382"/>
        <w:gridCol w:w="1605"/>
        <w:gridCol w:w="1382"/>
        <w:gridCol w:w="1605"/>
        <w:gridCol w:w="1676"/>
        <w:gridCol w:w="1975"/>
      </w:tblGrid>
      <w:tr w:rsidR="000B6278" w:rsidRPr="00254BFD" w14:paraId="6633543F" w14:textId="77777777" w:rsidTr="0009592E">
        <w:trPr>
          <w:trHeight w:val="576"/>
        </w:trPr>
        <w:tc>
          <w:tcPr>
            <w:tcW w:w="1382" w:type="dxa"/>
            <w:shd w:val="clear" w:color="auto" w:fill="E3E8FC" w:themeFill="accent3" w:themeFillTint="33"/>
            <w:vAlign w:val="center"/>
          </w:tcPr>
          <w:p w14:paraId="14015C9A" w14:textId="77777777" w:rsidR="000B6278" w:rsidRPr="00254BFD" w:rsidRDefault="009364EA" w:rsidP="0009592E">
            <w:pPr>
              <w:pStyle w:val="Heading1"/>
              <w:jc w:val="center"/>
            </w:pPr>
            <w:sdt>
              <w:sdtPr>
                <w:alias w:val="Item:"/>
                <w:tag w:val="Item:"/>
                <w:id w:val="1707907167"/>
                <w:placeholder>
                  <w:docPart w:val="EDE2C9E41815476EB94DA3B13B563C4B"/>
                </w:placeholder>
                <w:temporary/>
                <w:showingPlcHdr/>
                <w15:appearance w15:val="hidden"/>
              </w:sdtPr>
              <w:sdtEndPr/>
              <w:sdtContent>
                <w:r w:rsidR="007446BD" w:rsidRPr="00194D26">
                  <w:t>Date</w:t>
                </w:r>
              </w:sdtContent>
            </w:sdt>
          </w:p>
        </w:tc>
        <w:tc>
          <w:tcPr>
            <w:tcW w:w="1605" w:type="dxa"/>
            <w:vAlign w:val="center"/>
          </w:tcPr>
          <w:p w14:paraId="134A366C" w14:textId="7A39AA8E" w:rsidR="000B6278" w:rsidRPr="00254BFD" w:rsidRDefault="00F16C9C" w:rsidP="00B0603E">
            <w:r>
              <w:t>March 6</w:t>
            </w:r>
            <w:r w:rsidRPr="00F16C9C">
              <w:rPr>
                <w:vertAlign w:val="superscript"/>
              </w:rPr>
              <w:t>th</w:t>
            </w:r>
            <w:r>
              <w:t xml:space="preserve"> 2025</w:t>
            </w:r>
          </w:p>
        </w:tc>
        <w:tc>
          <w:tcPr>
            <w:tcW w:w="1382" w:type="dxa"/>
            <w:shd w:val="clear" w:color="auto" w:fill="E3E8FC" w:themeFill="accent3" w:themeFillTint="33"/>
            <w:vAlign w:val="center"/>
          </w:tcPr>
          <w:p w14:paraId="211682BC" w14:textId="77777777" w:rsidR="000B6278" w:rsidRPr="00254BFD" w:rsidRDefault="009364EA" w:rsidP="0009592E">
            <w:pPr>
              <w:pStyle w:val="Heading1"/>
              <w:jc w:val="center"/>
            </w:pPr>
            <w:sdt>
              <w:sdtPr>
                <w:alias w:val="Item:"/>
                <w:tag w:val="Item:"/>
                <w:id w:val="206613645"/>
                <w:placeholder>
                  <w:docPart w:val="B25E4117F5AB405F913A0CB484411CA2"/>
                </w:placeholder>
                <w:temporary/>
                <w:showingPlcHdr/>
                <w15:appearance w15:val="hidden"/>
              </w:sdtPr>
              <w:sdtEndPr/>
              <w:sdtContent>
                <w:r w:rsidR="007446BD" w:rsidRPr="00194D26">
                  <w:t>Time</w:t>
                </w:r>
              </w:sdtContent>
            </w:sdt>
          </w:p>
        </w:tc>
        <w:tc>
          <w:tcPr>
            <w:tcW w:w="1605" w:type="dxa"/>
            <w:vAlign w:val="center"/>
          </w:tcPr>
          <w:p w14:paraId="77A2344B" w14:textId="2D9B97AC" w:rsidR="000B6278" w:rsidRPr="00254BFD" w:rsidRDefault="00AD7725" w:rsidP="0009592E">
            <w:pPr>
              <w:jc w:val="center"/>
            </w:pPr>
            <w:r>
              <w:t>6:00pm</w:t>
            </w:r>
          </w:p>
        </w:tc>
        <w:tc>
          <w:tcPr>
            <w:tcW w:w="1676" w:type="dxa"/>
            <w:shd w:val="clear" w:color="auto" w:fill="E3E8FC" w:themeFill="accent3" w:themeFillTint="33"/>
            <w:vAlign w:val="center"/>
          </w:tcPr>
          <w:p w14:paraId="24BD24D2" w14:textId="203522F1" w:rsidR="000B6278" w:rsidRPr="00254BFD" w:rsidRDefault="00AD7725" w:rsidP="00AD7725">
            <w:pPr>
              <w:pStyle w:val="Heading1"/>
            </w:pPr>
            <w:r>
              <w:t>FaCILITATOR</w:t>
            </w:r>
          </w:p>
        </w:tc>
        <w:tc>
          <w:tcPr>
            <w:tcW w:w="1975" w:type="dxa"/>
            <w:vAlign w:val="center"/>
          </w:tcPr>
          <w:p w14:paraId="073A64A2" w14:textId="01785DF5" w:rsidR="000B6278" w:rsidRPr="00254BFD" w:rsidRDefault="00001B65" w:rsidP="0009592E">
            <w:pPr>
              <w:jc w:val="center"/>
            </w:pPr>
            <w:r>
              <w:t>Mike May</w:t>
            </w:r>
          </w:p>
        </w:tc>
      </w:tr>
      <w:tr w:rsidR="003163B7" w:rsidRPr="00254BFD" w14:paraId="7A6C0975" w14:textId="77777777" w:rsidTr="0009592E">
        <w:trPr>
          <w:trHeight w:val="576"/>
        </w:trPr>
        <w:tc>
          <w:tcPr>
            <w:tcW w:w="1382" w:type="dxa"/>
            <w:shd w:val="clear" w:color="auto" w:fill="E3E8FC" w:themeFill="accent3" w:themeFillTint="33"/>
            <w:vAlign w:val="center"/>
          </w:tcPr>
          <w:p w14:paraId="3595BDB2" w14:textId="77777777" w:rsidR="003163B7" w:rsidRDefault="003163B7" w:rsidP="0009592E">
            <w:pPr>
              <w:pStyle w:val="Heading1"/>
              <w:jc w:val="center"/>
            </w:pPr>
          </w:p>
        </w:tc>
        <w:tc>
          <w:tcPr>
            <w:tcW w:w="1605" w:type="dxa"/>
            <w:vAlign w:val="center"/>
          </w:tcPr>
          <w:p w14:paraId="4C9B35CC" w14:textId="77777777" w:rsidR="003163B7" w:rsidRDefault="003163B7" w:rsidP="00B0603E"/>
        </w:tc>
        <w:tc>
          <w:tcPr>
            <w:tcW w:w="1382" w:type="dxa"/>
            <w:shd w:val="clear" w:color="auto" w:fill="E3E8FC" w:themeFill="accent3" w:themeFillTint="33"/>
            <w:vAlign w:val="center"/>
          </w:tcPr>
          <w:p w14:paraId="796BAEAB" w14:textId="77777777" w:rsidR="003163B7" w:rsidRDefault="003163B7" w:rsidP="0009592E">
            <w:pPr>
              <w:pStyle w:val="Heading1"/>
              <w:jc w:val="center"/>
            </w:pPr>
          </w:p>
        </w:tc>
        <w:tc>
          <w:tcPr>
            <w:tcW w:w="1605" w:type="dxa"/>
            <w:vAlign w:val="center"/>
          </w:tcPr>
          <w:p w14:paraId="3318D4FA" w14:textId="77777777" w:rsidR="003163B7" w:rsidRDefault="003163B7" w:rsidP="0009592E">
            <w:pPr>
              <w:jc w:val="center"/>
            </w:pPr>
          </w:p>
        </w:tc>
        <w:tc>
          <w:tcPr>
            <w:tcW w:w="1676" w:type="dxa"/>
            <w:shd w:val="clear" w:color="auto" w:fill="E3E8FC" w:themeFill="accent3" w:themeFillTint="33"/>
            <w:vAlign w:val="center"/>
          </w:tcPr>
          <w:p w14:paraId="5AAF423A" w14:textId="77777777" w:rsidR="003163B7" w:rsidRDefault="003163B7" w:rsidP="00AD7725">
            <w:pPr>
              <w:pStyle w:val="Heading1"/>
            </w:pPr>
          </w:p>
        </w:tc>
        <w:tc>
          <w:tcPr>
            <w:tcW w:w="1975" w:type="dxa"/>
            <w:vAlign w:val="center"/>
          </w:tcPr>
          <w:p w14:paraId="108C88E2" w14:textId="77777777" w:rsidR="003163B7" w:rsidRDefault="003163B7" w:rsidP="0009592E">
            <w:pPr>
              <w:jc w:val="center"/>
            </w:pPr>
          </w:p>
        </w:tc>
      </w:tr>
    </w:tbl>
    <w:p w14:paraId="5A33D3F8" w14:textId="77777777" w:rsidR="000B6278" w:rsidRPr="000B6278" w:rsidRDefault="000B6278" w:rsidP="000B6278"/>
    <w:tbl>
      <w:tblPr>
        <w:tblW w:w="0" w:type="auto"/>
        <w:tblBorders>
          <w:top w:val="single" w:sz="4" w:space="0" w:color="748DF3" w:themeColor="accent3"/>
          <w:left w:val="single" w:sz="4" w:space="0" w:color="748DF3" w:themeColor="accent3"/>
          <w:bottom w:val="single" w:sz="4" w:space="0" w:color="748DF3" w:themeColor="accent3"/>
          <w:right w:val="single" w:sz="4" w:space="0" w:color="748DF3" w:themeColor="accent3"/>
          <w:insideH w:val="single" w:sz="4" w:space="0" w:color="748DF3" w:themeColor="accent3"/>
          <w:insideV w:val="single" w:sz="4" w:space="0" w:color="748DF3" w:themeColor="accent3"/>
        </w:tblBorders>
        <w:tblLook w:val="0600" w:firstRow="0" w:lastRow="0" w:firstColumn="0" w:lastColumn="0" w:noHBand="1" w:noVBand="1"/>
      </w:tblPr>
      <w:tblGrid>
        <w:gridCol w:w="2004"/>
        <w:gridCol w:w="1914"/>
        <w:gridCol w:w="1950"/>
        <w:gridCol w:w="2047"/>
        <w:gridCol w:w="1723"/>
      </w:tblGrid>
      <w:tr w:rsidR="005D03B3" w:rsidRPr="000B6278" w14:paraId="6E282342" w14:textId="036AB231" w:rsidTr="005D03B3">
        <w:trPr>
          <w:trHeight w:val="576"/>
        </w:trPr>
        <w:tc>
          <w:tcPr>
            <w:tcW w:w="7915" w:type="dxa"/>
            <w:gridSpan w:val="4"/>
            <w:shd w:val="clear" w:color="auto" w:fill="E3E8FC" w:themeFill="accent3" w:themeFillTint="33"/>
            <w:vAlign w:val="center"/>
          </w:tcPr>
          <w:p w14:paraId="1157BE31" w14:textId="5D158FF8" w:rsidR="005D03B3" w:rsidRDefault="005D03B3" w:rsidP="0009592E">
            <w:pPr>
              <w:pStyle w:val="Heading1"/>
              <w:jc w:val="center"/>
            </w:pPr>
            <w:r>
              <w:t>board members</w:t>
            </w:r>
          </w:p>
        </w:tc>
        <w:tc>
          <w:tcPr>
            <w:tcW w:w="1723" w:type="dxa"/>
            <w:shd w:val="clear" w:color="auto" w:fill="E3E8FC" w:themeFill="accent3" w:themeFillTint="33"/>
          </w:tcPr>
          <w:p w14:paraId="2F42A4A5" w14:textId="77777777" w:rsidR="005D03B3" w:rsidRDefault="005D03B3" w:rsidP="0009592E">
            <w:pPr>
              <w:pStyle w:val="Heading1"/>
              <w:jc w:val="center"/>
            </w:pPr>
          </w:p>
        </w:tc>
      </w:tr>
      <w:tr w:rsidR="005D03B3" w:rsidRPr="000B6278" w14:paraId="70DD71C2" w14:textId="2AB3132D" w:rsidTr="005D03B3">
        <w:trPr>
          <w:trHeight w:val="504"/>
        </w:trPr>
        <w:tc>
          <w:tcPr>
            <w:tcW w:w="2004" w:type="dxa"/>
            <w:vAlign w:val="center"/>
          </w:tcPr>
          <w:p w14:paraId="14DD836E" w14:textId="4FE3010A" w:rsidR="005D03B3" w:rsidRPr="000B6278" w:rsidRDefault="00001B65" w:rsidP="0009592E">
            <w:pPr>
              <w:jc w:val="center"/>
            </w:pPr>
            <w:r>
              <w:t>Mike May</w:t>
            </w:r>
          </w:p>
        </w:tc>
        <w:tc>
          <w:tcPr>
            <w:tcW w:w="1914" w:type="dxa"/>
            <w:vAlign w:val="center"/>
          </w:tcPr>
          <w:p w14:paraId="1107CE88" w14:textId="3BA6EC52" w:rsidR="005D03B3" w:rsidRPr="000B6278" w:rsidRDefault="00F90196" w:rsidP="0009592E">
            <w:pPr>
              <w:jc w:val="center"/>
            </w:pPr>
            <w:r>
              <w:t>John Brazee</w:t>
            </w:r>
          </w:p>
        </w:tc>
        <w:tc>
          <w:tcPr>
            <w:tcW w:w="1950" w:type="dxa"/>
            <w:vAlign w:val="center"/>
          </w:tcPr>
          <w:p w14:paraId="738AFA64" w14:textId="51165414" w:rsidR="005D03B3" w:rsidRPr="000B6278" w:rsidRDefault="00F90196" w:rsidP="0009592E">
            <w:pPr>
              <w:jc w:val="center"/>
            </w:pPr>
            <w:r>
              <w:t>Russell Rogers</w:t>
            </w:r>
          </w:p>
        </w:tc>
        <w:tc>
          <w:tcPr>
            <w:tcW w:w="2047" w:type="dxa"/>
            <w:vAlign w:val="center"/>
          </w:tcPr>
          <w:p w14:paraId="35B4B701" w14:textId="7410EA9C" w:rsidR="005D03B3" w:rsidRPr="000B6278" w:rsidRDefault="005D03B3" w:rsidP="0009592E">
            <w:pPr>
              <w:jc w:val="center"/>
            </w:pPr>
            <w:r>
              <w:t>Chris Maynard</w:t>
            </w:r>
          </w:p>
        </w:tc>
        <w:tc>
          <w:tcPr>
            <w:tcW w:w="1723" w:type="dxa"/>
          </w:tcPr>
          <w:p w14:paraId="32F378E5" w14:textId="3222877D" w:rsidR="005D03B3" w:rsidRDefault="005D03B3" w:rsidP="0009592E">
            <w:pPr>
              <w:jc w:val="center"/>
            </w:pPr>
            <w:r>
              <w:t>Amber Roe</w:t>
            </w:r>
          </w:p>
        </w:tc>
      </w:tr>
      <w:tr w:rsidR="005D03B3" w:rsidRPr="000B6278" w14:paraId="3E2AAFFA" w14:textId="4171B0F9" w:rsidTr="005D03B3">
        <w:trPr>
          <w:trHeight w:val="504"/>
        </w:trPr>
        <w:tc>
          <w:tcPr>
            <w:tcW w:w="2004" w:type="dxa"/>
            <w:vAlign w:val="center"/>
          </w:tcPr>
          <w:p w14:paraId="7A621BDB" w14:textId="515BDB7F" w:rsidR="005D03B3" w:rsidRPr="000B6278" w:rsidRDefault="005D03B3" w:rsidP="0009592E">
            <w:pPr>
              <w:jc w:val="center"/>
            </w:pPr>
            <w:r>
              <w:t>Present</w:t>
            </w:r>
          </w:p>
        </w:tc>
        <w:tc>
          <w:tcPr>
            <w:tcW w:w="1914" w:type="dxa"/>
            <w:vAlign w:val="center"/>
          </w:tcPr>
          <w:p w14:paraId="20D38E7B" w14:textId="7C3E2CF0" w:rsidR="005D03B3" w:rsidRPr="000B6278" w:rsidRDefault="007B719F" w:rsidP="0009592E">
            <w:pPr>
              <w:jc w:val="center"/>
            </w:pPr>
            <w:r>
              <w:t>Present</w:t>
            </w:r>
          </w:p>
        </w:tc>
        <w:tc>
          <w:tcPr>
            <w:tcW w:w="1950" w:type="dxa"/>
            <w:vAlign w:val="center"/>
          </w:tcPr>
          <w:p w14:paraId="6F0DCA24" w14:textId="0B7B7B89" w:rsidR="005D03B3" w:rsidRPr="000B6278" w:rsidRDefault="00AD7725" w:rsidP="0009592E">
            <w:pPr>
              <w:jc w:val="center"/>
            </w:pPr>
            <w:r>
              <w:t>Present</w:t>
            </w:r>
          </w:p>
        </w:tc>
        <w:tc>
          <w:tcPr>
            <w:tcW w:w="2047" w:type="dxa"/>
            <w:vAlign w:val="center"/>
          </w:tcPr>
          <w:p w14:paraId="7F10AF86" w14:textId="1D80B604" w:rsidR="005D03B3" w:rsidRPr="000B6278" w:rsidRDefault="00B47850" w:rsidP="0009592E">
            <w:pPr>
              <w:jc w:val="center"/>
            </w:pPr>
            <w:r>
              <w:t>Absent</w:t>
            </w:r>
          </w:p>
        </w:tc>
        <w:tc>
          <w:tcPr>
            <w:tcW w:w="1723" w:type="dxa"/>
          </w:tcPr>
          <w:p w14:paraId="419F1ABF" w14:textId="23C77A7C" w:rsidR="005D03B3" w:rsidRPr="000B6278" w:rsidRDefault="00F16C9C" w:rsidP="0009592E">
            <w:pPr>
              <w:jc w:val="center"/>
            </w:pPr>
            <w:r>
              <w:t xml:space="preserve">Present </w:t>
            </w:r>
          </w:p>
        </w:tc>
      </w:tr>
    </w:tbl>
    <w:p w14:paraId="06ADCCE3" w14:textId="77777777" w:rsidR="00254BFD" w:rsidRPr="00245795" w:rsidRDefault="00254BFD" w:rsidP="00693B35"/>
    <w:tbl>
      <w:tblPr>
        <w:tblpPr w:leftFromText="180" w:rightFromText="180" w:vertAnchor="text" w:tblpY="1"/>
        <w:tblOverlap w:val="never"/>
        <w:tblW w:w="4987" w:type="pct"/>
        <w:tblBorders>
          <w:top w:val="single" w:sz="4" w:space="0" w:color="748DF3" w:themeColor="accent3"/>
          <w:left w:val="single" w:sz="4" w:space="0" w:color="748DF3" w:themeColor="accent3"/>
          <w:bottom w:val="single" w:sz="4" w:space="0" w:color="748DF3" w:themeColor="accent3"/>
          <w:right w:val="single" w:sz="4" w:space="0" w:color="748DF3" w:themeColor="accent3"/>
          <w:insideH w:val="single" w:sz="4" w:space="0" w:color="748DF3" w:themeColor="accent3"/>
          <w:insideV w:val="single" w:sz="4" w:space="0" w:color="748DF3" w:themeColor="accent3"/>
        </w:tblBorders>
        <w:tblLayout w:type="fixed"/>
        <w:tblLook w:val="0620" w:firstRow="1" w:lastRow="0" w:firstColumn="0" w:lastColumn="0" w:noHBand="1" w:noVBand="1"/>
        <w:tblDescription w:val="Agenda items table"/>
      </w:tblPr>
      <w:tblGrid>
        <w:gridCol w:w="9613"/>
      </w:tblGrid>
      <w:tr w:rsidR="00561E13" w:rsidRPr="007E4B15" w14:paraId="4D846A7F" w14:textId="77777777" w:rsidTr="00C66FCA">
        <w:trPr>
          <w:trHeight w:val="903"/>
          <w:tblHeader/>
        </w:trPr>
        <w:tc>
          <w:tcPr>
            <w:tcW w:w="9613" w:type="dxa"/>
            <w:shd w:val="clear" w:color="auto" w:fill="E3E8FC" w:themeFill="accent3" w:themeFillTint="33"/>
            <w:tcMar>
              <w:left w:w="288" w:type="dxa"/>
              <w:right w:w="115" w:type="dxa"/>
            </w:tcMar>
            <w:vAlign w:val="center"/>
          </w:tcPr>
          <w:p w14:paraId="29E952CE" w14:textId="77777777" w:rsidR="00561E13" w:rsidRPr="007E4B15" w:rsidRDefault="009364EA" w:rsidP="00595D7E">
            <w:sdt>
              <w:sdtPr>
                <w:alias w:val="Item:"/>
                <w:tag w:val="Item:"/>
                <w:id w:val="614954302"/>
                <w:placeholder>
                  <w:docPart w:val="6ECAFDC64D4544DF894CE60029066C3E"/>
                </w:placeholder>
                <w:temporary/>
                <w:showingPlcHdr/>
                <w15:appearance w15:val="hidden"/>
              </w:sdtPr>
              <w:sdtEndPr/>
              <w:sdtContent>
                <w:r w:rsidR="00561E13" w:rsidRPr="0009592E">
                  <w:rPr>
                    <w:rStyle w:val="Heading1Char"/>
                  </w:rPr>
                  <w:t>Item</w:t>
                </w:r>
              </w:sdtContent>
            </w:sdt>
            <w:r w:rsidR="00561E13">
              <w:t xml:space="preserve"> </w:t>
            </w:r>
          </w:p>
        </w:tc>
      </w:tr>
      <w:tr w:rsidR="00561E13" w:rsidRPr="00B2198A" w14:paraId="0B3FB71E" w14:textId="77777777" w:rsidTr="00C66FCA">
        <w:trPr>
          <w:trHeight w:val="790"/>
        </w:trPr>
        <w:tc>
          <w:tcPr>
            <w:tcW w:w="9613" w:type="dxa"/>
            <w:tcMar>
              <w:left w:w="288" w:type="dxa"/>
              <w:right w:w="115" w:type="dxa"/>
            </w:tcMar>
            <w:vAlign w:val="center"/>
          </w:tcPr>
          <w:p w14:paraId="65F344AA" w14:textId="392D35FF" w:rsidR="00561E13" w:rsidRPr="00B2198A" w:rsidRDefault="00C819C9" w:rsidP="00595D7E">
            <w:r>
              <w:t xml:space="preserve">Called to order @ </w:t>
            </w:r>
            <w:r w:rsidR="00B47850">
              <w:t>6:27pm</w:t>
            </w:r>
          </w:p>
        </w:tc>
      </w:tr>
      <w:tr w:rsidR="00561E13" w:rsidRPr="00B2198A" w14:paraId="1B5A07CE" w14:textId="77777777" w:rsidTr="00C66FCA">
        <w:trPr>
          <w:trHeight w:val="790"/>
        </w:trPr>
        <w:tc>
          <w:tcPr>
            <w:tcW w:w="9613" w:type="dxa"/>
            <w:tcMar>
              <w:left w:w="288" w:type="dxa"/>
              <w:right w:w="115" w:type="dxa"/>
            </w:tcMar>
            <w:vAlign w:val="center"/>
          </w:tcPr>
          <w:p w14:paraId="666C4799" w14:textId="59496CDC" w:rsidR="00561E13" w:rsidRPr="00B2198A" w:rsidRDefault="00561E13" w:rsidP="00595D7E">
            <w:r>
              <w:t>Motion</w:t>
            </w:r>
            <w:r w:rsidR="00527C11">
              <w:t xml:space="preserve"> to approve last </w:t>
            </w:r>
            <w:r w:rsidR="00D05911">
              <w:t>month’s</w:t>
            </w:r>
            <w:r w:rsidR="00527C11">
              <w:t xml:space="preserve"> minutes</w:t>
            </w:r>
            <w:r>
              <w:t>,</w:t>
            </w:r>
            <w:r w:rsidR="00CF3813">
              <w:t xml:space="preserve"> Motion</w:t>
            </w:r>
            <w:r w:rsidR="003163B7">
              <w:t xml:space="preserve"> to accept</w:t>
            </w:r>
            <w:r>
              <w:t xml:space="preserve"> </w:t>
            </w:r>
            <w:r w:rsidR="00B47850">
              <w:t>Amber</w:t>
            </w:r>
            <w:r>
              <w:t xml:space="preserve">. Second, </w:t>
            </w:r>
            <w:r w:rsidR="003163B7">
              <w:t>Russell</w:t>
            </w:r>
            <w:r>
              <w:t xml:space="preserve">- approved  </w:t>
            </w:r>
          </w:p>
        </w:tc>
      </w:tr>
      <w:tr w:rsidR="00561E13" w:rsidRPr="00B2198A" w14:paraId="623018BE" w14:textId="77777777" w:rsidTr="00C66FCA">
        <w:trPr>
          <w:trHeight w:val="790"/>
        </w:trPr>
        <w:tc>
          <w:tcPr>
            <w:tcW w:w="9613" w:type="dxa"/>
            <w:tcMar>
              <w:left w:w="288" w:type="dxa"/>
              <w:right w:w="115" w:type="dxa"/>
            </w:tcMar>
            <w:vAlign w:val="center"/>
          </w:tcPr>
          <w:p w14:paraId="1DCEFC94" w14:textId="4AB8D093" w:rsidR="00561E13" w:rsidRPr="00B2198A" w:rsidRDefault="00561E13" w:rsidP="00595D7E">
            <w:r>
              <w:t>Motion to approve</w:t>
            </w:r>
            <w:r w:rsidR="00CF3813">
              <w:t xml:space="preserve"> Financials</w:t>
            </w:r>
            <w:r w:rsidR="0092603F">
              <w:t xml:space="preserve">, </w:t>
            </w:r>
            <w:r w:rsidR="00D05911">
              <w:t xml:space="preserve">Motion, </w:t>
            </w:r>
            <w:r w:rsidR="00095AA2">
              <w:t>Russ</w:t>
            </w:r>
            <w:r w:rsidR="00D05911">
              <w:t>,</w:t>
            </w:r>
            <w:r>
              <w:t xml:space="preserve"> Second</w:t>
            </w:r>
            <w:r w:rsidR="002A3488">
              <w:t xml:space="preserve">, </w:t>
            </w:r>
            <w:r w:rsidR="00095AA2">
              <w:t>Amber</w:t>
            </w:r>
            <w:r w:rsidR="0092603F">
              <w:t>-</w:t>
            </w:r>
            <w:r>
              <w:t xml:space="preserve"> Approved</w:t>
            </w:r>
          </w:p>
        </w:tc>
      </w:tr>
      <w:tr w:rsidR="00561E13" w:rsidRPr="00B2198A" w14:paraId="38A2D4F2" w14:textId="77777777" w:rsidTr="00C66FCA">
        <w:trPr>
          <w:trHeight w:val="790"/>
        </w:trPr>
        <w:tc>
          <w:tcPr>
            <w:tcW w:w="9613" w:type="dxa"/>
            <w:tcMar>
              <w:left w:w="288" w:type="dxa"/>
              <w:right w:w="115" w:type="dxa"/>
            </w:tcMar>
            <w:vAlign w:val="center"/>
          </w:tcPr>
          <w:p w14:paraId="2A930CBE" w14:textId="154B02ED" w:rsidR="00BC19B0" w:rsidRDefault="00BC19B0" w:rsidP="00595D7E"/>
          <w:p w14:paraId="356C581E" w14:textId="77777777" w:rsidR="00574B03" w:rsidRDefault="00574B03" w:rsidP="00595D7E"/>
          <w:p w14:paraId="34AEBA5A" w14:textId="62B371F8" w:rsidR="00574B03" w:rsidRDefault="00071D0E" w:rsidP="00595D7E">
            <w:r>
              <w:t>OLD BUSINESS</w:t>
            </w:r>
            <w:r w:rsidR="00574B03">
              <w:t>:</w:t>
            </w:r>
          </w:p>
          <w:p w14:paraId="2C1791FA" w14:textId="38EFA074" w:rsidR="00AD7725" w:rsidRDefault="003163B7" w:rsidP="00AD7725">
            <w:r>
              <w:t>-Security committee chairman Gary Cook presented an outline of the security teams goals and objectives and made recommendations on how to improve the security and safety of the common areas. More details will be provided on the Springbrook Facebook page as we move forward.</w:t>
            </w:r>
            <w:r w:rsidR="00AD7725">
              <w:t xml:space="preserve"> </w:t>
            </w:r>
            <w:r w:rsidR="00095AA2">
              <w:t xml:space="preserve">We will print their forms after </w:t>
            </w:r>
            <w:r w:rsidR="00071D0E">
              <w:t>the final</w:t>
            </w:r>
            <w:r w:rsidR="00095AA2">
              <w:t xml:space="preserve"> format is submitted.</w:t>
            </w:r>
          </w:p>
          <w:p w14:paraId="076FFA50" w14:textId="39146530" w:rsidR="003163B7" w:rsidRDefault="003163B7" w:rsidP="00AD7725">
            <w:r>
              <w:t>-Lake committee chairman Eddie Holloway, they are gathering information and will present a recommended maintenance schedule for each lake.</w:t>
            </w:r>
          </w:p>
          <w:p w14:paraId="3C1D276C" w14:textId="77777777" w:rsidR="001416AC" w:rsidRDefault="001416AC" w:rsidP="00AD7725"/>
          <w:p w14:paraId="14A399F5" w14:textId="2AB1B8FA" w:rsidR="001416AC" w:rsidRDefault="001416AC" w:rsidP="00AD7725">
            <w:r>
              <w:t>NEW BUSINESS:</w:t>
            </w:r>
          </w:p>
          <w:p w14:paraId="725BFEDB" w14:textId="40614441" w:rsidR="001416AC" w:rsidRDefault="001416AC" w:rsidP="00AD7725">
            <w:r>
              <w:t xml:space="preserve">Going forward no boats left at any common areas. Boats that were previously </w:t>
            </w:r>
            <w:proofErr w:type="gramStart"/>
            <w:r>
              <w:t>at</w:t>
            </w:r>
            <w:proofErr w:type="gramEnd"/>
            <w:r>
              <w:t xml:space="preserve"> common areas have been moved to private property. </w:t>
            </w:r>
          </w:p>
          <w:p w14:paraId="338DEF15" w14:textId="5953CCBE" w:rsidR="00506D7B" w:rsidRDefault="00C0260F" w:rsidP="00AD7725">
            <w:r>
              <w:lastRenderedPageBreak/>
              <w:t>Beach update: Russell (chair o</w:t>
            </w:r>
            <w:r w:rsidR="00071D0E">
              <w:t>f</w:t>
            </w:r>
            <w:r>
              <w:t xml:space="preserve"> maintenance committee</w:t>
            </w:r>
            <w:r w:rsidR="008433DF">
              <w:t xml:space="preserve">) getting a plan to fix </w:t>
            </w:r>
            <w:r w:rsidR="00071D0E">
              <w:t>drainage</w:t>
            </w:r>
            <w:r w:rsidR="008433DF">
              <w:t xml:space="preserve"> </w:t>
            </w:r>
            <w:r w:rsidR="00071D0E">
              <w:t xml:space="preserve">@ the </w:t>
            </w:r>
            <w:r w:rsidR="008433DF">
              <w:t xml:space="preserve">beach area. He will present options and costs. </w:t>
            </w:r>
          </w:p>
          <w:p w14:paraId="03FF01B3" w14:textId="13B551B5" w:rsidR="008433DF" w:rsidRDefault="0070670D" w:rsidP="00AD7725">
            <w:r>
              <w:t xml:space="preserve">Pavilion </w:t>
            </w:r>
            <w:r w:rsidR="0021036A">
              <w:t>and dock repairs</w:t>
            </w:r>
            <w:r w:rsidR="00071D0E">
              <w:t>: Russell</w:t>
            </w:r>
            <w:r w:rsidR="0021036A">
              <w:t xml:space="preserve"> and maintenance committee are working to repair problem areas</w:t>
            </w:r>
            <w:r w:rsidR="009932D0">
              <w:t xml:space="preserve">. They will bring a plan to improve </w:t>
            </w:r>
            <w:r w:rsidR="00071D0E">
              <w:t>the decking</w:t>
            </w:r>
            <w:r w:rsidR="009932D0">
              <w:t xml:space="preserve"> </w:t>
            </w:r>
            <w:r w:rsidR="0059269A">
              <w:t xml:space="preserve">long term. </w:t>
            </w:r>
          </w:p>
          <w:p w14:paraId="4FFA66FE" w14:textId="731F0802" w:rsidR="0059269A" w:rsidRDefault="0059269A" w:rsidP="00AD7725">
            <w:r>
              <w:t xml:space="preserve">Sand: Gathering quotes for beech area and clay for the hill area </w:t>
            </w:r>
            <w:r w:rsidR="000903EA">
              <w:t xml:space="preserve">and finishing fence. </w:t>
            </w:r>
          </w:p>
          <w:p w14:paraId="2D69F696" w14:textId="77777777" w:rsidR="000903EA" w:rsidRDefault="000903EA" w:rsidP="00AD7725"/>
          <w:p w14:paraId="1E29873D" w14:textId="77777777" w:rsidR="000903EA" w:rsidRDefault="000903EA" w:rsidP="00AD7725"/>
          <w:p w14:paraId="6599A050" w14:textId="714DE6A7" w:rsidR="003163B7" w:rsidRPr="00B2198A" w:rsidRDefault="003163B7" w:rsidP="00AD7725"/>
        </w:tc>
      </w:tr>
      <w:tr w:rsidR="00561E13" w:rsidRPr="00B2198A" w14:paraId="2625A5E2" w14:textId="77777777" w:rsidTr="00C66FCA">
        <w:trPr>
          <w:trHeight w:val="790"/>
        </w:trPr>
        <w:tc>
          <w:tcPr>
            <w:tcW w:w="9613" w:type="dxa"/>
            <w:tcMar>
              <w:left w:w="288" w:type="dxa"/>
              <w:right w:w="115" w:type="dxa"/>
            </w:tcMar>
            <w:vAlign w:val="center"/>
          </w:tcPr>
          <w:p w14:paraId="204FBEED" w14:textId="3BDC483F" w:rsidR="00561E13" w:rsidRPr="00B2198A" w:rsidRDefault="008B745D" w:rsidP="00595D7E">
            <w:r>
              <w:lastRenderedPageBreak/>
              <w:t xml:space="preserve">Motion to close </w:t>
            </w:r>
            <w:r w:rsidR="00C66FCA">
              <w:t>meeting</w:t>
            </w:r>
            <w:r w:rsidR="001063A2">
              <w:t xml:space="preserve"> at 8:</w:t>
            </w:r>
            <w:r w:rsidR="003163B7">
              <w:t>0</w:t>
            </w:r>
            <w:r w:rsidR="00071D0E">
              <w:t>9pm</w:t>
            </w:r>
          </w:p>
        </w:tc>
      </w:tr>
      <w:tr w:rsidR="00561E13" w:rsidRPr="00B2198A" w14:paraId="59F7E3B3" w14:textId="77777777" w:rsidTr="00C66FCA">
        <w:trPr>
          <w:trHeight w:val="790"/>
        </w:trPr>
        <w:tc>
          <w:tcPr>
            <w:tcW w:w="9613" w:type="dxa"/>
            <w:tcMar>
              <w:left w:w="288" w:type="dxa"/>
              <w:right w:w="115" w:type="dxa"/>
            </w:tcMar>
            <w:vAlign w:val="center"/>
          </w:tcPr>
          <w:p w14:paraId="413A93AD" w14:textId="3707553D" w:rsidR="00561E13" w:rsidRPr="00B2198A" w:rsidRDefault="008B745D" w:rsidP="00595D7E">
            <w:r>
              <w:t>Nex</w:t>
            </w:r>
            <w:r w:rsidR="00B332E0">
              <w:t>t</w:t>
            </w:r>
            <w:r>
              <w:t xml:space="preserve"> meeting</w:t>
            </w:r>
            <w:r w:rsidR="00071D0E">
              <w:t>: 4/7/2025</w:t>
            </w:r>
          </w:p>
        </w:tc>
      </w:tr>
      <w:tr w:rsidR="00561E13" w:rsidRPr="00B2198A" w14:paraId="2BAACCD4" w14:textId="77777777" w:rsidTr="00C66FCA">
        <w:trPr>
          <w:trHeight w:val="790"/>
        </w:trPr>
        <w:tc>
          <w:tcPr>
            <w:tcW w:w="9613" w:type="dxa"/>
            <w:tcMar>
              <w:left w:w="288" w:type="dxa"/>
              <w:right w:w="115" w:type="dxa"/>
            </w:tcMar>
          </w:tcPr>
          <w:p w14:paraId="51119C6C" w14:textId="002BCEAB" w:rsidR="00561E13" w:rsidRDefault="00561E13" w:rsidP="003C5CC0">
            <w:r w:rsidRPr="00E9422E">
              <w:t xml:space="preserve">Respectfully submitted by: </w:t>
            </w:r>
            <w:r w:rsidR="00DB4462">
              <w:t>Mike May</w:t>
            </w:r>
            <w:r w:rsidRPr="00E9422E">
              <w:t xml:space="preserve">- President and Amber Roe- Secretary </w:t>
            </w:r>
          </w:p>
        </w:tc>
      </w:tr>
    </w:tbl>
    <w:p w14:paraId="637C22F0" w14:textId="0A018BB0" w:rsidR="009A1D5C" w:rsidRDefault="009A1D5C" w:rsidP="000B6278"/>
    <w:sectPr w:rsidR="009A1D5C" w:rsidSect="00320178">
      <w:footerReference w:type="default" r:id="rId12"/>
      <w:pgSz w:w="12240" w:h="15840"/>
      <w:pgMar w:top="720" w:right="1296" w:bottom="1008"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3703C" w14:textId="77777777" w:rsidR="00C46635" w:rsidRDefault="00C46635">
      <w:pPr>
        <w:spacing w:after="0" w:line="240" w:lineRule="auto"/>
      </w:pPr>
      <w:r>
        <w:separator/>
      </w:r>
    </w:p>
  </w:endnote>
  <w:endnote w:type="continuationSeparator" w:id="0">
    <w:p w14:paraId="6DE396BF" w14:textId="77777777" w:rsidR="00C46635" w:rsidRDefault="00C46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HGGothicM">
    <w:altName w:val="Yu Gothic"/>
    <w:panose1 w:val="00000000000000000000"/>
    <w:charset w:val="80"/>
    <w:family w:val="roman"/>
    <w:notTrueType/>
    <w:pitch w:val="default"/>
  </w:font>
  <w:font w:name="Times New Roman (Body CS)">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B1340" w14:textId="77777777" w:rsidR="00117E5E" w:rsidRPr="00117E5E" w:rsidRDefault="00117E5E">
    <w:pPr>
      <w:pStyle w:val="Footer"/>
      <w:rPr>
        <w:color w:val="auto"/>
      </w:rPr>
    </w:pPr>
    <w:r w:rsidRPr="00117E5E">
      <w:rPr>
        <w:color w:val="auto"/>
      </w:rPr>
      <w:fldChar w:fldCharType="begin"/>
    </w:r>
    <w:r w:rsidRPr="00117E5E">
      <w:rPr>
        <w:color w:val="auto"/>
      </w:rPr>
      <w:instrText xml:space="preserve"> PAGE   \* MERGEFORMAT </w:instrText>
    </w:r>
    <w:r w:rsidRPr="00117E5E">
      <w:rPr>
        <w:color w:val="auto"/>
      </w:rPr>
      <w:fldChar w:fldCharType="separate"/>
    </w:r>
    <w:r w:rsidRPr="00117E5E">
      <w:rPr>
        <w:noProof/>
        <w:color w:val="auto"/>
      </w:rPr>
      <w:t>1</w:t>
    </w:r>
    <w:r w:rsidRPr="00117E5E">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307DB" w14:textId="77777777" w:rsidR="00C46635" w:rsidRDefault="00C46635">
      <w:pPr>
        <w:spacing w:after="0" w:line="240" w:lineRule="auto"/>
      </w:pPr>
      <w:r>
        <w:separator/>
      </w:r>
    </w:p>
  </w:footnote>
  <w:footnote w:type="continuationSeparator" w:id="0">
    <w:p w14:paraId="636FBFF8" w14:textId="77777777" w:rsidR="00C46635" w:rsidRDefault="00C46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EBE43D7E"/>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2" w15:restartNumberingAfterBreak="0">
    <w:nsid w:val="15853269"/>
    <w:multiLevelType w:val="hybridMultilevel"/>
    <w:tmpl w:val="7AF20994"/>
    <w:lvl w:ilvl="0" w:tplc="1BCCCDBE">
      <w:numFmt w:val="bullet"/>
      <w:lvlText w:val="-"/>
      <w:lvlJc w:val="left"/>
      <w:pPr>
        <w:ind w:left="720" w:hanging="360"/>
      </w:pPr>
      <w:rPr>
        <w:rFonts w:ascii="Corbel" w:eastAsiaTheme="minorEastAsia" w:hAnsi="Corbel"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A95284"/>
    <w:multiLevelType w:val="hybridMultilevel"/>
    <w:tmpl w:val="8DB4B09E"/>
    <w:lvl w:ilvl="0" w:tplc="45B4A1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1471793">
    <w:abstractNumId w:val="1"/>
  </w:num>
  <w:num w:numId="2" w16cid:durableId="891960139">
    <w:abstractNumId w:val="3"/>
  </w:num>
  <w:num w:numId="3" w16cid:durableId="1369837130">
    <w:abstractNumId w:val="4"/>
  </w:num>
  <w:num w:numId="4" w16cid:durableId="1031034808">
    <w:abstractNumId w:val="0"/>
  </w:num>
  <w:num w:numId="5" w16cid:durableId="580679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C4"/>
    <w:rsid w:val="00001B65"/>
    <w:rsid w:val="0001495E"/>
    <w:rsid w:val="0001626D"/>
    <w:rsid w:val="00024D5D"/>
    <w:rsid w:val="0002729C"/>
    <w:rsid w:val="00031304"/>
    <w:rsid w:val="00034780"/>
    <w:rsid w:val="00055A03"/>
    <w:rsid w:val="00056BE2"/>
    <w:rsid w:val="00057271"/>
    <w:rsid w:val="000655CA"/>
    <w:rsid w:val="00071D0E"/>
    <w:rsid w:val="000903EA"/>
    <w:rsid w:val="000930B5"/>
    <w:rsid w:val="0009592E"/>
    <w:rsid w:val="00095AA2"/>
    <w:rsid w:val="000A2FB1"/>
    <w:rsid w:val="000A3B56"/>
    <w:rsid w:val="000B6278"/>
    <w:rsid w:val="000C1668"/>
    <w:rsid w:val="000C6A0E"/>
    <w:rsid w:val="000D11DA"/>
    <w:rsid w:val="000D3738"/>
    <w:rsid w:val="000E5648"/>
    <w:rsid w:val="000F4840"/>
    <w:rsid w:val="00102E82"/>
    <w:rsid w:val="00103FDD"/>
    <w:rsid w:val="001063A2"/>
    <w:rsid w:val="00110055"/>
    <w:rsid w:val="00117E5E"/>
    <w:rsid w:val="001416AC"/>
    <w:rsid w:val="00143D81"/>
    <w:rsid w:val="00151A87"/>
    <w:rsid w:val="00194D26"/>
    <w:rsid w:val="00195BC7"/>
    <w:rsid w:val="00195ED6"/>
    <w:rsid w:val="001A6161"/>
    <w:rsid w:val="001B3482"/>
    <w:rsid w:val="001C1410"/>
    <w:rsid w:val="001F189B"/>
    <w:rsid w:val="001F31B6"/>
    <w:rsid w:val="0020745F"/>
    <w:rsid w:val="0021036A"/>
    <w:rsid w:val="002257D3"/>
    <w:rsid w:val="0024155B"/>
    <w:rsid w:val="00244F02"/>
    <w:rsid w:val="00254BFD"/>
    <w:rsid w:val="0025662A"/>
    <w:rsid w:val="00264F25"/>
    <w:rsid w:val="002711CF"/>
    <w:rsid w:val="0028274C"/>
    <w:rsid w:val="00297888"/>
    <w:rsid w:val="002A30FA"/>
    <w:rsid w:val="002A3488"/>
    <w:rsid w:val="002A4AA6"/>
    <w:rsid w:val="002C59B6"/>
    <w:rsid w:val="002D36E2"/>
    <w:rsid w:val="002D422D"/>
    <w:rsid w:val="002E0BE5"/>
    <w:rsid w:val="002E6287"/>
    <w:rsid w:val="002F15C6"/>
    <w:rsid w:val="003015A6"/>
    <w:rsid w:val="00310F8B"/>
    <w:rsid w:val="0031614B"/>
    <w:rsid w:val="003163B7"/>
    <w:rsid w:val="00320178"/>
    <w:rsid w:val="0032598D"/>
    <w:rsid w:val="00327798"/>
    <w:rsid w:val="00340D4A"/>
    <w:rsid w:val="00347D67"/>
    <w:rsid w:val="00362984"/>
    <w:rsid w:val="00374DBD"/>
    <w:rsid w:val="00380DB4"/>
    <w:rsid w:val="00392979"/>
    <w:rsid w:val="00394541"/>
    <w:rsid w:val="003A2DD7"/>
    <w:rsid w:val="003B0C76"/>
    <w:rsid w:val="003B1CF5"/>
    <w:rsid w:val="003B2649"/>
    <w:rsid w:val="003C520B"/>
    <w:rsid w:val="003C5CC0"/>
    <w:rsid w:val="003D49B5"/>
    <w:rsid w:val="003D6E1B"/>
    <w:rsid w:val="003E268D"/>
    <w:rsid w:val="00400A51"/>
    <w:rsid w:val="00406A62"/>
    <w:rsid w:val="00431144"/>
    <w:rsid w:val="00447CAD"/>
    <w:rsid w:val="0045130A"/>
    <w:rsid w:val="00472A1B"/>
    <w:rsid w:val="004768D4"/>
    <w:rsid w:val="0047782C"/>
    <w:rsid w:val="004940A5"/>
    <w:rsid w:val="004B13B1"/>
    <w:rsid w:val="004C7780"/>
    <w:rsid w:val="004C7AC3"/>
    <w:rsid w:val="00500313"/>
    <w:rsid w:val="00504EE9"/>
    <w:rsid w:val="00506D7B"/>
    <w:rsid w:val="00524B92"/>
    <w:rsid w:val="00527C11"/>
    <w:rsid w:val="00527EB9"/>
    <w:rsid w:val="00530E6E"/>
    <w:rsid w:val="00560F76"/>
    <w:rsid w:val="00561E13"/>
    <w:rsid w:val="00567D51"/>
    <w:rsid w:val="0057499D"/>
    <w:rsid w:val="00574B03"/>
    <w:rsid w:val="00582DB6"/>
    <w:rsid w:val="0058317D"/>
    <w:rsid w:val="0059269A"/>
    <w:rsid w:val="00595D7E"/>
    <w:rsid w:val="005B45E1"/>
    <w:rsid w:val="005B66C7"/>
    <w:rsid w:val="005C7187"/>
    <w:rsid w:val="005D03B3"/>
    <w:rsid w:val="0060433B"/>
    <w:rsid w:val="00615875"/>
    <w:rsid w:val="00615B47"/>
    <w:rsid w:val="006414FC"/>
    <w:rsid w:val="00654856"/>
    <w:rsid w:val="0065544D"/>
    <w:rsid w:val="00655770"/>
    <w:rsid w:val="00660F15"/>
    <w:rsid w:val="0066165A"/>
    <w:rsid w:val="00663B43"/>
    <w:rsid w:val="00675733"/>
    <w:rsid w:val="00676A9D"/>
    <w:rsid w:val="006853D5"/>
    <w:rsid w:val="00690F29"/>
    <w:rsid w:val="006911B2"/>
    <w:rsid w:val="00693B35"/>
    <w:rsid w:val="006A48E7"/>
    <w:rsid w:val="006A5015"/>
    <w:rsid w:val="006B4CF5"/>
    <w:rsid w:val="006B59CD"/>
    <w:rsid w:val="006C68B3"/>
    <w:rsid w:val="006F7548"/>
    <w:rsid w:val="007038AD"/>
    <w:rsid w:val="0070670D"/>
    <w:rsid w:val="007155C9"/>
    <w:rsid w:val="007446BD"/>
    <w:rsid w:val="0074493D"/>
    <w:rsid w:val="00747845"/>
    <w:rsid w:val="007520BE"/>
    <w:rsid w:val="00776C57"/>
    <w:rsid w:val="007842C9"/>
    <w:rsid w:val="00786495"/>
    <w:rsid w:val="007A4D16"/>
    <w:rsid w:val="007A68BD"/>
    <w:rsid w:val="007B5840"/>
    <w:rsid w:val="007B719F"/>
    <w:rsid w:val="007C0178"/>
    <w:rsid w:val="007C1507"/>
    <w:rsid w:val="007D2FBC"/>
    <w:rsid w:val="007E4B15"/>
    <w:rsid w:val="007F0CF3"/>
    <w:rsid w:val="007F3D4F"/>
    <w:rsid w:val="00834F86"/>
    <w:rsid w:val="008409CD"/>
    <w:rsid w:val="008433DF"/>
    <w:rsid w:val="00865F14"/>
    <w:rsid w:val="0089144E"/>
    <w:rsid w:val="008962D9"/>
    <w:rsid w:val="008B0E8B"/>
    <w:rsid w:val="008B1AE9"/>
    <w:rsid w:val="008B40BD"/>
    <w:rsid w:val="008B745D"/>
    <w:rsid w:val="008E5C5D"/>
    <w:rsid w:val="00906A4B"/>
    <w:rsid w:val="00920B8B"/>
    <w:rsid w:val="009228E7"/>
    <w:rsid w:val="0092603F"/>
    <w:rsid w:val="00926968"/>
    <w:rsid w:val="009342C4"/>
    <w:rsid w:val="00941DFC"/>
    <w:rsid w:val="009573A5"/>
    <w:rsid w:val="009701C4"/>
    <w:rsid w:val="00980D68"/>
    <w:rsid w:val="0098616A"/>
    <w:rsid w:val="009932D0"/>
    <w:rsid w:val="009A1D5C"/>
    <w:rsid w:val="009B1468"/>
    <w:rsid w:val="009F0E02"/>
    <w:rsid w:val="00A056BA"/>
    <w:rsid w:val="00A316CB"/>
    <w:rsid w:val="00A3240C"/>
    <w:rsid w:val="00A32A7E"/>
    <w:rsid w:val="00A448C1"/>
    <w:rsid w:val="00A4799E"/>
    <w:rsid w:val="00A56D07"/>
    <w:rsid w:val="00A72970"/>
    <w:rsid w:val="00A84018"/>
    <w:rsid w:val="00AA7AA0"/>
    <w:rsid w:val="00AC18D3"/>
    <w:rsid w:val="00AD1EA7"/>
    <w:rsid w:val="00AD7725"/>
    <w:rsid w:val="00AE735A"/>
    <w:rsid w:val="00AF1DB2"/>
    <w:rsid w:val="00B04F28"/>
    <w:rsid w:val="00B0603E"/>
    <w:rsid w:val="00B2198A"/>
    <w:rsid w:val="00B22269"/>
    <w:rsid w:val="00B33062"/>
    <w:rsid w:val="00B332E0"/>
    <w:rsid w:val="00B47850"/>
    <w:rsid w:val="00B54095"/>
    <w:rsid w:val="00B569C4"/>
    <w:rsid w:val="00B65A38"/>
    <w:rsid w:val="00B70DF4"/>
    <w:rsid w:val="00B775BA"/>
    <w:rsid w:val="00B80423"/>
    <w:rsid w:val="00BB1B31"/>
    <w:rsid w:val="00BC19B0"/>
    <w:rsid w:val="00BC4DB5"/>
    <w:rsid w:val="00BD21F4"/>
    <w:rsid w:val="00BD331F"/>
    <w:rsid w:val="00BD35DD"/>
    <w:rsid w:val="00BD365F"/>
    <w:rsid w:val="00BE217D"/>
    <w:rsid w:val="00BF24CD"/>
    <w:rsid w:val="00C0260F"/>
    <w:rsid w:val="00C03B2B"/>
    <w:rsid w:val="00C116A3"/>
    <w:rsid w:val="00C120AC"/>
    <w:rsid w:val="00C16723"/>
    <w:rsid w:val="00C16B19"/>
    <w:rsid w:val="00C23E92"/>
    <w:rsid w:val="00C27004"/>
    <w:rsid w:val="00C46635"/>
    <w:rsid w:val="00C47F79"/>
    <w:rsid w:val="00C66FCA"/>
    <w:rsid w:val="00C77F14"/>
    <w:rsid w:val="00C819C9"/>
    <w:rsid w:val="00C905ED"/>
    <w:rsid w:val="00C90B30"/>
    <w:rsid w:val="00C927C8"/>
    <w:rsid w:val="00CA6B4F"/>
    <w:rsid w:val="00CB7A10"/>
    <w:rsid w:val="00CC4F67"/>
    <w:rsid w:val="00CF3813"/>
    <w:rsid w:val="00D05027"/>
    <w:rsid w:val="00D05580"/>
    <w:rsid w:val="00D05911"/>
    <w:rsid w:val="00D06A49"/>
    <w:rsid w:val="00D06F6B"/>
    <w:rsid w:val="00D22F45"/>
    <w:rsid w:val="00D27E43"/>
    <w:rsid w:val="00D45644"/>
    <w:rsid w:val="00D57C4F"/>
    <w:rsid w:val="00D60381"/>
    <w:rsid w:val="00D648B1"/>
    <w:rsid w:val="00D80A3A"/>
    <w:rsid w:val="00D82659"/>
    <w:rsid w:val="00D85D6B"/>
    <w:rsid w:val="00DA4A43"/>
    <w:rsid w:val="00DA6CD5"/>
    <w:rsid w:val="00DB4462"/>
    <w:rsid w:val="00DB4F15"/>
    <w:rsid w:val="00DC3FE6"/>
    <w:rsid w:val="00DC436B"/>
    <w:rsid w:val="00DF2757"/>
    <w:rsid w:val="00DF290D"/>
    <w:rsid w:val="00DF7F8E"/>
    <w:rsid w:val="00E071FB"/>
    <w:rsid w:val="00E33AD4"/>
    <w:rsid w:val="00E37225"/>
    <w:rsid w:val="00E52F81"/>
    <w:rsid w:val="00E54F18"/>
    <w:rsid w:val="00E56B0F"/>
    <w:rsid w:val="00E617F1"/>
    <w:rsid w:val="00E67619"/>
    <w:rsid w:val="00E81885"/>
    <w:rsid w:val="00EA6315"/>
    <w:rsid w:val="00EB1D1A"/>
    <w:rsid w:val="00EB2343"/>
    <w:rsid w:val="00EB7C03"/>
    <w:rsid w:val="00ED4BD4"/>
    <w:rsid w:val="00ED74AB"/>
    <w:rsid w:val="00EE18B1"/>
    <w:rsid w:val="00F021D6"/>
    <w:rsid w:val="00F07F55"/>
    <w:rsid w:val="00F15857"/>
    <w:rsid w:val="00F16C9C"/>
    <w:rsid w:val="00F24A20"/>
    <w:rsid w:val="00F36410"/>
    <w:rsid w:val="00F44589"/>
    <w:rsid w:val="00F57CF5"/>
    <w:rsid w:val="00F64444"/>
    <w:rsid w:val="00F726F0"/>
    <w:rsid w:val="00F814ED"/>
    <w:rsid w:val="00F81BFA"/>
    <w:rsid w:val="00F90196"/>
    <w:rsid w:val="00FB00D8"/>
    <w:rsid w:val="00FB4982"/>
    <w:rsid w:val="00FD0181"/>
    <w:rsid w:val="00FD1612"/>
    <w:rsid w:val="00FD1900"/>
    <w:rsid w:val="00FD583F"/>
    <w:rsid w:val="00FD7269"/>
    <w:rsid w:val="00FD7F48"/>
    <w:rsid w:val="00FE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A5586"/>
  <w15:chartTrackingRefBased/>
  <w15:docId w15:val="{C8C36DA8-D05C-49D5-81DD-C6E5760F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lsdException w:name="heading 2" w:semiHidden="1" w:uiPriority="6"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725"/>
    <w:pPr>
      <w:spacing w:before="120"/>
    </w:pPr>
    <w:rPr>
      <w:rFonts w:cs="Times New Roman (Body CS)"/>
      <w:sz w:val="18"/>
      <w:szCs w:val="20"/>
    </w:rPr>
  </w:style>
  <w:style w:type="paragraph" w:styleId="Heading1">
    <w:name w:val="heading 1"/>
    <w:basedOn w:val="Normal"/>
    <w:next w:val="Normal"/>
    <w:link w:val="Heading1Char"/>
    <w:uiPriority w:val="4"/>
    <w:rsid w:val="0009592E"/>
    <w:pPr>
      <w:keepNext/>
      <w:keepLines/>
      <w:outlineLvl w:val="0"/>
    </w:pPr>
    <w:rPr>
      <w:rFonts w:asciiTheme="majorHAnsi" w:eastAsiaTheme="majorEastAsia" w:hAnsiTheme="majorHAnsi" w:cs="Times New Roman (Headings CS)"/>
      <w:b/>
      <w:caps/>
      <w:color w:val="2048EB" w:themeColor="accent3" w:themeShade="BF"/>
      <w:spacing w:val="20"/>
      <w:sz w:val="2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F64B2A"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194D26"/>
    <w:pPr>
      <w:spacing w:before="0" w:after="0" w:line="520" w:lineRule="exact"/>
      <w:contextualSpacing/>
    </w:pPr>
    <w:rPr>
      <w:rFonts w:asciiTheme="majorHAnsi" w:hAnsiTheme="majorHAnsi"/>
      <w:b/>
      <w:caps/>
      <w:color w:val="2048EB" w:themeColor="accent3" w:themeShade="BF"/>
      <w:spacing w:val="20"/>
      <w:sz w:val="52"/>
    </w:rPr>
  </w:style>
  <w:style w:type="character" w:customStyle="1" w:styleId="TitleChar">
    <w:name w:val="Title Char"/>
    <w:basedOn w:val="DefaultParagraphFont"/>
    <w:link w:val="Title"/>
    <w:uiPriority w:val="6"/>
    <w:rsid w:val="00194D26"/>
    <w:rPr>
      <w:rFonts w:asciiTheme="majorHAnsi" w:hAnsiTheme="majorHAnsi" w:cs="Times New Roman (Body CS)"/>
      <w:b/>
      <w:caps/>
      <w:color w:val="2048EB" w:themeColor="accent3" w:themeShade="BF"/>
      <w:spacing w:val="20"/>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rsid w:val="00C47F79"/>
    <w:pPr>
      <w:spacing w:after="0"/>
    </w:pPr>
    <w:tblPr>
      <w:tblBorders>
        <w:top w:val="single" w:sz="4" w:space="0" w:color="748DF3" w:themeColor="accent3"/>
        <w:left w:val="single" w:sz="4" w:space="0" w:color="748DF3" w:themeColor="accent3"/>
        <w:bottom w:val="single" w:sz="4" w:space="0" w:color="748DF3" w:themeColor="accent3"/>
        <w:right w:val="single" w:sz="4" w:space="0" w:color="748DF3" w:themeColor="accent3"/>
        <w:insideH w:val="single" w:sz="4" w:space="0" w:color="748DF3" w:themeColor="accent3"/>
        <w:insideV w:val="single" w:sz="4" w:space="0" w:color="748DF3" w:themeColor="accent3"/>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09592E"/>
    <w:rPr>
      <w:rFonts w:asciiTheme="majorHAnsi" w:eastAsiaTheme="majorEastAsia" w:hAnsiTheme="majorHAnsi" w:cs="Times New Roman (Headings CS)"/>
      <w:b/>
      <w:caps/>
      <w:color w:val="2048EB" w:themeColor="accent3" w:themeShade="BF"/>
      <w:spacing w:val="20"/>
      <w:sz w:val="2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7E4B15"/>
    <w:rPr>
      <w:rFonts w:asciiTheme="majorHAnsi" w:eastAsiaTheme="majorEastAsia" w:hAnsiTheme="majorHAnsi" w:cstheme="majorBidi"/>
      <w:color w:val="F64B2A" w:themeColor="accent1"/>
      <w:szCs w:val="20"/>
    </w:rPr>
  </w:style>
  <w:style w:type="paragraph" w:styleId="Footer">
    <w:name w:val="footer"/>
    <w:basedOn w:val="Normal"/>
    <w:link w:val="FooterChar"/>
    <w:uiPriority w:val="99"/>
    <w:semiHidden/>
    <w:qFormat/>
    <w:pPr>
      <w:spacing w:after="0" w:line="240" w:lineRule="auto"/>
      <w:jc w:val="right"/>
    </w:pPr>
    <w:rPr>
      <w:color w:val="F64B2A" w:themeColor="accent1"/>
    </w:rPr>
  </w:style>
  <w:style w:type="character" w:customStyle="1" w:styleId="FooterChar">
    <w:name w:val="Footer Char"/>
    <w:basedOn w:val="DefaultParagraphFont"/>
    <w:link w:val="Footer"/>
    <w:uiPriority w:val="99"/>
    <w:semiHidden/>
    <w:rsid w:val="007E4B15"/>
    <w:rPr>
      <w:color w:val="F64B2A" w:themeColor="accent1"/>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 w:val="24"/>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table" w:styleId="ListTable6Colorful">
    <w:name w:val="List Table 6 Colorful"/>
    <w:basedOn w:val="TableNormal"/>
    <w:uiPriority w:val="51"/>
    <w:rsid w:val="00400A51"/>
    <w:pPr>
      <w:spacing w:before="100" w:after="10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semiHidden/>
    <w:rsid w:val="00E818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4B15"/>
    <w:rPr>
      <w:szCs w:val="20"/>
    </w:rPr>
  </w:style>
  <w:style w:type="character" w:styleId="PlaceholderText">
    <w:name w:val="Placeholder Text"/>
    <w:basedOn w:val="DefaultParagraphFont"/>
    <w:uiPriority w:val="99"/>
    <w:semiHidden/>
    <w:rsid w:val="00B2198A"/>
    <w:rPr>
      <w:color w:val="808080"/>
    </w:rPr>
  </w:style>
  <w:style w:type="table" w:customStyle="1" w:styleId="Style2">
    <w:name w:val="Style2"/>
    <w:basedOn w:val="TableNormal"/>
    <w:uiPriority w:val="99"/>
    <w:rsid w:val="0028274C"/>
    <w:pPr>
      <w:spacing w:after="0" w:line="240" w:lineRule="auto"/>
    </w:pPr>
    <w:rPr>
      <w:rFonts w:ascii="Corbel" w:hAnsi="Corbel" w:cs="Times New Roman (Body CS)"/>
      <w:color w:val="000000" w:themeColor="text1"/>
    </w:rPr>
    <w:tblPr>
      <w:tblBorders>
        <w:top w:val="single" w:sz="4" w:space="0" w:color="748DF3" w:themeColor="accent3"/>
        <w:left w:val="single" w:sz="4" w:space="0" w:color="748DF3" w:themeColor="accent3"/>
        <w:bottom w:val="single" w:sz="4" w:space="0" w:color="748DF3" w:themeColor="accent3"/>
        <w:right w:val="single" w:sz="4" w:space="0" w:color="748DF3" w:themeColor="accent3"/>
        <w:insideH w:val="single" w:sz="4" w:space="0" w:color="748DF3" w:themeColor="accent3"/>
        <w:insideV w:val="single" w:sz="4" w:space="0" w:color="748DF3" w:themeColor="accent3"/>
      </w:tblBorders>
    </w:tblPr>
    <w:tcPr>
      <w:vAlign w:val="center"/>
    </w:tcPr>
    <w:tblStylePr w:type="firstRow">
      <w:tblPr/>
      <w:tcPr>
        <w:shd w:val="clear" w:color="auto" w:fill="E3E8FC" w:themeFill="accent3" w:themeFillTint="33"/>
      </w:tcPr>
    </w:tblStylePr>
  </w:style>
  <w:style w:type="paragraph" w:styleId="NoSpacing">
    <w:name w:val="No Spacing"/>
    <w:basedOn w:val="Normal"/>
    <w:next w:val="Normal"/>
    <w:uiPriority w:val="99"/>
    <w:rsid w:val="00D85D6B"/>
    <w:pPr>
      <w:spacing w:after="0" w:line="240" w:lineRule="auto"/>
    </w:pPr>
  </w:style>
  <w:style w:type="paragraph" w:styleId="Subtitle">
    <w:name w:val="Subtitle"/>
    <w:basedOn w:val="Normal"/>
    <w:next w:val="Normal"/>
    <w:link w:val="SubtitleChar"/>
    <w:uiPriority w:val="8"/>
    <w:qFormat/>
    <w:rsid w:val="00194D26"/>
    <w:pPr>
      <w:spacing w:line="240" w:lineRule="auto"/>
    </w:pPr>
    <w:rPr>
      <w:b/>
      <w:caps/>
      <w:color w:val="2048EB" w:themeColor="accent3" w:themeShade="BF"/>
      <w:sz w:val="32"/>
    </w:rPr>
  </w:style>
  <w:style w:type="character" w:customStyle="1" w:styleId="SubtitleChar">
    <w:name w:val="Subtitle Char"/>
    <w:basedOn w:val="DefaultParagraphFont"/>
    <w:link w:val="Subtitle"/>
    <w:uiPriority w:val="8"/>
    <w:rsid w:val="00194D26"/>
    <w:rPr>
      <w:rFonts w:cs="Times New Roman (Body CS)"/>
      <w:b/>
      <w:caps/>
      <w:color w:val="2048EB" w:themeColor="accent3" w:themeShade="BF"/>
      <w:sz w:val="32"/>
      <w:szCs w:val="20"/>
    </w:rPr>
  </w:style>
  <w:style w:type="paragraph" w:styleId="ListParagraph">
    <w:name w:val="List Paragraph"/>
    <w:basedOn w:val="Normal"/>
    <w:uiPriority w:val="34"/>
    <w:unhideWhenUsed/>
    <w:qFormat/>
    <w:rsid w:val="00D22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e\AppData\Roaming\Microsoft\Templates\Board%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DE2C9E41815476EB94DA3B13B563C4B"/>
        <w:category>
          <w:name w:val="General"/>
          <w:gallery w:val="placeholder"/>
        </w:category>
        <w:types>
          <w:type w:val="bbPlcHdr"/>
        </w:types>
        <w:behaviors>
          <w:behavior w:val="content"/>
        </w:behaviors>
        <w:guid w:val="{E0BD79DF-7924-45F4-A3AB-0FF15CB6D54B}"/>
      </w:docPartPr>
      <w:docPartBody>
        <w:p w:rsidR="00066D8D" w:rsidRDefault="00066D8D">
          <w:pPr>
            <w:pStyle w:val="EDE2C9E41815476EB94DA3B13B563C4B"/>
          </w:pPr>
          <w:r w:rsidRPr="00194D26">
            <w:t>Date</w:t>
          </w:r>
        </w:p>
      </w:docPartBody>
    </w:docPart>
    <w:docPart>
      <w:docPartPr>
        <w:name w:val="B25E4117F5AB405F913A0CB484411CA2"/>
        <w:category>
          <w:name w:val="General"/>
          <w:gallery w:val="placeholder"/>
        </w:category>
        <w:types>
          <w:type w:val="bbPlcHdr"/>
        </w:types>
        <w:behaviors>
          <w:behavior w:val="content"/>
        </w:behaviors>
        <w:guid w:val="{CDFD1B0A-82BC-4F90-87D6-FCF1169E2EC6}"/>
      </w:docPartPr>
      <w:docPartBody>
        <w:p w:rsidR="00066D8D" w:rsidRDefault="00066D8D">
          <w:pPr>
            <w:pStyle w:val="B25E4117F5AB405F913A0CB484411CA2"/>
          </w:pPr>
          <w:r w:rsidRPr="00194D26">
            <w:t>Time</w:t>
          </w:r>
        </w:p>
      </w:docPartBody>
    </w:docPart>
    <w:docPart>
      <w:docPartPr>
        <w:name w:val="6ECAFDC64D4544DF894CE60029066C3E"/>
        <w:category>
          <w:name w:val="General"/>
          <w:gallery w:val="placeholder"/>
        </w:category>
        <w:types>
          <w:type w:val="bbPlcHdr"/>
        </w:types>
        <w:behaviors>
          <w:behavior w:val="content"/>
        </w:behaviors>
        <w:guid w:val="{C109218F-8703-4405-9A7A-C30D3922379C}"/>
      </w:docPartPr>
      <w:docPartBody>
        <w:p w:rsidR="00D252BC" w:rsidRDefault="00D252BC" w:rsidP="00D252BC">
          <w:pPr>
            <w:pStyle w:val="6ECAFDC64D4544DF894CE60029066C3E"/>
          </w:pPr>
          <w:r w:rsidRPr="0009592E">
            <w:rPr>
              <w:rStyle w:val="Heading1Char"/>
            </w:rPr>
            <w:t>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HGGothicM">
    <w:altName w:val="Yu Gothic"/>
    <w:panose1 w:val="00000000000000000000"/>
    <w:charset w:val="80"/>
    <w:family w:val="roman"/>
    <w:notTrueType/>
    <w:pitch w:val="default"/>
  </w:font>
  <w:font w:name="Times New Roman (Body CS)">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D8D"/>
    <w:rsid w:val="0003526C"/>
    <w:rsid w:val="00066D8D"/>
    <w:rsid w:val="0031614B"/>
    <w:rsid w:val="00447CAD"/>
    <w:rsid w:val="00465A13"/>
    <w:rsid w:val="00504EE9"/>
    <w:rsid w:val="006968B3"/>
    <w:rsid w:val="0089144E"/>
    <w:rsid w:val="00A72970"/>
    <w:rsid w:val="00A9757C"/>
    <w:rsid w:val="00BF24CD"/>
    <w:rsid w:val="00D06F6B"/>
    <w:rsid w:val="00D252BC"/>
    <w:rsid w:val="00E071FB"/>
    <w:rsid w:val="00F726F0"/>
    <w:rsid w:val="00FD726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4"/>
    <w:rsid w:val="00D252BC"/>
    <w:pPr>
      <w:keepNext/>
      <w:keepLines/>
      <w:spacing w:before="120" w:after="120" w:line="264" w:lineRule="auto"/>
      <w:outlineLvl w:val="0"/>
    </w:pPr>
    <w:rPr>
      <w:rFonts w:asciiTheme="majorHAnsi" w:eastAsiaTheme="majorEastAsia" w:hAnsiTheme="majorHAnsi" w:cs="Times New Roman (Headings CS)"/>
      <w:b/>
      <w:caps/>
      <w:color w:val="124F1A" w:themeColor="accent3" w:themeShade="BF"/>
      <w:spacing w:val="20"/>
      <w:kern w:val="0"/>
      <w:sz w:val="20"/>
      <w:szCs w:val="30"/>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E2C9E41815476EB94DA3B13B563C4B">
    <w:name w:val="EDE2C9E41815476EB94DA3B13B563C4B"/>
  </w:style>
  <w:style w:type="paragraph" w:customStyle="1" w:styleId="B25E4117F5AB405F913A0CB484411CA2">
    <w:name w:val="B25E4117F5AB405F913A0CB484411CA2"/>
  </w:style>
  <w:style w:type="character" w:customStyle="1" w:styleId="Heading1Char">
    <w:name w:val="Heading 1 Char"/>
    <w:basedOn w:val="DefaultParagraphFont"/>
    <w:link w:val="Heading1"/>
    <w:uiPriority w:val="4"/>
    <w:rsid w:val="00D252BC"/>
    <w:rPr>
      <w:rFonts w:asciiTheme="majorHAnsi" w:eastAsiaTheme="majorEastAsia" w:hAnsiTheme="majorHAnsi" w:cs="Times New Roman (Headings CS)"/>
      <w:b/>
      <w:caps/>
      <w:color w:val="124F1A" w:themeColor="accent3" w:themeShade="BF"/>
      <w:spacing w:val="20"/>
      <w:kern w:val="0"/>
      <w:sz w:val="20"/>
      <w:szCs w:val="30"/>
      <w:lang w:eastAsia="ja-JP"/>
      <w14:ligatures w14:val="none"/>
    </w:rPr>
  </w:style>
  <w:style w:type="paragraph" w:customStyle="1" w:styleId="6ECAFDC64D4544DF894CE60029066C3E">
    <w:name w:val="6ECAFDC64D4544DF894CE60029066C3E"/>
    <w:rsid w:val="00D252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eeting Minutes">
      <a:dk1>
        <a:srgbClr val="000000"/>
      </a:dk1>
      <a:lt1>
        <a:srgbClr val="FFFFFF"/>
      </a:lt1>
      <a:dk2>
        <a:srgbClr val="44546A"/>
      </a:dk2>
      <a:lt2>
        <a:srgbClr val="E7E6E6"/>
      </a:lt2>
      <a:accent1>
        <a:srgbClr val="F64B2A"/>
      </a:accent1>
      <a:accent2>
        <a:srgbClr val="F5846F"/>
      </a:accent2>
      <a:accent3>
        <a:srgbClr val="748DF3"/>
      </a:accent3>
      <a:accent4>
        <a:srgbClr val="F282F2"/>
      </a:accent4>
      <a:accent5>
        <a:srgbClr val="F3D8F2"/>
      </a:accent5>
      <a:accent6>
        <a:srgbClr val="F2F4FB"/>
      </a:accent6>
      <a:hlink>
        <a:srgbClr val="0563C1"/>
      </a:hlink>
      <a:folHlink>
        <a:srgbClr val="954F72"/>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A3A429-E3EE-4894-9381-B6F4606DBE65}">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E8429A49-6E67-4A3B-B8DF-54EB96679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C30DFD-91F2-4CD2-B9EE-CEDE6D13436F}">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Board meeting minutes</Template>
  <TotalTime>0</TotalTime>
  <Pages>2</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Roe</dc:creator>
  <cp:keywords/>
  <dc:description/>
  <cp:lastModifiedBy>Amber Roe</cp:lastModifiedBy>
  <cp:revision>2</cp:revision>
  <dcterms:created xsi:type="dcterms:W3CDTF">2025-04-07T00:58:00Z</dcterms:created>
  <dcterms:modified xsi:type="dcterms:W3CDTF">2025-04-07T00:58:00Z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