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06CD" w14:textId="77777777" w:rsidR="00117E5E" w:rsidRDefault="00117E5E" w:rsidP="00117E5E">
      <w:pPr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055D19F" wp14:editId="5757AADC">
                <wp:simplePos x="0" y="0"/>
                <wp:positionH relativeFrom="column">
                  <wp:posOffset>-822960</wp:posOffset>
                </wp:positionH>
                <wp:positionV relativeFrom="page">
                  <wp:posOffset>0</wp:posOffset>
                </wp:positionV>
                <wp:extent cx="7772249" cy="10058400"/>
                <wp:effectExtent l="0" t="0" r="635" b="0"/>
                <wp:wrapNone/>
                <wp:docPr id="165153275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249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929AE" id="Rectangle 1" o:spid="_x0000_s1026" alt="&quot;&quot;" style="position:absolute;margin-left:-64.8pt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" fillcolor="#f2f4fb [3209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tbl>
      <w:tblPr>
        <w:tblW w:w="963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57"/>
        <w:gridCol w:w="7873"/>
      </w:tblGrid>
      <w:tr w:rsidR="00254BFD" w:rsidRPr="00320178" w14:paraId="2E4B7B81" w14:textId="77777777" w:rsidTr="00117E5E">
        <w:trPr>
          <w:trHeight w:val="1440"/>
        </w:trPr>
        <w:tc>
          <w:tcPr>
            <w:tcW w:w="1757" w:type="dxa"/>
            <w:noWrap/>
            <w:vAlign w:val="center"/>
          </w:tcPr>
          <w:p w14:paraId="7A48B3DF" w14:textId="77777777" w:rsidR="00254BFD" w:rsidRPr="00C47F79" w:rsidRDefault="00676A9D" w:rsidP="000959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429B8D" wp14:editId="6B56640F">
                  <wp:extent cx="914400" cy="914400"/>
                  <wp:effectExtent l="0" t="0" r="0" b="0"/>
                  <wp:docPr id="1274772289" name="Graphic 2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72289" name="Graphic 1274772289" descr="Meeting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vAlign w:val="center"/>
          </w:tcPr>
          <w:p w14:paraId="52296434" w14:textId="64AA3FB7" w:rsidR="00362984" w:rsidRDefault="009701C4" w:rsidP="00194D26">
            <w:pPr>
              <w:pStyle w:val="Title"/>
              <w:jc w:val="center"/>
            </w:pPr>
            <w:r>
              <w:t>S</w:t>
            </w:r>
            <w:r w:rsidR="000F4E53">
              <w:t>pringbrook hoa</w:t>
            </w:r>
            <w:r>
              <w:t xml:space="preserve"> Monthly board meeting </w:t>
            </w:r>
          </w:p>
          <w:p w14:paraId="18F5F1D7" w14:textId="335BCFEA" w:rsidR="00676A9D" w:rsidRPr="00676A9D" w:rsidRDefault="00676A9D" w:rsidP="00194D26">
            <w:pPr>
              <w:pStyle w:val="Subtitle"/>
              <w:jc w:val="center"/>
            </w:pPr>
          </w:p>
        </w:tc>
      </w:tr>
    </w:tbl>
    <w:p w14:paraId="20CDD8C2" w14:textId="77777777" w:rsidR="000B6278" w:rsidRDefault="000B6278" w:rsidP="00693B35"/>
    <w:tbl>
      <w:tblPr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382"/>
        <w:gridCol w:w="1605"/>
        <w:gridCol w:w="1382"/>
        <w:gridCol w:w="1605"/>
        <w:gridCol w:w="1676"/>
        <w:gridCol w:w="1975"/>
      </w:tblGrid>
      <w:tr w:rsidR="000B6278" w:rsidRPr="00254BFD" w14:paraId="6633543F" w14:textId="77777777" w:rsidTr="0009592E">
        <w:trPr>
          <w:trHeight w:val="576"/>
        </w:trPr>
        <w:tc>
          <w:tcPr>
            <w:tcW w:w="1382" w:type="dxa"/>
            <w:shd w:val="clear" w:color="auto" w:fill="E3E8FC" w:themeFill="accent3" w:themeFillTint="33"/>
            <w:vAlign w:val="center"/>
          </w:tcPr>
          <w:p w14:paraId="14015C9A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1707907167"/>
                <w:placeholder>
                  <w:docPart w:val="EDE2C9E41815476EB94DA3B13B563C4B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Date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134A366C" w14:textId="332ABF5E" w:rsidR="000B6278" w:rsidRPr="00254BFD" w:rsidRDefault="009701C4" w:rsidP="0009592E">
            <w:pPr>
              <w:jc w:val="center"/>
            </w:pPr>
            <w:r>
              <w:t>March 11, 2024</w:t>
            </w:r>
          </w:p>
        </w:tc>
        <w:tc>
          <w:tcPr>
            <w:tcW w:w="1382" w:type="dxa"/>
            <w:shd w:val="clear" w:color="auto" w:fill="E3E8FC" w:themeFill="accent3" w:themeFillTint="33"/>
            <w:vAlign w:val="center"/>
          </w:tcPr>
          <w:p w14:paraId="211682BC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206613645"/>
                <w:placeholder>
                  <w:docPart w:val="B25E4117F5AB405F913A0CB484411CA2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Time</w:t>
                </w:r>
              </w:sdtContent>
            </w:sdt>
          </w:p>
        </w:tc>
        <w:tc>
          <w:tcPr>
            <w:tcW w:w="1605" w:type="dxa"/>
            <w:vAlign w:val="center"/>
          </w:tcPr>
          <w:p w14:paraId="77A2344B" w14:textId="2900D9D2" w:rsidR="000B6278" w:rsidRPr="00254BFD" w:rsidRDefault="009701C4" w:rsidP="0009592E">
            <w:pPr>
              <w:jc w:val="center"/>
            </w:pPr>
            <w:r>
              <w:t>6:</w:t>
            </w:r>
            <w:r w:rsidR="009A1D5C">
              <w:t>30</w:t>
            </w:r>
            <w:r>
              <w:t xml:space="preserve">PM </w:t>
            </w:r>
          </w:p>
        </w:tc>
        <w:tc>
          <w:tcPr>
            <w:tcW w:w="1676" w:type="dxa"/>
            <w:shd w:val="clear" w:color="auto" w:fill="E3E8FC" w:themeFill="accent3" w:themeFillTint="33"/>
            <w:vAlign w:val="center"/>
          </w:tcPr>
          <w:p w14:paraId="24BD24D2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-461032693"/>
                <w:placeholder>
                  <w:docPart w:val="AC644B7EF0E344E7AFB8E7DF6B306FBE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Facilitator</w:t>
                </w:r>
              </w:sdtContent>
            </w:sdt>
          </w:p>
        </w:tc>
        <w:tc>
          <w:tcPr>
            <w:tcW w:w="1975" w:type="dxa"/>
            <w:vAlign w:val="center"/>
          </w:tcPr>
          <w:p w14:paraId="073A64A2" w14:textId="4B26E40F" w:rsidR="000B6278" w:rsidRPr="00254BFD" w:rsidRDefault="009701C4" w:rsidP="0009592E">
            <w:pPr>
              <w:jc w:val="center"/>
            </w:pPr>
            <w:r>
              <w:t>Eddy Holloway</w:t>
            </w:r>
          </w:p>
        </w:tc>
      </w:tr>
    </w:tbl>
    <w:p w14:paraId="5A33D3F8" w14:textId="77777777" w:rsidR="000B6278" w:rsidRPr="000B6278" w:rsidRDefault="000B6278" w:rsidP="000B6278"/>
    <w:tbl>
      <w:tblPr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004"/>
        <w:gridCol w:w="1914"/>
        <w:gridCol w:w="1950"/>
        <w:gridCol w:w="2047"/>
        <w:gridCol w:w="1723"/>
      </w:tblGrid>
      <w:tr w:rsidR="005D03B3" w:rsidRPr="000B6278" w14:paraId="6E282342" w14:textId="036AB231" w:rsidTr="005D03B3">
        <w:trPr>
          <w:trHeight w:val="576"/>
        </w:trPr>
        <w:tc>
          <w:tcPr>
            <w:tcW w:w="7915" w:type="dxa"/>
            <w:gridSpan w:val="4"/>
            <w:shd w:val="clear" w:color="auto" w:fill="E3E8FC" w:themeFill="accent3" w:themeFillTint="33"/>
            <w:vAlign w:val="center"/>
          </w:tcPr>
          <w:p w14:paraId="1157BE31" w14:textId="5D158FF8" w:rsidR="005D03B3" w:rsidRDefault="005D03B3" w:rsidP="0009592E">
            <w:pPr>
              <w:pStyle w:val="Heading1"/>
              <w:jc w:val="center"/>
            </w:pPr>
            <w:r>
              <w:t>board members</w:t>
            </w:r>
          </w:p>
        </w:tc>
        <w:tc>
          <w:tcPr>
            <w:tcW w:w="1723" w:type="dxa"/>
            <w:shd w:val="clear" w:color="auto" w:fill="E3E8FC" w:themeFill="accent3" w:themeFillTint="33"/>
          </w:tcPr>
          <w:p w14:paraId="2F42A4A5" w14:textId="77777777" w:rsidR="005D03B3" w:rsidRDefault="005D03B3" w:rsidP="0009592E">
            <w:pPr>
              <w:pStyle w:val="Heading1"/>
              <w:jc w:val="center"/>
            </w:pPr>
          </w:p>
        </w:tc>
      </w:tr>
      <w:tr w:rsidR="005D03B3" w:rsidRPr="000B6278" w14:paraId="70DD71C2" w14:textId="2AB3132D" w:rsidTr="005D03B3">
        <w:trPr>
          <w:trHeight w:val="504"/>
        </w:trPr>
        <w:tc>
          <w:tcPr>
            <w:tcW w:w="2004" w:type="dxa"/>
            <w:vAlign w:val="center"/>
          </w:tcPr>
          <w:p w14:paraId="14DD836E" w14:textId="20C13E68" w:rsidR="005D03B3" w:rsidRPr="000B6278" w:rsidRDefault="005D03B3" w:rsidP="0009592E">
            <w:pPr>
              <w:jc w:val="center"/>
            </w:pPr>
            <w:r>
              <w:t>Eddy Holloway</w:t>
            </w:r>
          </w:p>
        </w:tc>
        <w:tc>
          <w:tcPr>
            <w:tcW w:w="1914" w:type="dxa"/>
            <w:vAlign w:val="center"/>
          </w:tcPr>
          <w:p w14:paraId="1107CE88" w14:textId="5A6091D1" w:rsidR="005D03B3" w:rsidRPr="000B6278" w:rsidRDefault="005D03B3" w:rsidP="0009592E">
            <w:pPr>
              <w:jc w:val="center"/>
            </w:pPr>
            <w:r>
              <w:t>Mike May</w:t>
            </w:r>
          </w:p>
        </w:tc>
        <w:tc>
          <w:tcPr>
            <w:tcW w:w="1950" w:type="dxa"/>
            <w:vAlign w:val="center"/>
          </w:tcPr>
          <w:p w14:paraId="738AFA64" w14:textId="530723E3" w:rsidR="005D03B3" w:rsidRPr="000B6278" w:rsidRDefault="005D03B3" w:rsidP="0009592E">
            <w:pPr>
              <w:jc w:val="center"/>
            </w:pPr>
            <w:r>
              <w:t>Opie Dodrill</w:t>
            </w:r>
          </w:p>
        </w:tc>
        <w:tc>
          <w:tcPr>
            <w:tcW w:w="2047" w:type="dxa"/>
            <w:vAlign w:val="center"/>
          </w:tcPr>
          <w:p w14:paraId="35B4B701" w14:textId="7410EA9C" w:rsidR="005D03B3" w:rsidRPr="000B6278" w:rsidRDefault="005D03B3" w:rsidP="0009592E">
            <w:pPr>
              <w:jc w:val="center"/>
            </w:pPr>
            <w:r>
              <w:t>Chris Maynard</w:t>
            </w:r>
          </w:p>
        </w:tc>
        <w:tc>
          <w:tcPr>
            <w:tcW w:w="1723" w:type="dxa"/>
          </w:tcPr>
          <w:p w14:paraId="32F378E5" w14:textId="3222877D" w:rsidR="005D03B3" w:rsidRDefault="005D03B3" w:rsidP="0009592E">
            <w:pPr>
              <w:jc w:val="center"/>
            </w:pPr>
            <w:r>
              <w:t>Amber Roe</w:t>
            </w:r>
          </w:p>
        </w:tc>
      </w:tr>
      <w:tr w:rsidR="005D03B3" w:rsidRPr="000B6278" w14:paraId="3E2AAFFA" w14:textId="4171B0F9" w:rsidTr="005D03B3">
        <w:trPr>
          <w:trHeight w:val="504"/>
        </w:trPr>
        <w:tc>
          <w:tcPr>
            <w:tcW w:w="2004" w:type="dxa"/>
            <w:vAlign w:val="center"/>
          </w:tcPr>
          <w:p w14:paraId="7A621BDB" w14:textId="515BDB7F" w:rsidR="005D03B3" w:rsidRPr="000B6278" w:rsidRDefault="005D03B3" w:rsidP="0009592E">
            <w:pPr>
              <w:jc w:val="center"/>
            </w:pPr>
            <w:r>
              <w:t>Present</w:t>
            </w:r>
          </w:p>
        </w:tc>
        <w:tc>
          <w:tcPr>
            <w:tcW w:w="1914" w:type="dxa"/>
            <w:vAlign w:val="center"/>
          </w:tcPr>
          <w:p w14:paraId="20D38E7B" w14:textId="623F6879" w:rsidR="005D03B3" w:rsidRPr="000B6278" w:rsidRDefault="005D03B3" w:rsidP="0009592E">
            <w:pPr>
              <w:jc w:val="center"/>
            </w:pPr>
            <w:r>
              <w:t>Present</w:t>
            </w:r>
          </w:p>
        </w:tc>
        <w:tc>
          <w:tcPr>
            <w:tcW w:w="1950" w:type="dxa"/>
            <w:vAlign w:val="center"/>
          </w:tcPr>
          <w:p w14:paraId="6F0DCA24" w14:textId="277EF626" w:rsidR="005D03B3" w:rsidRPr="000B6278" w:rsidRDefault="005D03B3" w:rsidP="0009592E">
            <w:pPr>
              <w:jc w:val="center"/>
            </w:pPr>
            <w:r>
              <w:t>Present</w:t>
            </w:r>
          </w:p>
        </w:tc>
        <w:tc>
          <w:tcPr>
            <w:tcW w:w="2047" w:type="dxa"/>
            <w:vAlign w:val="center"/>
          </w:tcPr>
          <w:p w14:paraId="7F10AF86" w14:textId="0FCEFCB2" w:rsidR="005D03B3" w:rsidRPr="000B6278" w:rsidRDefault="005D03B3" w:rsidP="0009592E">
            <w:pPr>
              <w:jc w:val="center"/>
            </w:pPr>
            <w:r>
              <w:t>Absent</w:t>
            </w:r>
          </w:p>
        </w:tc>
        <w:tc>
          <w:tcPr>
            <w:tcW w:w="1723" w:type="dxa"/>
          </w:tcPr>
          <w:p w14:paraId="419F1ABF" w14:textId="26BF1920" w:rsidR="005D03B3" w:rsidRPr="000B6278" w:rsidRDefault="005D03B3" w:rsidP="0009592E">
            <w:pPr>
              <w:jc w:val="center"/>
            </w:pPr>
            <w:r>
              <w:t>Present</w:t>
            </w:r>
          </w:p>
        </w:tc>
      </w:tr>
    </w:tbl>
    <w:p w14:paraId="06ADCCE3" w14:textId="77777777" w:rsidR="00254BFD" w:rsidRPr="00245795" w:rsidRDefault="00254BFD" w:rsidP="00693B35"/>
    <w:tbl>
      <w:tblPr>
        <w:tblpPr w:leftFromText="180" w:rightFromText="180" w:vertAnchor="text" w:tblpY="1"/>
        <w:tblOverlap w:val="never"/>
        <w:tblW w:w="4105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84"/>
        <w:gridCol w:w="6529"/>
      </w:tblGrid>
      <w:tr w:rsidR="009701C4" w:rsidRPr="007E4B15" w14:paraId="4D846A7F" w14:textId="77777777" w:rsidTr="009A1D5C">
        <w:trPr>
          <w:trHeight w:val="576"/>
          <w:tblHeader/>
        </w:trPr>
        <w:tc>
          <w:tcPr>
            <w:tcW w:w="1384" w:type="dxa"/>
            <w:shd w:val="clear" w:color="auto" w:fill="E3E8FC" w:themeFill="accent3" w:themeFillTint="33"/>
            <w:vAlign w:val="center"/>
          </w:tcPr>
          <w:p w14:paraId="5499C361" w14:textId="77777777" w:rsidR="009701C4" w:rsidRPr="007E4B15" w:rsidRDefault="00000000" w:rsidP="00595D7E">
            <w:pPr>
              <w:pStyle w:val="Heading1"/>
              <w:jc w:val="center"/>
            </w:pPr>
            <w:sdt>
              <w:sdtPr>
                <w:alias w:val="Time:"/>
                <w:tag w:val="Time:"/>
                <w:id w:val="-718661838"/>
                <w:placeholder>
                  <w:docPart w:val="ADF794CC0F1C4D0F92D4B0FF81DDC661"/>
                </w:placeholder>
                <w:temporary/>
                <w:showingPlcHdr/>
                <w15:appearance w15:val="hidden"/>
              </w:sdtPr>
              <w:sdtContent>
                <w:r w:rsidR="009701C4" w:rsidRPr="007E4B15">
                  <w:t>Time</w:t>
                </w:r>
              </w:sdtContent>
            </w:sdt>
          </w:p>
        </w:tc>
        <w:tc>
          <w:tcPr>
            <w:tcW w:w="6529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29E952CE" w14:textId="77777777" w:rsidR="009701C4" w:rsidRPr="007E4B15" w:rsidRDefault="00000000" w:rsidP="00595D7E">
            <w:sdt>
              <w:sdtPr>
                <w:alias w:val="Item:"/>
                <w:tag w:val="Item:"/>
                <w:id w:val="614954302"/>
                <w:placeholder>
                  <w:docPart w:val="8B0E42A457DA40848E1A9CE5D35B3B1C"/>
                </w:placeholder>
                <w:temporary/>
                <w:showingPlcHdr/>
                <w15:appearance w15:val="hidden"/>
              </w:sdtPr>
              <w:sdtContent>
                <w:r w:rsidR="009701C4" w:rsidRPr="0009592E">
                  <w:rPr>
                    <w:rStyle w:val="Heading1Char"/>
                  </w:rPr>
                  <w:t>Item</w:t>
                </w:r>
              </w:sdtContent>
            </w:sdt>
            <w:r w:rsidR="009701C4">
              <w:t xml:space="preserve"> </w:t>
            </w:r>
          </w:p>
        </w:tc>
      </w:tr>
      <w:tr w:rsidR="009701C4" w:rsidRPr="00B2198A" w14:paraId="0B3FB71E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6BF660FA" w14:textId="30947073" w:rsidR="009701C4" w:rsidRPr="00B2198A" w:rsidRDefault="009701C4" w:rsidP="00595D7E">
            <w:pPr>
              <w:jc w:val="center"/>
            </w:pPr>
            <w:r>
              <w:t>6:45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65F344AA" w14:textId="1697172C" w:rsidR="009701C4" w:rsidRPr="00B2198A" w:rsidRDefault="009701C4" w:rsidP="00595D7E">
            <w:r>
              <w:t xml:space="preserve">Opening Prayer by Opie </w:t>
            </w:r>
          </w:p>
        </w:tc>
      </w:tr>
      <w:tr w:rsidR="009701C4" w:rsidRPr="00B2198A" w14:paraId="1B5A07CE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2660B0D3" w14:textId="1696F3DB" w:rsidR="009701C4" w:rsidRPr="00B2198A" w:rsidRDefault="009701C4" w:rsidP="00595D7E">
            <w:pPr>
              <w:jc w:val="center"/>
            </w:pPr>
            <w:r>
              <w:t>Minutes from last meeting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666C4799" w14:textId="12377AC2" w:rsidR="009701C4" w:rsidRPr="00B2198A" w:rsidRDefault="009701C4" w:rsidP="00595D7E">
            <w:r>
              <w:t xml:space="preserve">Motion, Opie. Second, Mike- approved  </w:t>
            </w:r>
          </w:p>
        </w:tc>
      </w:tr>
      <w:tr w:rsidR="009701C4" w:rsidRPr="00B2198A" w14:paraId="623018BE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67EA2D0B" w14:textId="2B0FA4F1" w:rsidR="009701C4" w:rsidRPr="00B2198A" w:rsidRDefault="009701C4" w:rsidP="00595D7E">
            <w:pPr>
              <w:jc w:val="center"/>
            </w:pPr>
            <w:r>
              <w:t>Financials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1DCEFC94" w14:textId="2DC91D37" w:rsidR="009701C4" w:rsidRPr="00B2198A" w:rsidRDefault="009701C4" w:rsidP="00595D7E">
            <w:r>
              <w:t>Motion to approve Mike, Second Chris approved unanimously</w:t>
            </w:r>
          </w:p>
        </w:tc>
      </w:tr>
      <w:tr w:rsidR="009701C4" w:rsidRPr="00B2198A" w14:paraId="2A0C1ED2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6A32187F" w14:textId="4C6EB0CE" w:rsidR="009701C4" w:rsidRPr="00B2198A" w:rsidRDefault="005D03B3" w:rsidP="00595D7E">
            <w:pPr>
              <w:jc w:val="center"/>
            </w:pPr>
            <w:r>
              <w:t>Old Business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31F400AC" w14:textId="78CA89D7" w:rsidR="009701C4" w:rsidRDefault="005D03B3" w:rsidP="00595D7E">
            <w:r>
              <w:t>-Invoices/ returned to sender being reviewed</w:t>
            </w:r>
          </w:p>
          <w:p w14:paraId="618EA5A4" w14:textId="39FFD26B" w:rsidR="005D03B3" w:rsidRDefault="005D03B3" w:rsidP="00595D7E">
            <w:r>
              <w:t>-Snow removal: reviewing Josh Mortons Bid</w:t>
            </w:r>
          </w:p>
          <w:p w14:paraId="1EE2BA6C" w14:textId="0FF2AB74" w:rsidR="005D03B3" w:rsidRPr="00B2198A" w:rsidRDefault="005D03B3" w:rsidP="00595D7E"/>
        </w:tc>
      </w:tr>
      <w:tr w:rsidR="009701C4" w:rsidRPr="00B2198A" w14:paraId="38A2D4F2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2E07356F" w14:textId="47570E3F" w:rsidR="009701C4" w:rsidRPr="00B2198A" w:rsidRDefault="005D03B3" w:rsidP="00595D7E">
            <w:pPr>
              <w:jc w:val="center"/>
            </w:pPr>
            <w:r>
              <w:t>New Business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5A9F5F7C" w14:textId="5E11BB27" w:rsidR="009701C4" w:rsidRDefault="005D03B3" w:rsidP="00595D7E">
            <w:r>
              <w:t>-Aquashade: Opie ordering</w:t>
            </w:r>
          </w:p>
          <w:p w14:paraId="767BE601" w14:textId="77777777" w:rsidR="005D03B3" w:rsidRDefault="005D03B3" w:rsidP="00595D7E">
            <w:r>
              <w:t>-Flag replacement: Purchasing new and replacing</w:t>
            </w:r>
          </w:p>
          <w:p w14:paraId="14E8B5C7" w14:textId="1ACF5AAE" w:rsidR="005D03B3" w:rsidRDefault="005D03B3" w:rsidP="00595D7E">
            <w:r>
              <w:t xml:space="preserve">-Pavilion Step: </w:t>
            </w:r>
            <w:r w:rsidR="009A1D5C">
              <w:t>W</w:t>
            </w:r>
            <w:r>
              <w:t>ood purchased replacing soon</w:t>
            </w:r>
          </w:p>
          <w:p w14:paraId="002E49E9" w14:textId="77777777" w:rsidR="005D03B3" w:rsidRDefault="005D03B3" w:rsidP="00595D7E">
            <w:r>
              <w:t>-Bank Card: Adding people in progress</w:t>
            </w:r>
          </w:p>
          <w:p w14:paraId="457780C0" w14:textId="77777777" w:rsidR="005D03B3" w:rsidRDefault="005D03B3" w:rsidP="00595D7E">
            <w:r>
              <w:t>-Fishing Rodeo: Lake Committee meeting in April</w:t>
            </w:r>
          </w:p>
          <w:p w14:paraId="64C468CC" w14:textId="02C3DF66" w:rsidR="005D03B3" w:rsidRDefault="005D03B3" w:rsidP="00595D7E">
            <w:r>
              <w:t xml:space="preserve">-Sand for the beach: </w:t>
            </w:r>
            <w:r w:rsidR="009A1D5C">
              <w:t>O</w:t>
            </w:r>
            <w:r>
              <w:t>rdering to be delivered by Memorial Day</w:t>
            </w:r>
          </w:p>
          <w:p w14:paraId="4FBF204F" w14:textId="629E338A" w:rsidR="005D03B3" w:rsidRDefault="005D03B3" w:rsidP="00595D7E">
            <w:r>
              <w:t xml:space="preserve">-Security Light at Doak Mason entrance: </w:t>
            </w:r>
            <w:r w:rsidR="009A1D5C">
              <w:t>R</w:t>
            </w:r>
            <w:r w:rsidR="00595D7E">
              <w:t>econnecting</w:t>
            </w:r>
            <w:r w:rsidR="009A1D5C">
              <w:t>-</w:t>
            </w:r>
            <w:r w:rsidR="00595D7E">
              <w:t xml:space="preserve"> motion to approve- Mike, Second- Amber Roe</w:t>
            </w:r>
          </w:p>
          <w:p w14:paraId="4DB09953" w14:textId="4C20EF04" w:rsidR="00595D7E" w:rsidRDefault="00595D7E" w:rsidP="00595D7E">
            <w:r>
              <w:t>-By Laws Committee: Formed; charter approval in the works</w:t>
            </w:r>
            <w:r w:rsidR="009A1D5C">
              <w:t>.</w:t>
            </w:r>
          </w:p>
          <w:p w14:paraId="3A1FECC5" w14:textId="143A31A7" w:rsidR="00595D7E" w:rsidRDefault="00595D7E" w:rsidP="00595D7E">
            <w:r>
              <w:t>-Upgrade SPOA laptop: Purchase the recommended + any fees associated to transfer data; Motion to approve- Opie, Second- Eddy</w:t>
            </w:r>
          </w:p>
          <w:p w14:paraId="38538873" w14:textId="662F03C9" w:rsidR="00595D7E" w:rsidRDefault="00595D7E" w:rsidP="00595D7E">
            <w:r>
              <w:t xml:space="preserve">-Credit property owner who was over charged over 14 yrs.- Approved </w:t>
            </w:r>
          </w:p>
          <w:p w14:paraId="24BA8C53" w14:textId="7C80EB15" w:rsidR="00595D7E" w:rsidRDefault="00595D7E" w:rsidP="00595D7E">
            <w:r>
              <w:t>-Clean up day: April 27</w:t>
            </w:r>
            <w:r w:rsidRPr="00595D7E">
              <w:rPr>
                <w:vertAlign w:val="superscript"/>
              </w:rPr>
              <w:t>th</w:t>
            </w:r>
            <w:r>
              <w:t xml:space="preserve"> 9-11am</w:t>
            </w:r>
          </w:p>
          <w:p w14:paraId="1A00488A" w14:textId="6026DE26" w:rsidR="00595D7E" w:rsidRDefault="00595D7E" w:rsidP="00595D7E">
            <w:r>
              <w:lastRenderedPageBreak/>
              <w:t>-Mowing contract: 1 year contract awarded to Ben Lay. Motion to accept- Opie, Second- Mike</w:t>
            </w:r>
          </w:p>
          <w:p w14:paraId="052A8A64" w14:textId="7E10EC81" w:rsidR="00595D7E" w:rsidRDefault="00595D7E" w:rsidP="00595D7E">
            <w:r>
              <w:t>-A/C at the shop: taking bids to replace.</w:t>
            </w:r>
          </w:p>
          <w:p w14:paraId="6599A050" w14:textId="1D813711" w:rsidR="00595D7E" w:rsidRPr="00B2198A" w:rsidRDefault="00595D7E" w:rsidP="00595D7E"/>
        </w:tc>
      </w:tr>
      <w:tr w:rsidR="009701C4" w:rsidRPr="00B2198A" w14:paraId="2625A5E2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59D01F5B" w14:textId="6288DA78" w:rsidR="009701C4" w:rsidRPr="00B2198A" w:rsidRDefault="00595D7E" w:rsidP="00595D7E">
            <w:pPr>
              <w:jc w:val="center"/>
            </w:pPr>
            <w:r>
              <w:lastRenderedPageBreak/>
              <w:t>8:15pm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204FBEED" w14:textId="7753CB66" w:rsidR="009701C4" w:rsidRPr="00B2198A" w:rsidRDefault="00595D7E" w:rsidP="00595D7E">
            <w:r>
              <w:t>Motion to adjourn- Opie, Second</w:t>
            </w:r>
            <w:r w:rsidR="009A1D5C">
              <w:t>-</w:t>
            </w:r>
            <w:r>
              <w:t xml:space="preserve"> Amber </w:t>
            </w:r>
          </w:p>
        </w:tc>
      </w:tr>
      <w:tr w:rsidR="009701C4" w:rsidRPr="00B2198A" w14:paraId="59F7E3B3" w14:textId="77777777" w:rsidTr="009A1D5C">
        <w:trPr>
          <w:trHeight w:val="504"/>
        </w:trPr>
        <w:tc>
          <w:tcPr>
            <w:tcW w:w="1384" w:type="dxa"/>
            <w:vAlign w:val="center"/>
          </w:tcPr>
          <w:p w14:paraId="0D599876" w14:textId="3859D00E" w:rsidR="009701C4" w:rsidRPr="00B2198A" w:rsidRDefault="009A1D5C" w:rsidP="00595D7E">
            <w:pPr>
              <w:jc w:val="center"/>
            </w:pPr>
            <w:r>
              <w:t xml:space="preserve">Next meeting </w:t>
            </w: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413A93AD" w14:textId="68FBE4A2" w:rsidR="009701C4" w:rsidRPr="00B2198A" w:rsidRDefault="009A1D5C" w:rsidP="00595D7E">
            <w:r>
              <w:t>4/8/24</w:t>
            </w:r>
          </w:p>
        </w:tc>
      </w:tr>
      <w:tr w:rsidR="009701C4" w:rsidRPr="00B2198A" w14:paraId="2D74CD18" w14:textId="77777777" w:rsidTr="009A1D5C">
        <w:trPr>
          <w:trHeight w:val="1103"/>
        </w:trPr>
        <w:tc>
          <w:tcPr>
            <w:tcW w:w="1384" w:type="dxa"/>
            <w:vAlign w:val="center"/>
          </w:tcPr>
          <w:p w14:paraId="15E71D47" w14:textId="6AF35FA8" w:rsidR="009701C4" w:rsidRPr="00B2198A" w:rsidRDefault="009701C4" w:rsidP="00595D7E">
            <w:pPr>
              <w:jc w:val="center"/>
            </w:pPr>
          </w:p>
        </w:tc>
        <w:tc>
          <w:tcPr>
            <w:tcW w:w="6529" w:type="dxa"/>
            <w:tcMar>
              <w:left w:w="288" w:type="dxa"/>
              <w:right w:w="115" w:type="dxa"/>
            </w:tcMar>
            <w:vAlign w:val="center"/>
          </w:tcPr>
          <w:p w14:paraId="5E5AD8B3" w14:textId="54D4B6FC" w:rsidR="009701C4" w:rsidRPr="00B2198A" w:rsidRDefault="009701C4" w:rsidP="00595D7E"/>
        </w:tc>
      </w:tr>
    </w:tbl>
    <w:p w14:paraId="32ED9ABB" w14:textId="6FF854D8" w:rsidR="00B2198A" w:rsidRDefault="00595D7E" w:rsidP="000B6278">
      <w:r>
        <w:br w:type="textWrapping" w:clear="all"/>
      </w:r>
    </w:p>
    <w:p w14:paraId="51558774" w14:textId="77777777" w:rsidR="009A1D5C" w:rsidRDefault="009A1D5C" w:rsidP="000B6278"/>
    <w:p w14:paraId="637C22F0" w14:textId="2F127999" w:rsidR="009A1D5C" w:rsidRDefault="009A1D5C" w:rsidP="000B6278">
      <w:r>
        <w:t xml:space="preserve">Respectfully submitted by: Eddy Holloway- President and Amber Roe- Secretary </w:t>
      </w:r>
    </w:p>
    <w:sectPr w:rsidR="009A1D5C" w:rsidSect="00A32664">
      <w:footerReference w:type="default" r:id="rId12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5353" w14:textId="77777777" w:rsidR="00A32664" w:rsidRDefault="00A32664">
      <w:pPr>
        <w:spacing w:after="0" w:line="240" w:lineRule="auto"/>
      </w:pPr>
      <w:r>
        <w:separator/>
      </w:r>
    </w:p>
  </w:endnote>
  <w:endnote w:type="continuationSeparator" w:id="0">
    <w:p w14:paraId="6BF936BA" w14:textId="77777777" w:rsidR="00A32664" w:rsidRDefault="00A3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1340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3652" w14:textId="77777777" w:rsidR="00A32664" w:rsidRDefault="00A32664">
      <w:pPr>
        <w:spacing w:after="0" w:line="240" w:lineRule="auto"/>
      </w:pPr>
      <w:r>
        <w:separator/>
      </w:r>
    </w:p>
  </w:footnote>
  <w:footnote w:type="continuationSeparator" w:id="0">
    <w:p w14:paraId="7D1322FC" w14:textId="77777777" w:rsidR="00A32664" w:rsidRDefault="00A3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2"/>
  </w:num>
  <w:num w:numId="3" w16cid:durableId="1369837130">
    <w:abstractNumId w:val="3"/>
  </w:num>
  <w:num w:numId="4" w16cid:durableId="103103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C4"/>
    <w:rsid w:val="0001495E"/>
    <w:rsid w:val="0001626D"/>
    <w:rsid w:val="0002729C"/>
    <w:rsid w:val="00034780"/>
    <w:rsid w:val="00056BE2"/>
    <w:rsid w:val="000655CA"/>
    <w:rsid w:val="000930B5"/>
    <w:rsid w:val="0009592E"/>
    <w:rsid w:val="000B6278"/>
    <w:rsid w:val="000E5648"/>
    <w:rsid w:val="000F4840"/>
    <w:rsid w:val="000F4E53"/>
    <w:rsid w:val="00117E5E"/>
    <w:rsid w:val="00194D26"/>
    <w:rsid w:val="00195ED6"/>
    <w:rsid w:val="001C1410"/>
    <w:rsid w:val="00254BFD"/>
    <w:rsid w:val="0028274C"/>
    <w:rsid w:val="002A4AA6"/>
    <w:rsid w:val="002E6287"/>
    <w:rsid w:val="002F15C6"/>
    <w:rsid w:val="00320178"/>
    <w:rsid w:val="0032598D"/>
    <w:rsid w:val="00327798"/>
    <w:rsid w:val="00340D4A"/>
    <w:rsid w:val="00362984"/>
    <w:rsid w:val="00392979"/>
    <w:rsid w:val="00394541"/>
    <w:rsid w:val="003C520B"/>
    <w:rsid w:val="003D6E1B"/>
    <w:rsid w:val="00400A51"/>
    <w:rsid w:val="0045130A"/>
    <w:rsid w:val="00472A1B"/>
    <w:rsid w:val="004B13B1"/>
    <w:rsid w:val="004C7780"/>
    <w:rsid w:val="00524B92"/>
    <w:rsid w:val="00560F76"/>
    <w:rsid w:val="00567D51"/>
    <w:rsid w:val="0058317D"/>
    <w:rsid w:val="00595D7E"/>
    <w:rsid w:val="005B66C7"/>
    <w:rsid w:val="005C7187"/>
    <w:rsid w:val="005D03B3"/>
    <w:rsid w:val="00615875"/>
    <w:rsid w:val="00615B47"/>
    <w:rsid w:val="0065544D"/>
    <w:rsid w:val="00660F15"/>
    <w:rsid w:val="0066165A"/>
    <w:rsid w:val="00663B43"/>
    <w:rsid w:val="00675733"/>
    <w:rsid w:val="00676A9D"/>
    <w:rsid w:val="00693B35"/>
    <w:rsid w:val="006B59CD"/>
    <w:rsid w:val="006F7548"/>
    <w:rsid w:val="007038AD"/>
    <w:rsid w:val="007446BD"/>
    <w:rsid w:val="007520BE"/>
    <w:rsid w:val="00776C57"/>
    <w:rsid w:val="007A68BD"/>
    <w:rsid w:val="007B5840"/>
    <w:rsid w:val="007C1507"/>
    <w:rsid w:val="007E4B15"/>
    <w:rsid w:val="007F0CF3"/>
    <w:rsid w:val="008962D9"/>
    <w:rsid w:val="009701C4"/>
    <w:rsid w:val="00980D68"/>
    <w:rsid w:val="0098616A"/>
    <w:rsid w:val="009A1D5C"/>
    <w:rsid w:val="00A32664"/>
    <w:rsid w:val="00A448C1"/>
    <w:rsid w:val="00A4799E"/>
    <w:rsid w:val="00A84018"/>
    <w:rsid w:val="00AA7AA0"/>
    <w:rsid w:val="00AE735A"/>
    <w:rsid w:val="00B2198A"/>
    <w:rsid w:val="00B70DF4"/>
    <w:rsid w:val="00B80423"/>
    <w:rsid w:val="00BB1B31"/>
    <w:rsid w:val="00BD331F"/>
    <w:rsid w:val="00BD365F"/>
    <w:rsid w:val="00C03B2B"/>
    <w:rsid w:val="00C47F79"/>
    <w:rsid w:val="00C905ED"/>
    <w:rsid w:val="00CA6B4F"/>
    <w:rsid w:val="00D45644"/>
    <w:rsid w:val="00D85D6B"/>
    <w:rsid w:val="00DA4A43"/>
    <w:rsid w:val="00DA6CD5"/>
    <w:rsid w:val="00E37225"/>
    <w:rsid w:val="00E52F81"/>
    <w:rsid w:val="00E54F18"/>
    <w:rsid w:val="00E81885"/>
    <w:rsid w:val="00F57CF5"/>
    <w:rsid w:val="00F64444"/>
    <w:rsid w:val="00F814ED"/>
    <w:rsid w:val="00FD0181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A5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e\AppData\Roaming\Microsoft\Templates\Board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E2C9E41815476EB94DA3B13B56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79DF-7924-45F4-A3AB-0FF15CB6D54B}"/>
      </w:docPartPr>
      <w:docPartBody>
        <w:p w:rsidR="00066D8D" w:rsidRDefault="00066D8D">
          <w:pPr>
            <w:pStyle w:val="EDE2C9E41815476EB94DA3B13B563C4B"/>
          </w:pPr>
          <w:r w:rsidRPr="00194D26">
            <w:t>Date</w:t>
          </w:r>
        </w:p>
      </w:docPartBody>
    </w:docPart>
    <w:docPart>
      <w:docPartPr>
        <w:name w:val="B25E4117F5AB405F913A0CB48441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1B0A-82BC-4F90-87D6-FCF1169E2EC6}"/>
      </w:docPartPr>
      <w:docPartBody>
        <w:p w:rsidR="00066D8D" w:rsidRDefault="00066D8D">
          <w:pPr>
            <w:pStyle w:val="B25E4117F5AB405F913A0CB484411CA2"/>
          </w:pPr>
          <w:r w:rsidRPr="00194D26">
            <w:t>Time</w:t>
          </w:r>
        </w:p>
      </w:docPartBody>
    </w:docPart>
    <w:docPart>
      <w:docPartPr>
        <w:name w:val="AC644B7EF0E344E7AFB8E7DF6B30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F7CD-BD65-4C31-8470-BB84E5932E83}"/>
      </w:docPartPr>
      <w:docPartBody>
        <w:p w:rsidR="00066D8D" w:rsidRDefault="00066D8D">
          <w:pPr>
            <w:pStyle w:val="AC644B7EF0E344E7AFB8E7DF6B306FBE"/>
          </w:pPr>
          <w:r w:rsidRPr="00194D26">
            <w:t>Facilitator</w:t>
          </w:r>
        </w:p>
      </w:docPartBody>
    </w:docPart>
    <w:docPart>
      <w:docPartPr>
        <w:name w:val="ADF794CC0F1C4D0F92D4B0FF81DD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67A8-9C03-4B47-AA8B-9828ADB78AAC}"/>
      </w:docPartPr>
      <w:docPartBody>
        <w:p w:rsidR="00066D8D" w:rsidRDefault="00066D8D" w:rsidP="00066D8D">
          <w:pPr>
            <w:pStyle w:val="ADF794CC0F1C4D0F92D4B0FF81DDC661"/>
          </w:pPr>
          <w:r w:rsidRPr="007E4B15">
            <w:t>Time</w:t>
          </w:r>
        </w:p>
      </w:docPartBody>
    </w:docPart>
    <w:docPart>
      <w:docPartPr>
        <w:name w:val="8B0E42A457DA40848E1A9CE5D35B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C99A-C6BA-4075-9B0F-610EE25E347A}"/>
      </w:docPartPr>
      <w:docPartBody>
        <w:p w:rsidR="00066D8D" w:rsidRDefault="00066D8D" w:rsidP="00066D8D">
          <w:pPr>
            <w:pStyle w:val="8B0E42A457DA40848E1A9CE5D35B3B1C"/>
          </w:pPr>
          <w:r w:rsidRPr="0009592E">
            <w:rPr>
              <w:rStyle w:val="Heading1Char"/>
            </w:rPr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8D"/>
    <w:rsid w:val="00066D8D"/>
    <w:rsid w:val="007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066D8D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kern w:val="0"/>
      <w:sz w:val="20"/>
      <w:szCs w:val="3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2C9E41815476EB94DA3B13B563C4B">
    <w:name w:val="EDE2C9E41815476EB94DA3B13B563C4B"/>
  </w:style>
  <w:style w:type="paragraph" w:customStyle="1" w:styleId="B25E4117F5AB405F913A0CB484411CA2">
    <w:name w:val="B25E4117F5AB405F913A0CB484411CA2"/>
  </w:style>
  <w:style w:type="paragraph" w:customStyle="1" w:styleId="AC644B7EF0E344E7AFB8E7DF6B306FBE">
    <w:name w:val="AC644B7EF0E344E7AFB8E7DF6B306FBE"/>
  </w:style>
  <w:style w:type="character" w:customStyle="1" w:styleId="Heading1Char">
    <w:name w:val="Heading 1 Char"/>
    <w:basedOn w:val="DefaultParagraphFont"/>
    <w:link w:val="Heading1"/>
    <w:uiPriority w:val="4"/>
    <w:rsid w:val="00066D8D"/>
    <w:rPr>
      <w:rFonts w:asciiTheme="majorHAnsi" w:eastAsiaTheme="majorEastAsia" w:hAnsiTheme="majorHAnsi" w:cs="Times New Roman (Headings CS)"/>
      <w:b/>
      <w:caps/>
      <w:color w:val="124F1A" w:themeColor="accent3" w:themeShade="BF"/>
      <w:spacing w:val="20"/>
      <w:kern w:val="0"/>
      <w:sz w:val="20"/>
      <w:szCs w:val="30"/>
      <w:lang w:eastAsia="ja-JP"/>
      <w14:ligatures w14:val="none"/>
    </w:rPr>
  </w:style>
  <w:style w:type="paragraph" w:customStyle="1" w:styleId="ADF794CC0F1C4D0F92D4B0FF81DDC661">
    <w:name w:val="ADF794CC0F1C4D0F92D4B0FF81DDC661"/>
    <w:rsid w:val="00066D8D"/>
  </w:style>
  <w:style w:type="paragraph" w:customStyle="1" w:styleId="8B0E42A457DA40848E1A9CE5D35B3B1C">
    <w:name w:val="8B0E42A457DA40848E1A9CE5D35B3B1C"/>
    <w:rsid w:val="00066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Board meeting minutes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2024-04-08T00:48:00Z</dcterms:created>
  <dcterms:modified xsi:type="dcterms:W3CDTF">2024-04-08T01:30:00Z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