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3B5ACD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4AAA8C94" w:rsidR="000B6278" w:rsidRPr="00254BFD" w:rsidRDefault="008B0E8B" w:rsidP="00B0603E">
            <w:r>
              <w:t>Dec. 16 2024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3B5ACD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B66DEBF" w:rsidR="000B6278" w:rsidRPr="00254BFD" w:rsidRDefault="00BE217D" w:rsidP="0009592E">
            <w:pPr>
              <w:jc w:val="center"/>
            </w:pPr>
            <w:r>
              <w:t>6:0</w:t>
            </w:r>
            <w:r w:rsidR="000A3B56">
              <w:t>0</w:t>
            </w:r>
            <w:r w:rsidR="002C59B6"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77777777" w:rsidR="000B6278" w:rsidRPr="00254BFD" w:rsidRDefault="003B5ACD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AC644B7EF0E344E7AFB8E7DF6B306FBE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67CC570B" w:rsidR="005D03B3" w:rsidRPr="000B6278" w:rsidRDefault="008B0E8B" w:rsidP="0009592E">
            <w:pPr>
              <w:jc w:val="center"/>
            </w:pPr>
            <w:r>
              <w:t>Absent</w:t>
            </w:r>
          </w:p>
        </w:tc>
        <w:tc>
          <w:tcPr>
            <w:tcW w:w="2047" w:type="dxa"/>
            <w:vAlign w:val="center"/>
          </w:tcPr>
          <w:p w14:paraId="7F10AF86" w14:textId="241B3C2C" w:rsidR="005D03B3" w:rsidRPr="000B6278" w:rsidRDefault="006A5015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5D1C937E" w:rsidR="005D03B3" w:rsidRPr="000B6278" w:rsidRDefault="00D27E43" w:rsidP="0009592E">
            <w:pPr>
              <w:jc w:val="center"/>
            </w:pPr>
            <w:r>
              <w:t>Present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3B5ACD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EndPr/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1D1C8F2E" w:rsidR="00561E13" w:rsidRPr="00B2198A" w:rsidRDefault="00C819C9" w:rsidP="00595D7E">
            <w:r>
              <w:t xml:space="preserve">Called to order @ </w:t>
            </w:r>
            <w:r w:rsidR="008B0E8B">
              <w:t>6:07Pm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4219EF74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Motion,</w:t>
            </w:r>
            <w:r>
              <w:t xml:space="preserve"> Chris. Second, </w:t>
            </w:r>
            <w:r w:rsidR="009573A5">
              <w:t>Jo</w:t>
            </w:r>
            <w:r w:rsidR="002A3488">
              <w:t>hn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0B5DC56B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 xml:space="preserve">Motion, </w:t>
            </w:r>
            <w:r w:rsidR="002A3488">
              <w:t>Amber</w:t>
            </w:r>
            <w:r w:rsidR="00D05911">
              <w:t>,</w:t>
            </w:r>
            <w:r>
              <w:t xml:space="preserve"> Second</w:t>
            </w:r>
            <w:r w:rsidR="002A3488">
              <w:t>, John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339D2A2E" w14:textId="164B110B" w:rsidR="008E5C5D" w:rsidRDefault="008E5C5D" w:rsidP="00595D7E">
            <w:r>
              <w:t>OLD BUSINESS</w:t>
            </w:r>
          </w:p>
          <w:p w14:paraId="44966B23" w14:textId="77777777" w:rsidR="008E5C5D" w:rsidRDefault="008E5C5D" w:rsidP="00595D7E"/>
          <w:p w14:paraId="46D951BB" w14:textId="2F68050C" w:rsidR="00561E13" w:rsidRDefault="007F3D4F" w:rsidP="00595D7E">
            <w:r>
              <w:t>-Tax return due 12/15/24</w:t>
            </w:r>
            <w:r w:rsidR="002A3488">
              <w:t xml:space="preserve">- Mailed </w:t>
            </w:r>
          </w:p>
          <w:p w14:paraId="2A930CBE" w14:textId="6B5A1D54" w:rsidR="00BC19B0" w:rsidRDefault="00BC19B0" w:rsidP="00595D7E">
            <w:r>
              <w:t xml:space="preserve">-Lein letters- In the works </w:t>
            </w:r>
          </w:p>
          <w:p w14:paraId="624B08EB" w14:textId="438A8439" w:rsidR="008B1AE9" w:rsidRDefault="008B1AE9" w:rsidP="00595D7E">
            <w:r>
              <w:t xml:space="preserve">-John made a motion to </w:t>
            </w:r>
            <w:r w:rsidR="00865F14">
              <w:t xml:space="preserve">do an inventory </w:t>
            </w:r>
            <w:r w:rsidR="00654856">
              <w:t xml:space="preserve">– Pending </w:t>
            </w:r>
          </w:p>
          <w:p w14:paraId="787EA85D" w14:textId="71B2D3F3" w:rsidR="00865F14" w:rsidRDefault="00865F14" w:rsidP="00595D7E">
            <w:r>
              <w:t>-order stickers</w:t>
            </w:r>
            <w:r w:rsidR="00654856">
              <w:t xml:space="preserve">- Pending </w:t>
            </w:r>
          </w:p>
          <w:p w14:paraId="433B9344" w14:textId="62136A4C" w:rsidR="00865F14" w:rsidRDefault="00865F14" w:rsidP="00595D7E">
            <w:r>
              <w:t>- working on going online with request forms</w:t>
            </w:r>
            <w:r w:rsidR="00057271">
              <w:t xml:space="preserve">- still in the works </w:t>
            </w:r>
          </w:p>
          <w:p w14:paraId="79776511" w14:textId="1FE1C275" w:rsidR="00057271" w:rsidRDefault="00057271" w:rsidP="00595D7E">
            <w:r>
              <w:t>- Christmas Lights contest- 1</w:t>
            </w:r>
            <w:r w:rsidRPr="00057271">
              <w:rPr>
                <w:vertAlign w:val="superscript"/>
              </w:rPr>
              <w:t>st</w:t>
            </w:r>
            <w:r>
              <w:t xml:space="preserve"> place </w:t>
            </w:r>
            <w:r w:rsidR="003015A6">
              <w:t>$50 2</w:t>
            </w:r>
            <w:proofErr w:type="gramStart"/>
            <w:r w:rsidR="003015A6" w:rsidRPr="003015A6">
              <w:rPr>
                <w:vertAlign w:val="superscript"/>
              </w:rPr>
              <w:t>nd</w:t>
            </w:r>
            <w:r w:rsidR="003015A6">
              <w:t xml:space="preserve">  place</w:t>
            </w:r>
            <w:proofErr w:type="gramEnd"/>
            <w:r w:rsidR="003015A6">
              <w:t xml:space="preserve"> $25 3</w:t>
            </w:r>
            <w:r w:rsidR="003015A6" w:rsidRPr="003015A6">
              <w:rPr>
                <w:vertAlign w:val="superscript"/>
              </w:rPr>
              <w:t>rd</w:t>
            </w:r>
            <w:r w:rsidR="003015A6">
              <w:t xml:space="preserve"> place $25 Lowes gift card </w:t>
            </w:r>
            <w:r w:rsidR="000C6A0E">
              <w:t>Judging the 20</w:t>
            </w:r>
            <w:r w:rsidR="000C6A0E" w:rsidRPr="000C6A0E">
              <w:rPr>
                <w:vertAlign w:val="superscript"/>
              </w:rPr>
              <w:t>th</w:t>
            </w:r>
            <w:r w:rsidR="000C6A0E">
              <w:t xml:space="preserve"> announcing winners the 23</w:t>
            </w:r>
            <w:r w:rsidR="000C6A0E" w:rsidRPr="00574B03">
              <w:rPr>
                <w:vertAlign w:val="superscript"/>
              </w:rPr>
              <w:t>rd</w:t>
            </w:r>
          </w:p>
          <w:p w14:paraId="356C581E" w14:textId="77777777" w:rsidR="00574B03" w:rsidRDefault="00574B03" w:rsidP="00595D7E"/>
          <w:p w14:paraId="34AEBA5A" w14:textId="64FF1956" w:rsidR="00574B03" w:rsidRDefault="00574B03" w:rsidP="00595D7E">
            <w:r>
              <w:t>NEW BUSINESS:</w:t>
            </w:r>
          </w:p>
          <w:p w14:paraId="10B56498" w14:textId="487E5BB8" w:rsidR="00574B03" w:rsidRDefault="00574B03" w:rsidP="00595D7E">
            <w:r>
              <w:t>-</w:t>
            </w:r>
            <w:r w:rsidR="00055A03">
              <w:t xml:space="preserve">Chris made </w:t>
            </w:r>
            <w:proofErr w:type="gramStart"/>
            <w:r w:rsidR="00055A03">
              <w:t>motion</w:t>
            </w:r>
            <w:proofErr w:type="gramEnd"/>
            <w:r w:rsidR="00055A03">
              <w:t xml:space="preserve"> to remove Porta Potty for winter months</w:t>
            </w:r>
            <w:r w:rsidR="00D57C4F">
              <w:t xml:space="preserve">. Second John, Approved </w:t>
            </w:r>
          </w:p>
          <w:p w14:paraId="150E7A0C" w14:textId="6AE7C6F4" w:rsidR="00D57C4F" w:rsidRDefault="00D57C4F" w:rsidP="00595D7E">
            <w:r>
              <w:t>-Pavilion cameras</w:t>
            </w:r>
            <w:r w:rsidR="0074493D">
              <w:t xml:space="preserve">- discussed by board and decided to pass by consensus </w:t>
            </w:r>
          </w:p>
          <w:p w14:paraId="5A4475F3" w14:textId="6AB12856" w:rsidR="00031304" w:rsidRDefault="00031304" w:rsidP="00595D7E">
            <w:r>
              <w:t xml:space="preserve">- Russ Rogers elected as </w:t>
            </w:r>
            <w:r w:rsidR="006B4CF5">
              <w:t>vice president nominated by Amber second Chris</w:t>
            </w:r>
            <w:r w:rsidR="00530E6E">
              <w:t xml:space="preserve">, all in favor. </w:t>
            </w:r>
          </w:p>
          <w:p w14:paraId="49027EE6" w14:textId="448CE3FC" w:rsidR="00D22F45" w:rsidRDefault="00D22F45" w:rsidP="00595D7E">
            <w:r>
              <w:lastRenderedPageBreak/>
              <w:t xml:space="preserve">Committees-  </w:t>
            </w:r>
          </w:p>
          <w:p w14:paraId="343E1D69" w14:textId="4C8247C0" w:rsidR="00D22F45" w:rsidRDefault="00941DFC" w:rsidP="00D22F45">
            <w:pPr>
              <w:pStyle w:val="ListParagraph"/>
              <w:numPr>
                <w:ilvl w:val="0"/>
                <w:numId w:val="5"/>
              </w:numPr>
            </w:pPr>
            <w:r>
              <w:t>Security Chair is Gary Cook</w:t>
            </w:r>
          </w:p>
          <w:p w14:paraId="1C51845D" w14:textId="5E93FE9D" w:rsidR="00941DFC" w:rsidRDefault="00A3240C" w:rsidP="00D22F45">
            <w:pPr>
              <w:pStyle w:val="ListParagraph"/>
              <w:numPr>
                <w:ilvl w:val="0"/>
                <w:numId w:val="5"/>
              </w:numPr>
            </w:pPr>
            <w:r>
              <w:t>Welcoming Chair – TBD</w:t>
            </w:r>
          </w:p>
          <w:p w14:paraId="403220A7" w14:textId="744EF16A" w:rsidR="00A3240C" w:rsidRDefault="00A3240C" w:rsidP="00D22F45">
            <w:pPr>
              <w:pStyle w:val="ListParagraph"/>
              <w:numPr>
                <w:ilvl w:val="0"/>
                <w:numId w:val="5"/>
              </w:numPr>
            </w:pPr>
            <w:r>
              <w:t xml:space="preserve">Maintenance Chair </w:t>
            </w:r>
            <w:r w:rsidR="00DC436B">
              <w:t>Russ Rogers</w:t>
            </w:r>
          </w:p>
          <w:p w14:paraId="231B18E8" w14:textId="7AC4D0ED" w:rsidR="00DC436B" w:rsidRDefault="00DC436B" w:rsidP="00D22F45">
            <w:pPr>
              <w:pStyle w:val="ListParagraph"/>
              <w:numPr>
                <w:ilvl w:val="0"/>
                <w:numId w:val="5"/>
              </w:numPr>
            </w:pPr>
            <w:r>
              <w:t>Activities chair Bob Pearson</w:t>
            </w:r>
          </w:p>
          <w:p w14:paraId="260CAB1E" w14:textId="77777777" w:rsidR="00F81BFA" w:rsidRDefault="00F81BFA" w:rsidP="00F81BFA"/>
          <w:p w14:paraId="6CF3BFB5" w14:textId="31EBEB28" w:rsidR="00F15857" w:rsidRDefault="00F81BFA" w:rsidP="00F15857">
            <w:r>
              <w:t xml:space="preserve">_ Traffic signs for mail </w:t>
            </w:r>
            <w:proofErr w:type="gramStart"/>
            <w:r>
              <w:t xml:space="preserve">man </w:t>
            </w:r>
            <w:r w:rsidR="00F15857">
              <w:t>.</w:t>
            </w:r>
            <w:proofErr w:type="gramEnd"/>
          </w:p>
          <w:p w14:paraId="6599A050" w14:textId="1D813711" w:rsidR="00561E13" w:rsidRPr="00B2198A" w:rsidRDefault="00561E13" w:rsidP="00C16723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1093CA16" w:rsidR="00561E13" w:rsidRPr="00B2198A" w:rsidRDefault="008B745D" w:rsidP="00595D7E">
            <w:r>
              <w:lastRenderedPageBreak/>
              <w:t xml:space="preserve">Motion to close </w:t>
            </w:r>
            <w:r w:rsidR="00C66FCA">
              <w:t xml:space="preserve">meeting @ </w:t>
            </w:r>
            <w:r w:rsidR="00FD7F48">
              <w:t>7:</w:t>
            </w:r>
            <w:r w:rsidR="00DB4F15">
              <w:t>40</w:t>
            </w:r>
            <w:r w:rsidR="00244F02">
              <w:t>pm</w:t>
            </w:r>
            <w:r w:rsidR="00561E13">
              <w:t xml:space="preserve"> -</w:t>
            </w:r>
            <w:r w:rsidR="00D05911">
              <w:t xml:space="preserve">Motion, </w:t>
            </w:r>
            <w:r w:rsidR="00244F02">
              <w:t>Chris</w:t>
            </w:r>
            <w:r w:rsidR="00561E13">
              <w:t xml:space="preserve"> Second </w:t>
            </w:r>
            <w:r w:rsidR="00244F02">
              <w:t>Amber</w:t>
            </w:r>
            <w:r w:rsidR="00561E13">
              <w:t xml:space="preserve"> </w:t>
            </w:r>
            <w:r>
              <w:t>-Approved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28B3DE3E" w:rsidR="00561E13" w:rsidRPr="00B2198A" w:rsidRDefault="008B745D" w:rsidP="00595D7E">
            <w:r>
              <w:t>Nex</w:t>
            </w:r>
            <w:r w:rsidR="00B332E0">
              <w:t>t</w:t>
            </w:r>
            <w:r>
              <w:t xml:space="preserve"> meeting: </w:t>
            </w:r>
            <w:r w:rsidR="00561E13">
              <w:t xml:space="preserve"> </w:t>
            </w:r>
            <w:r w:rsidR="00244F02">
              <w:t>1/9/25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7D14" w14:textId="77777777" w:rsidR="00FB00D8" w:rsidRDefault="00FB00D8">
      <w:pPr>
        <w:spacing w:after="0" w:line="240" w:lineRule="auto"/>
      </w:pPr>
      <w:r>
        <w:separator/>
      </w:r>
    </w:p>
  </w:endnote>
  <w:endnote w:type="continuationSeparator" w:id="0">
    <w:p w14:paraId="2812FFE3" w14:textId="77777777" w:rsidR="00FB00D8" w:rsidRDefault="00FB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C346" w14:textId="77777777" w:rsidR="00FB00D8" w:rsidRDefault="00FB00D8">
      <w:pPr>
        <w:spacing w:after="0" w:line="240" w:lineRule="auto"/>
      </w:pPr>
      <w:r>
        <w:separator/>
      </w:r>
    </w:p>
  </w:footnote>
  <w:footnote w:type="continuationSeparator" w:id="0">
    <w:p w14:paraId="7F4C4335" w14:textId="77777777" w:rsidR="00FB00D8" w:rsidRDefault="00FB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4"/>
  </w:num>
  <w:num w:numId="4" w16cid:durableId="1031034808">
    <w:abstractNumId w:val="0"/>
  </w:num>
  <w:num w:numId="5" w16cid:durableId="58067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1495E"/>
    <w:rsid w:val="0001626D"/>
    <w:rsid w:val="00024D5D"/>
    <w:rsid w:val="0002729C"/>
    <w:rsid w:val="00031304"/>
    <w:rsid w:val="00034780"/>
    <w:rsid w:val="00055A03"/>
    <w:rsid w:val="00056BE2"/>
    <w:rsid w:val="00057271"/>
    <w:rsid w:val="000655CA"/>
    <w:rsid w:val="000930B5"/>
    <w:rsid w:val="0009592E"/>
    <w:rsid w:val="000A2FB1"/>
    <w:rsid w:val="000A3B56"/>
    <w:rsid w:val="000B6278"/>
    <w:rsid w:val="000C1668"/>
    <w:rsid w:val="000C6A0E"/>
    <w:rsid w:val="000D11DA"/>
    <w:rsid w:val="000D3738"/>
    <w:rsid w:val="000E5648"/>
    <w:rsid w:val="000F4840"/>
    <w:rsid w:val="00102E82"/>
    <w:rsid w:val="00103FDD"/>
    <w:rsid w:val="00110055"/>
    <w:rsid w:val="00117E5E"/>
    <w:rsid w:val="00143D81"/>
    <w:rsid w:val="00151A87"/>
    <w:rsid w:val="00194D26"/>
    <w:rsid w:val="00195BC7"/>
    <w:rsid w:val="00195ED6"/>
    <w:rsid w:val="001A6161"/>
    <w:rsid w:val="001B3482"/>
    <w:rsid w:val="001C1410"/>
    <w:rsid w:val="001F189B"/>
    <w:rsid w:val="001F31B6"/>
    <w:rsid w:val="0020745F"/>
    <w:rsid w:val="002257D3"/>
    <w:rsid w:val="0024155B"/>
    <w:rsid w:val="00244F02"/>
    <w:rsid w:val="00254BFD"/>
    <w:rsid w:val="0025662A"/>
    <w:rsid w:val="00264F25"/>
    <w:rsid w:val="002711CF"/>
    <w:rsid w:val="0028274C"/>
    <w:rsid w:val="00297888"/>
    <w:rsid w:val="002A30FA"/>
    <w:rsid w:val="002A3488"/>
    <w:rsid w:val="002A4AA6"/>
    <w:rsid w:val="002C59B6"/>
    <w:rsid w:val="002D36E2"/>
    <w:rsid w:val="002D422D"/>
    <w:rsid w:val="002E0BE5"/>
    <w:rsid w:val="002E6287"/>
    <w:rsid w:val="002F15C6"/>
    <w:rsid w:val="003015A6"/>
    <w:rsid w:val="00310F8B"/>
    <w:rsid w:val="0031614B"/>
    <w:rsid w:val="00320178"/>
    <w:rsid w:val="0032598D"/>
    <w:rsid w:val="00327798"/>
    <w:rsid w:val="00340D4A"/>
    <w:rsid w:val="00347D67"/>
    <w:rsid w:val="00362984"/>
    <w:rsid w:val="00374DBD"/>
    <w:rsid w:val="00380DB4"/>
    <w:rsid w:val="00392979"/>
    <w:rsid w:val="00394541"/>
    <w:rsid w:val="003B0C76"/>
    <w:rsid w:val="003B1CF5"/>
    <w:rsid w:val="003B2649"/>
    <w:rsid w:val="003C520B"/>
    <w:rsid w:val="003C5CC0"/>
    <w:rsid w:val="003D49B5"/>
    <w:rsid w:val="003D6E1B"/>
    <w:rsid w:val="003E268D"/>
    <w:rsid w:val="00400A51"/>
    <w:rsid w:val="00406A62"/>
    <w:rsid w:val="00431144"/>
    <w:rsid w:val="00447CAD"/>
    <w:rsid w:val="0045130A"/>
    <w:rsid w:val="00472A1B"/>
    <w:rsid w:val="004768D4"/>
    <w:rsid w:val="0047782C"/>
    <w:rsid w:val="004940A5"/>
    <w:rsid w:val="004B13B1"/>
    <w:rsid w:val="004C7780"/>
    <w:rsid w:val="004C7AC3"/>
    <w:rsid w:val="00500313"/>
    <w:rsid w:val="00504EE9"/>
    <w:rsid w:val="00524B92"/>
    <w:rsid w:val="00527C11"/>
    <w:rsid w:val="00527EB9"/>
    <w:rsid w:val="00530E6E"/>
    <w:rsid w:val="00560F76"/>
    <w:rsid w:val="00561E13"/>
    <w:rsid w:val="00567D51"/>
    <w:rsid w:val="0057499D"/>
    <w:rsid w:val="00574B03"/>
    <w:rsid w:val="0058317D"/>
    <w:rsid w:val="00595D7E"/>
    <w:rsid w:val="005B45E1"/>
    <w:rsid w:val="005B66C7"/>
    <w:rsid w:val="005C7187"/>
    <w:rsid w:val="005D03B3"/>
    <w:rsid w:val="0060433B"/>
    <w:rsid w:val="00615875"/>
    <w:rsid w:val="00615B47"/>
    <w:rsid w:val="006414FC"/>
    <w:rsid w:val="00654856"/>
    <w:rsid w:val="0065544D"/>
    <w:rsid w:val="00655770"/>
    <w:rsid w:val="00660F15"/>
    <w:rsid w:val="0066165A"/>
    <w:rsid w:val="00663B43"/>
    <w:rsid w:val="00675733"/>
    <w:rsid w:val="00676A9D"/>
    <w:rsid w:val="006853D5"/>
    <w:rsid w:val="00690F29"/>
    <w:rsid w:val="006911B2"/>
    <w:rsid w:val="00693B35"/>
    <w:rsid w:val="006A48E7"/>
    <w:rsid w:val="006A5015"/>
    <w:rsid w:val="006B4CF5"/>
    <w:rsid w:val="006B59CD"/>
    <w:rsid w:val="006C68B3"/>
    <w:rsid w:val="006F7548"/>
    <w:rsid w:val="007038AD"/>
    <w:rsid w:val="007155C9"/>
    <w:rsid w:val="007446BD"/>
    <w:rsid w:val="0074493D"/>
    <w:rsid w:val="00747845"/>
    <w:rsid w:val="007520BE"/>
    <w:rsid w:val="00776C57"/>
    <w:rsid w:val="007842C9"/>
    <w:rsid w:val="00786495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34F86"/>
    <w:rsid w:val="008409CD"/>
    <w:rsid w:val="00865F14"/>
    <w:rsid w:val="0089144E"/>
    <w:rsid w:val="008962D9"/>
    <w:rsid w:val="008B0E8B"/>
    <w:rsid w:val="008B1AE9"/>
    <w:rsid w:val="008B40BD"/>
    <w:rsid w:val="008B745D"/>
    <w:rsid w:val="008E5C5D"/>
    <w:rsid w:val="00906A4B"/>
    <w:rsid w:val="00920B8B"/>
    <w:rsid w:val="009228E7"/>
    <w:rsid w:val="0092603F"/>
    <w:rsid w:val="00926968"/>
    <w:rsid w:val="009342C4"/>
    <w:rsid w:val="00941DFC"/>
    <w:rsid w:val="009573A5"/>
    <w:rsid w:val="009701C4"/>
    <w:rsid w:val="00980D68"/>
    <w:rsid w:val="0098616A"/>
    <w:rsid w:val="009A1D5C"/>
    <w:rsid w:val="009B1468"/>
    <w:rsid w:val="009F0E02"/>
    <w:rsid w:val="00A056BA"/>
    <w:rsid w:val="00A316CB"/>
    <w:rsid w:val="00A3240C"/>
    <w:rsid w:val="00A32A7E"/>
    <w:rsid w:val="00A448C1"/>
    <w:rsid w:val="00A4799E"/>
    <w:rsid w:val="00A56D07"/>
    <w:rsid w:val="00A72970"/>
    <w:rsid w:val="00A84018"/>
    <w:rsid w:val="00AA7AA0"/>
    <w:rsid w:val="00AC18D3"/>
    <w:rsid w:val="00AD1EA7"/>
    <w:rsid w:val="00AE735A"/>
    <w:rsid w:val="00AF1DB2"/>
    <w:rsid w:val="00B04F28"/>
    <w:rsid w:val="00B0603E"/>
    <w:rsid w:val="00B2198A"/>
    <w:rsid w:val="00B22269"/>
    <w:rsid w:val="00B33062"/>
    <w:rsid w:val="00B332E0"/>
    <w:rsid w:val="00B54095"/>
    <w:rsid w:val="00B569C4"/>
    <w:rsid w:val="00B65A38"/>
    <w:rsid w:val="00B70DF4"/>
    <w:rsid w:val="00B775BA"/>
    <w:rsid w:val="00B80423"/>
    <w:rsid w:val="00BB1B31"/>
    <w:rsid w:val="00BC19B0"/>
    <w:rsid w:val="00BD21F4"/>
    <w:rsid w:val="00BD331F"/>
    <w:rsid w:val="00BD35DD"/>
    <w:rsid w:val="00BD365F"/>
    <w:rsid w:val="00BE217D"/>
    <w:rsid w:val="00C03B2B"/>
    <w:rsid w:val="00C116A3"/>
    <w:rsid w:val="00C120AC"/>
    <w:rsid w:val="00C16723"/>
    <w:rsid w:val="00C16B19"/>
    <w:rsid w:val="00C23E92"/>
    <w:rsid w:val="00C27004"/>
    <w:rsid w:val="00C47F79"/>
    <w:rsid w:val="00C66FCA"/>
    <w:rsid w:val="00C77F14"/>
    <w:rsid w:val="00C819C9"/>
    <w:rsid w:val="00C905ED"/>
    <w:rsid w:val="00C90B30"/>
    <w:rsid w:val="00C927C8"/>
    <w:rsid w:val="00CA6B4F"/>
    <w:rsid w:val="00CB7A10"/>
    <w:rsid w:val="00CC4F67"/>
    <w:rsid w:val="00CF3813"/>
    <w:rsid w:val="00D05027"/>
    <w:rsid w:val="00D05580"/>
    <w:rsid w:val="00D05911"/>
    <w:rsid w:val="00D06A49"/>
    <w:rsid w:val="00D22F45"/>
    <w:rsid w:val="00D27E43"/>
    <w:rsid w:val="00D45644"/>
    <w:rsid w:val="00D57C4F"/>
    <w:rsid w:val="00D60381"/>
    <w:rsid w:val="00D648B1"/>
    <w:rsid w:val="00D80A3A"/>
    <w:rsid w:val="00D82659"/>
    <w:rsid w:val="00D85D6B"/>
    <w:rsid w:val="00DA4A43"/>
    <w:rsid w:val="00DA6CD5"/>
    <w:rsid w:val="00DB4462"/>
    <w:rsid w:val="00DB4F15"/>
    <w:rsid w:val="00DC3FE6"/>
    <w:rsid w:val="00DC436B"/>
    <w:rsid w:val="00DF2757"/>
    <w:rsid w:val="00DF290D"/>
    <w:rsid w:val="00DF7F8E"/>
    <w:rsid w:val="00E33AD4"/>
    <w:rsid w:val="00E37225"/>
    <w:rsid w:val="00E52F81"/>
    <w:rsid w:val="00E54F18"/>
    <w:rsid w:val="00E617F1"/>
    <w:rsid w:val="00E67619"/>
    <w:rsid w:val="00E81885"/>
    <w:rsid w:val="00EA6315"/>
    <w:rsid w:val="00EB1D1A"/>
    <w:rsid w:val="00EB2343"/>
    <w:rsid w:val="00EB7C03"/>
    <w:rsid w:val="00ED4BD4"/>
    <w:rsid w:val="00ED74AB"/>
    <w:rsid w:val="00EE18B1"/>
    <w:rsid w:val="00F07F55"/>
    <w:rsid w:val="00F15857"/>
    <w:rsid w:val="00F24A20"/>
    <w:rsid w:val="00F36410"/>
    <w:rsid w:val="00F44589"/>
    <w:rsid w:val="00F57CF5"/>
    <w:rsid w:val="00F64444"/>
    <w:rsid w:val="00F726F0"/>
    <w:rsid w:val="00F814ED"/>
    <w:rsid w:val="00F81BFA"/>
    <w:rsid w:val="00F90196"/>
    <w:rsid w:val="00FB00D8"/>
    <w:rsid w:val="00FB4982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AC644B7EF0E344E7AFB8E7DF6B30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7CD-BD65-4C31-8470-BB84E5932E83}"/>
      </w:docPartPr>
      <w:docPartBody>
        <w:p w:rsidR="00066D8D" w:rsidRDefault="00066D8D">
          <w:pPr>
            <w:pStyle w:val="AC644B7EF0E344E7AFB8E7DF6B306FBE"/>
          </w:pPr>
          <w:r w:rsidRPr="00194D26">
            <w:t>Facilitator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31614B"/>
    <w:rsid w:val="00447CAD"/>
    <w:rsid w:val="00504EE9"/>
    <w:rsid w:val="006968B3"/>
    <w:rsid w:val="0089144E"/>
    <w:rsid w:val="00A72970"/>
    <w:rsid w:val="00D252BC"/>
    <w:rsid w:val="00F726F0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paragraph" w:customStyle="1" w:styleId="AC644B7EF0E344E7AFB8E7DF6B306FBE">
    <w:name w:val="AC644B7EF0E344E7AFB8E7DF6B306FBE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purl.org/dc/elements/1.1/"/>
    <ds:schemaRef ds:uri="http://purl.org/dc/dcmitype/"/>
    <ds:schemaRef ds:uri="http://purl.org/dc/terms/"/>
    <ds:schemaRef ds:uri="71af3243-3dd4-4a8d-8c0d-dd76da1f02a5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30e9df3-be65-4c73-a93b-d1236ebd677e"/>
    <ds:schemaRef ds:uri="http://schemas.microsoft.com/office/2006/documentManagement/types"/>
    <ds:schemaRef ds:uri="16c05727-aa75-4e4a-9b5f-8a80a1165891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2025-01-07T23:38:00Z</dcterms:created>
  <dcterms:modified xsi:type="dcterms:W3CDTF">2025-01-07T23:38:00Z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