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3B22A14B" w:rsidR="000B6278" w:rsidRPr="00254BFD" w:rsidRDefault="00D47BD8" w:rsidP="00B0603E">
            <w:r>
              <w:t>June 3</w:t>
            </w:r>
            <w:r w:rsidRPr="00D47BD8">
              <w:rPr>
                <w:vertAlign w:val="superscript"/>
              </w:rPr>
              <w:t>rd</w:t>
            </w:r>
            <w:r>
              <w:t>,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2D9B97AC" w:rsidR="000B6278" w:rsidRPr="00254BFD" w:rsidRDefault="00AD7725" w:rsidP="0009592E">
            <w:pPr>
              <w:jc w:val="center"/>
            </w:pPr>
            <w:r>
              <w:t>6:00pm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203522F1" w:rsidR="000B6278" w:rsidRPr="00254BFD" w:rsidRDefault="00AD7725" w:rsidP="00AD7725">
            <w:pPr>
              <w:pStyle w:val="Heading1"/>
            </w:pPr>
            <w:r>
              <w:t>FaCILITATOR</w:t>
            </w:r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  <w:tr w:rsidR="003163B7" w:rsidRPr="00254BFD" w14:paraId="7A6C097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595BDB2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4C9B35CC" w14:textId="77777777" w:rsidR="003163B7" w:rsidRDefault="003163B7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96BAEAB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3318D4FA" w14:textId="77777777" w:rsidR="003163B7" w:rsidRDefault="003163B7" w:rsidP="0009592E">
            <w:pPr>
              <w:jc w:val="center"/>
            </w:pP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5AAF423A" w14:textId="77777777" w:rsidR="003163B7" w:rsidRDefault="003163B7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08C88E2" w14:textId="77777777" w:rsidR="003163B7" w:rsidRDefault="003163B7" w:rsidP="0009592E">
            <w:pPr>
              <w:jc w:val="center"/>
            </w:pPr>
          </w:p>
        </w:tc>
      </w:tr>
      <w:tr w:rsidR="00084062" w:rsidRPr="00254BFD" w14:paraId="49240DB8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543BE2E6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87C865F" w14:textId="77777777" w:rsidR="00084062" w:rsidRDefault="00084062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C3BA4CD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72E58D1" w14:textId="77777777" w:rsidR="00084062" w:rsidRDefault="00084062" w:rsidP="00084062"/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681205A4" w14:textId="77777777" w:rsidR="00084062" w:rsidRDefault="00084062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66F5BDE" w14:textId="77777777" w:rsidR="00084062" w:rsidRDefault="00084062" w:rsidP="0009592E">
            <w:pPr>
              <w:jc w:val="center"/>
            </w:pP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0B7B7B89" w:rsidR="005D03B3" w:rsidRPr="000B6278" w:rsidRDefault="00AD7725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0898010A" w:rsidR="005D03B3" w:rsidRPr="000B6278" w:rsidRDefault="00C92B4A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23C77A7C" w:rsidR="005D03B3" w:rsidRPr="000B6278" w:rsidRDefault="00F16C9C" w:rsidP="0009592E">
            <w:pPr>
              <w:jc w:val="center"/>
            </w:pPr>
            <w:r>
              <w:t xml:space="preserve">Present 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000000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60E26A6E" w:rsidR="00561E13" w:rsidRPr="00B2198A" w:rsidRDefault="00C819C9" w:rsidP="00595D7E">
            <w:r>
              <w:t xml:space="preserve">Called to order @ </w:t>
            </w:r>
            <w:r w:rsidR="00130E26">
              <w:t>6:</w:t>
            </w:r>
            <w:r w:rsidR="00CA1D5C">
              <w:t>30pm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080B5777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</w:t>
            </w:r>
            <w:r w:rsidR="003163B7">
              <w:t xml:space="preserve"> to accept</w:t>
            </w:r>
            <w:r>
              <w:t xml:space="preserve"> </w:t>
            </w:r>
            <w:r w:rsidR="00CA1D5C">
              <w:t>Chris</w:t>
            </w:r>
            <w:r>
              <w:t xml:space="preserve">. Second, </w:t>
            </w:r>
            <w:r w:rsidR="00CA1D5C">
              <w:t>Russ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7333677D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>Motion</w:t>
            </w:r>
            <w:r w:rsidR="00EC2124">
              <w:t xml:space="preserve"> to accept </w:t>
            </w:r>
            <w:r w:rsidR="00D05911">
              <w:t xml:space="preserve">, </w:t>
            </w:r>
            <w:r w:rsidR="00CA1D5C">
              <w:t>Amber</w:t>
            </w:r>
            <w:r w:rsidR="00D05911">
              <w:t>,</w:t>
            </w:r>
            <w:r>
              <w:t xml:space="preserve"> Second</w:t>
            </w:r>
            <w:r w:rsidR="002A3488">
              <w:t xml:space="preserve">, </w:t>
            </w:r>
            <w:r w:rsidR="00CA1D5C">
              <w:t>Russ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A930CBE" w14:textId="154B02ED" w:rsidR="00BC19B0" w:rsidRDefault="00BC19B0" w:rsidP="00595D7E"/>
          <w:p w14:paraId="0543706A" w14:textId="547D7AD1" w:rsidR="00412DEA" w:rsidRDefault="001153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Ol</w:t>
            </w:r>
            <w:r w:rsidR="0060169D">
              <w:rPr>
                <w:b/>
                <w:bCs/>
              </w:rPr>
              <w:t>d</w:t>
            </w:r>
            <w:r w:rsidR="00772C5E">
              <w:rPr>
                <w:b/>
                <w:bCs/>
              </w:rPr>
              <w:t xml:space="preserve"> Business: </w:t>
            </w:r>
          </w:p>
          <w:p w14:paraId="690268FB" w14:textId="321E8507" w:rsidR="00772C5E" w:rsidRDefault="00002F4C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Memorial Day- 100ft hose needed by </w:t>
            </w:r>
            <w:r w:rsidR="00034AE8">
              <w:rPr>
                <w:b/>
                <w:bCs/>
              </w:rPr>
              <w:t xml:space="preserve">Entertainment committee – voted and approved by all </w:t>
            </w:r>
          </w:p>
          <w:p w14:paraId="009DE566" w14:textId="0A352BF8" w:rsidR="00125762" w:rsidRDefault="00125762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Fishing Rodeo- Checking </w:t>
            </w:r>
            <w:r w:rsidR="004D5862">
              <w:rPr>
                <w:b/>
                <w:bCs/>
              </w:rPr>
              <w:t xml:space="preserve">with Eddy and Lake committee </w:t>
            </w:r>
          </w:p>
          <w:p w14:paraId="5D5E17A0" w14:textId="6EEE6CBA" w:rsidR="00A9624C" w:rsidRDefault="00C74AFE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Porta Potty returning </w:t>
            </w:r>
            <w:r w:rsidR="00B76D6E">
              <w:rPr>
                <w:b/>
                <w:bCs/>
              </w:rPr>
              <w:t xml:space="preserve">Memorial Day weekend and will remain through October </w:t>
            </w:r>
          </w:p>
          <w:p w14:paraId="0953CCB0" w14:textId="77777777" w:rsidR="0060169D" w:rsidRDefault="0060169D" w:rsidP="00AD7725">
            <w:pPr>
              <w:rPr>
                <w:b/>
                <w:bCs/>
              </w:rPr>
            </w:pPr>
          </w:p>
          <w:p w14:paraId="29B5C51D" w14:textId="7735688B" w:rsidR="0060169D" w:rsidRDefault="0060169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Business: </w:t>
            </w:r>
          </w:p>
          <w:p w14:paraId="1B5B284C" w14:textId="3EB2B7FD" w:rsidR="0060169D" w:rsidRDefault="0060169D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Activities </w:t>
            </w:r>
            <w:r w:rsidR="00113D0B">
              <w:rPr>
                <w:b/>
                <w:bCs/>
              </w:rPr>
              <w:t xml:space="preserve">Committee requested more money for their yearly budget  </w:t>
            </w:r>
            <w:r w:rsidR="002D2F40">
              <w:rPr>
                <w:b/>
                <w:bCs/>
              </w:rPr>
              <w:t xml:space="preserve">- Russ made a motion to increase their budget to 2,500.00 </w:t>
            </w:r>
            <w:r w:rsidR="00B86611">
              <w:rPr>
                <w:b/>
                <w:bCs/>
              </w:rPr>
              <w:t xml:space="preserve">motion seconded by Chris and Amber- All approved </w:t>
            </w:r>
          </w:p>
          <w:p w14:paraId="399A41B1" w14:textId="77777777" w:rsidR="00B86611" w:rsidRDefault="00B86611" w:rsidP="00AD7725">
            <w:pPr>
              <w:rPr>
                <w:b/>
                <w:bCs/>
              </w:rPr>
            </w:pPr>
          </w:p>
          <w:p w14:paraId="690B1EA8" w14:textId="29646337" w:rsidR="00B86611" w:rsidRDefault="00CA40A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Springbrook to </w:t>
            </w:r>
            <w:r w:rsidR="00C45B53">
              <w:rPr>
                <w:b/>
                <w:bCs/>
              </w:rPr>
              <w:t>purchase</w:t>
            </w:r>
            <w:r>
              <w:rPr>
                <w:b/>
                <w:bCs/>
              </w:rPr>
              <w:t xml:space="preserve"> a PA system for </w:t>
            </w:r>
            <w:r w:rsidR="008A429C">
              <w:rPr>
                <w:b/>
                <w:bCs/>
              </w:rPr>
              <w:t>neighborhood functions such as movie nights etc.</w:t>
            </w:r>
            <w:r w:rsidR="00A71065">
              <w:rPr>
                <w:b/>
                <w:bCs/>
              </w:rPr>
              <w:t xml:space="preserve">, and a spending limit on the system of $500.00 </w:t>
            </w:r>
            <w:r w:rsidR="002F6E55">
              <w:rPr>
                <w:b/>
                <w:bCs/>
              </w:rPr>
              <w:t xml:space="preserve">Motion to approve Chris, seconded by John, all approved. </w:t>
            </w:r>
          </w:p>
          <w:p w14:paraId="0C9B864D" w14:textId="77777777" w:rsidR="002F6E55" w:rsidRDefault="002F6E55" w:rsidP="00AD7725">
            <w:pPr>
              <w:rPr>
                <w:b/>
                <w:bCs/>
              </w:rPr>
            </w:pPr>
          </w:p>
          <w:p w14:paraId="3F773BC4" w14:textId="6871B4FA" w:rsidR="002F6E55" w:rsidRDefault="005E7B31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Insurance is due- $6,928.00</w:t>
            </w:r>
            <w:r w:rsidR="000668CA">
              <w:rPr>
                <w:b/>
                <w:bCs/>
              </w:rPr>
              <w:t xml:space="preserve">- 6/8/25- all approved </w:t>
            </w:r>
          </w:p>
          <w:p w14:paraId="3457BEFB" w14:textId="177B15EC" w:rsidR="000668CA" w:rsidRDefault="000668C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Swimming dock has been anchored back into place </w:t>
            </w:r>
          </w:p>
          <w:p w14:paraId="18A8629C" w14:textId="64A8B1DA" w:rsidR="000668CA" w:rsidRDefault="00D613F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Beach update from Russ and Maintenance Committee</w:t>
            </w:r>
            <w:r w:rsidR="00014655">
              <w:rPr>
                <w:b/>
                <w:bCs/>
              </w:rPr>
              <w:t xml:space="preserve">- 4 loads of sand, concrete curbs coming </w:t>
            </w:r>
          </w:p>
          <w:p w14:paraId="7FBE6E8D" w14:textId="359823FB" w:rsidR="00585118" w:rsidRDefault="0058511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</w:t>
            </w:r>
            <w:r w:rsidR="00672CDC">
              <w:rPr>
                <w:b/>
                <w:bCs/>
              </w:rPr>
              <w:t>to</w:t>
            </w:r>
            <w:r>
              <w:rPr>
                <w:b/>
                <w:bCs/>
              </w:rPr>
              <w:t xml:space="preserve"> entrance gates-Russ calling Hwy dept. checking the </w:t>
            </w:r>
            <w:r w:rsidR="00672CDC">
              <w:rPr>
                <w:b/>
                <w:bCs/>
              </w:rPr>
              <w:t>responsibilities SB will take on if gating the entrances</w:t>
            </w:r>
          </w:p>
          <w:p w14:paraId="7BBC6058" w14:textId="577AE2CF" w:rsidR="00672CDC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Clean up Day- Thank you to all who participated </w:t>
            </w:r>
          </w:p>
          <w:p w14:paraId="051FD2C8" w14:textId="27A6E290" w:rsidR="00613D48" w:rsidRDefault="00613D4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Memorial Day Report</w:t>
            </w:r>
            <w:r w:rsidR="005E2A3F">
              <w:rPr>
                <w:b/>
                <w:bCs/>
              </w:rPr>
              <w:t xml:space="preserve">- Taps were played at 3Pm and activities were successful despite the weather. </w:t>
            </w:r>
          </w:p>
          <w:p w14:paraId="03A84170" w14:textId="55F6ED61" w:rsidR="005E2A3F" w:rsidRDefault="00D82B3A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on painting the office- getting bids </w:t>
            </w:r>
            <w:r w:rsidR="009E0EF7">
              <w:rPr>
                <w:b/>
                <w:bCs/>
              </w:rPr>
              <w:t xml:space="preserve">and selecting colors- </w:t>
            </w:r>
          </w:p>
          <w:p w14:paraId="24799256" w14:textId="77777777" w:rsidR="009E0EF7" w:rsidRDefault="009E0EF7" w:rsidP="00AD7725">
            <w:pPr>
              <w:rPr>
                <w:b/>
                <w:bCs/>
              </w:rPr>
            </w:pPr>
          </w:p>
          <w:p w14:paraId="12FDF89F" w14:textId="402C158F" w:rsidR="009E0EF7" w:rsidRDefault="009E0EF7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E0EF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July </w:t>
            </w:r>
            <w:r w:rsidR="006A12A6">
              <w:rPr>
                <w:b/>
                <w:bCs/>
              </w:rPr>
              <w:t xml:space="preserve">planning –  </w:t>
            </w:r>
            <w:r w:rsidR="00274319">
              <w:rPr>
                <w:b/>
                <w:bCs/>
              </w:rPr>
              <w:t xml:space="preserve">maintenance being done to common areas, PA system being purchased, </w:t>
            </w:r>
            <w:r w:rsidR="00A37139">
              <w:rPr>
                <w:b/>
                <w:bCs/>
              </w:rPr>
              <w:t xml:space="preserve">dumpster ordered for clean up. </w:t>
            </w:r>
          </w:p>
          <w:p w14:paraId="233B621B" w14:textId="79468DAB" w:rsidR="00A37139" w:rsidRDefault="00A37139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Bass population reduction</w:t>
            </w:r>
            <w:r w:rsidR="00DA7A88">
              <w:rPr>
                <w:b/>
                <w:bCs/>
              </w:rPr>
              <w:t>- talking with lake committee about resolution</w:t>
            </w:r>
          </w:p>
          <w:p w14:paraId="33680D75" w14:textId="4FD7175F" w:rsidR="00DA7A88" w:rsidRDefault="00DA7A88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increase </w:t>
            </w:r>
            <w:r w:rsidR="00737E1E">
              <w:rPr>
                <w:b/>
                <w:bCs/>
              </w:rPr>
              <w:t xml:space="preserve">proposal ideas- we need to look at possibly increasing yearly assessments due to </w:t>
            </w:r>
            <w:r w:rsidR="00F14BC3">
              <w:rPr>
                <w:b/>
                <w:bCs/>
              </w:rPr>
              <w:t xml:space="preserve">inflation. </w:t>
            </w:r>
          </w:p>
          <w:p w14:paraId="1FDD46AD" w14:textId="2084F020" w:rsidR="00F14BC3" w:rsidRDefault="00F14BC3" w:rsidP="00AD7725">
            <w:pPr>
              <w:rPr>
                <w:b/>
                <w:bCs/>
              </w:rPr>
            </w:pPr>
            <w:r>
              <w:rPr>
                <w:b/>
                <w:bCs/>
              </w:rPr>
              <w:t>Considering a neighborhood wide fish fry and fishing rode</w:t>
            </w:r>
            <w:r w:rsidR="00E84BAD">
              <w:rPr>
                <w:b/>
                <w:bCs/>
              </w:rPr>
              <w:t xml:space="preserve">o for the fall if we can get enough volunteers. </w:t>
            </w:r>
          </w:p>
          <w:p w14:paraId="0D27F14F" w14:textId="77777777" w:rsidR="00672CDC" w:rsidRDefault="00672CDC" w:rsidP="00AD7725">
            <w:pPr>
              <w:rPr>
                <w:b/>
                <w:bCs/>
              </w:rPr>
            </w:pPr>
          </w:p>
          <w:p w14:paraId="0EA3A4A2" w14:textId="77777777" w:rsidR="008C57EC" w:rsidRDefault="008C57EC" w:rsidP="00AD7725"/>
          <w:p w14:paraId="1E29873D" w14:textId="77777777" w:rsidR="000903EA" w:rsidRDefault="000903EA" w:rsidP="00AD7725"/>
          <w:p w14:paraId="6599A050" w14:textId="714DE6A7" w:rsidR="003163B7" w:rsidRPr="00B2198A" w:rsidRDefault="003163B7" w:rsidP="00AD7725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202671C3" w:rsidR="00561E13" w:rsidRPr="00B2198A" w:rsidRDefault="008B745D" w:rsidP="00595D7E">
            <w:r>
              <w:lastRenderedPageBreak/>
              <w:t xml:space="preserve">Motion to close </w:t>
            </w:r>
            <w:r w:rsidR="00C66FCA">
              <w:t>meeting</w:t>
            </w:r>
            <w:r w:rsidR="001063A2">
              <w:t xml:space="preserve"> at </w:t>
            </w:r>
            <w:r w:rsidR="00442FD3">
              <w:t>8:32PM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394EA30C" w:rsidR="00561E13" w:rsidRPr="00B2198A" w:rsidRDefault="008B745D" w:rsidP="00595D7E">
            <w:r>
              <w:t>Nex</w:t>
            </w:r>
            <w:r w:rsidR="00B332E0">
              <w:t>t</w:t>
            </w:r>
            <w:r>
              <w:t xml:space="preserve"> meeting</w:t>
            </w:r>
            <w:r w:rsidR="00071D0E">
              <w:t xml:space="preserve">: </w:t>
            </w:r>
            <w:r w:rsidR="00442FD3">
              <w:t>7/1/2025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F5D8" w14:textId="77777777" w:rsidR="00175A2B" w:rsidRDefault="00175A2B">
      <w:pPr>
        <w:spacing w:after="0" w:line="240" w:lineRule="auto"/>
      </w:pPr>
      <w:r>
        <w:separator/>
      </w:r>
    </w:p>
  </w:endnote>
  <w:endnote w:type="continuationSeparator" w:id="0">
    <w:p w14:paraId="5BF4B9E2" w14:textId="77777777" w:rsidR="00175A2B" w:rsidRDefault="0017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495A" w14:textId="77777777" w:rsidR="00175A2B" w:rsidRDefault="00175A2B">
      <w:pPr>
        <w:spacing w:after="0" w:line="240" w:lineRule="auto"/>
      </w:pPr>
      <w:r>
        <w:separator/>
      </w:r>
    </w:p>
  </w:footnote>
  <w:footnote w:type="continuationSeparator" w:id="0">
    <w:p w14:paraId="68D8E45B" w14:textId="77777777" w:rsidR="00175A2B" w:rsidRDefault="0017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4"/>
  </w:num>
  <w:num w:numId="4" w16cid:durableId="1031034808">
    <w:abstractNumId w:val="0"/>
  </w:num>
  <w:num w:numId="5" w16cid:durableId="58067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02F4C"/>
    <w:rsid w:val="00014655"/>
    <w:rsid w:val="0001495E"/>
    <w:rsid w:val="0001626D"/>
    <w:rsid w:val="00024D5D"/>
    <w:rsid w:val="0002729C"/>
    <w:rsid w:val="00031304"/>
    <w:rsid w:val="0003411B"/>
    <w:rsid w:val="00034780"/>
    <w:rsid w:val="00034AE8"/>
    <w:rsid w:val="00055A03"/>
    <w:rsid w:val="00056BE2"/>
    <w:rsid w:val="00057271"/>
    <w:rsid w:val="00057358"/>
    <w:rsid w:val="000655CA"/>
    <w:rsid w:val="000668CA"/>
    <w:rsid w:val="00071D0E"/>
    <w:rsid w:val="00084062"/>
    <w:rsid w:val="000903EA"/>
    <w:rsid w:val="000930B5"/>
    <w:rsid w:val="0009592E"/>
    <w:rsid w:val="00095AA2"/>
    <w:rsid w:val="000A2FB1"/>
    <w:rsid w:val="000A3B56"/>
    <w:rsid w:val="000B6278"/>
    <w:rsid w:val="000C1668"/>
    <w:rsid w:val="000C6A0E"/>
    <w:rsid w:val="000D11DA"/>
    <w:rsid w:val="000D3738"/>
    <w:rsid w:val="000E5648"/>
    <w:rsid w:val="000F4840"/>
    <w:rsid w:val="00102E82"/>
    <w:rsid w:val="00103FDD"/>
    <w:rsid w:val="001063A2"/>
    <w:rsid w:val="00110055"/>
    <w:rsid w:val="00113D0B"/>
    <w:rsid w:val="0011533A"/>
    <w:rsid w:val="00117E5E"/>
    <w:rsid w:val="00125762"/>
    <w:rsid w:val="00130E26"/>
    <w:rsid w:val="001416AC"/>
    <w:rsid w:val="00143D81"/>
    <w:rsid w:val="001519C8"/>
    <w:rsid w:val="00151A87"/>
    <w:rsid w:val="00162F49"/>
    <w:rsid w:val="00175A2B"/>
    <w:rsid w:val="00194D26"/>
    <w:rsid w:val="00195BC7"/>
    <w:rsid w:val="00195ED6"/>
    <w:rsid w:val="001A6161"/>
    <w:rsid w:val="001B3482"/>
    <w:rsid w:val="001C1410"/>
    <w:rsid w:val="001F189B"/>
    <w:rsid w:val="001F31B6"/>
    <w:rsid w:val="0020745F"/>
    <w:rsid w:val="0021036A"/>
    <w:rsid w:val="002257D3"/>
    <w:rsid w:val="00225A71"/>
    <w:rsid w:val="002261A4"/>
    <w:rsid w:val="0024155B"/>
    <w:rsid w:val="00244F02"/>
    <w:rsid w:val="00254BFD"/>
    <w:rsid w:val="0025662A"/>
    <w:rsid w:val="00264F25"/>
    <w:rsid w:val="00270349"/>
    <w:rsid w:val="002711CF"/>
    <w:rsid w:val="00274319"/>
    <w:rsid w:val="0028274C"/>
    <w:rsid w:val="00297888"/>
    <w:rsid w:val="002A30FA"/>
    <w:rsid w:val="002A3488"/>
    <w:rsid w:val="002A4AA6"/>
    <w:rsid w:val="002A56A6"/>
    <w:rsid w:val="002C59B6"/>
    <w:rsid w:val="002D2F40"/>
    <w:rsid w:val="002D36E2"/>
    <w:rsid w:val="002D422D"/>
    <w:rsid w:val="002E0BE5"/>
    <w:rsid w:val="002E6287"/>
    <w:rsid w:val="002F15C6"/>
    <w:rsid w:val="002F35AF"/>
    <w:rsid w:val="002F6E55"/>
    <w:rsid w:val="003015A6"/>
    <w:rsid w:val="00310F8B"/>
    <w:rsid w:val="0031614B"/>
    <w:rsid w:val="003163B7"/>
    <w:rsid w:val="00320178"/>
    <w:rsid w:val="0032598D"/>
    <w:rsid w:val="00327798"/>
    <w:rsid w:val="003356F4"/>
    <w:rsid w:val="00340D4A"/>
    <w:rsid w:val="003456C6"/>
    <w:rsid w:val="00347D67"/>
    <w:rsid w:val="00362984"/>
    <w:rsid w:val="00374DBD"/>
    <w:rsid w:val="00380DB4"/>
    <w:rsid w:val="00392979"/>
    <w:rsid w:val="00394541"/>
    <w:rsid w:val="003A2DD7"/>
    <w:rsid w:val="003B0C76"/>
    <w:rsid w:val="003B1CF5"/>
    <w:rsid w:val="003B2649"/>
    <w:rsid w:val="003C520B"/>
    <w:rsid w:val="003C5CC0"/>
    <w:rsid w:val="003C6E40"/>
    <w:rsid w:val="003D2CC9"/>
    <w:rsid w:val="003D49B5"/>
    <w:rsid w:val="003D6E1B"/>
    <w:rsid w:val="003E268D"/>
    <w:rsid w:val="00400A51"/>
    <w:rsid w:val="00406A62"/>
    <w:rsid w:val="00412DEA"/>
    <w:rsid w:val="00431144"/>
    <w:rsid w:val="00442FD3"/>
    <w:rsid w:val="0044637A"/>
    <w:rsid w:val="00447CAD"/>
    <w:rsid w:val="0045130A"/>
    <w:rsid w:val="00472A1B"/>
    <w:rsid w:val="004768D4"/>
    <w:rsid w:val="0047782C"/>
    <w:rsid w:val="004940A5"/>
    <w:rsid w:val="004A3184"/>
    <w:rsid w:val="004B13B1"/>
    <w:rsid w:val="004C0ED9"/>
    <w:rsid w:val="004C7780"/>
    <w:rsid w:val="004C7AC3"/>
    <w:rsid w:val="004C7EBA"/>
    <w:rsid w:val="004D5862"/>
    <w:rsid w:val="004F201A"/>
    <w:rsid w:val="00500313"/>
    <w:rsid w:val="00504EE9"/>
    <w:rsid w:val="00506D7B"/>
    <w:rsid w:val="00511E17"/>
    <w:rsid w:val="00524B92"/>
    <w:rsid w:val="00527C11"/>
    <w:rsid w:val="00527EB9"/>
    <w:rsid w:val="00530E6E"/>
    <w:rsid w:val="00560F76"/>
    <w:rsid w:val="00561E13"/>
    <w:rsid w:val="00567D51"/>
    <w:rsid w:val="0057499D"/>
    <w:rsid w:val="00574B03"/>
    <w:rsid w:val="00582DB6"/>
    <w:rsid w:val="0058317D"/>
    <w:rsid w:val="00585118"/>
    <w:rsid w:val="00586800"/>
    <w:rsid w:val="0059269A"/>
    <w:rsid w:val="00595D7E"/>
    <w:rsid w:val="005B45E1"/>
    <w:rsid w:val="005B66C7"/>
    <w:rsid w:val="005C3579"/>
    <w:rsid w:val="005C7187"/>
    <w:rsid w:val="005D03B3"/>
    <w:rsid w:val="005E2A3F"/>
    <w:rsid w:val="005E7B31"/>
    <w:rsid w:val="0060169D"/>
    <w:rsid w:val="0060433B"/>
    <w:rsid w:val="00613D48"/>
    <w:rsid w:val="00615875"/>
    <w:rsid w:val="00615B47"/>
    <w:rsid w:val="0062595A"/>
    <w:rsid w:val="00627A5A"/>
    <w:rsid w:val="006414FC"/>
    <w:rsid w:val="00654856"/>
    <w:rsid w:val="0065544D"/>
    <w:rsid w:val="00655770"/>
    <w:rsid w:val="00660F15"/>
    <w:rsid w:val="0066165A"/>
    <w:rsid w:val="00663B43"/>
    <w:rsid w:val="00672CDC"/>
    <w:rsid w:val="00675733"/>
    <w:rsid w:val="00676A9D"/>
    <w:rsid w:val="006853D5"/>
    <w:rsid w:val="00690F29"/>
    <w:rsid w:val="006911B2"/>
    <w:rsid w:val="00693B35"/>
    <w:rsid w:val="006A12A6"/>
    <w:rsid w:val="006A48E7"/>
    <w:rsid w:val="006A5015"/>
    <w:rsid w:val="006B4BDB"/>
    <w:rsid w:val="006B4CF5"/>
    <w:rsid w:val="006B59CD"/>
    <w:rsid w:val="006C68B3"/>
    <w:rsid w:val="006F7548"/>
    <w:rsid w:val="007038AD"/>
    <w:rsid w:val="0070670D"/>
    <w:rsid w:val="007155C9"/>
    <w:rsid w:val="00736C6C"/>
    <w:rsid w:val="00737E1E"/>
    <w:rsid w:val="007446BD"/>
    <w:rsid w:val="0074493D"/>
    <w:rsid w:val="00747845"/>
    <w:rsid w:val="007520BE"/>
    <w:rsid w:val="00772C5E"/>
    <w:rsid w:val="00776C57"/>
    <w:rsid w:val="00776DE1"/>
    <w:rsid w:val="007842C9"/>
    <w:rsid w:val="00786495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34F86"/>
    <w:rsid w:val="008409CD"/>
    <w:rsid w:val="008433DF"/>
    <w:rsid w:val="00865F14"/>
    <w:rsid w:val="0089144E"/>
    <w:rsid w:val="008962D9"/>
    <w:rsid w:val="008A429C"/>
    <w:rsid w:val="008A706D"/>
    <w:rsid w:val="008B0E8B"/>
    <w:rsid w:val="008B1AE9"/>
    <w:rsid w:val="008B40BD"/>
    <w:rsid w:val="008B745D"/>
    <w:rsid w:val="008C57EC"/>
    <w:rsid w:val="008D7A71"/>
    <w:rsid w:val="008E5C5D"/>
    <w:rsid w:val="008F4E74"/>
    <w:rsid w:val="00906A4B"/>
    <w:rsid w:val="00920B8B"/>
    <w:rsid w:val="009228E7"/>
    <w:rsid w:val="0092603F"/>
    <w:rsid w:val="00926968"/>
    <w:rsid w:val="00931764"/>
    <w:rsid w:val="009342C4"/>
    <w:rsid w:val="00941DFC"/>
    <w:rsid w:val="00951BC2"/>
    <w:rsid w:val="009573A5"/>
    <w:rsid w:val="009701C4"/>
    <w:rsid w:val="00980D68"/>
    <w:rsid w:val="0098616A"/>
    <w:rsid w:val="009932D0"/>
    <w:rsid w:val="009A1D5C"/>
    <w:rsid w:val="009A7569"/>
    <w:rsid w:val="009B1468"/>
    <w:rsid w:val="009E0EF7"/>
    <w:rsid w:val="009F0E02"/>
    <w:rsid w:val="00A02940"/>
    <w:rsid w:val="00A056BA"/>
    <w:rsid w:val="00A145DF"/>
    <w:rsid w:val="00A316CB"/>
    <w:rsid w:val="00A3240C"/>
    <w:rsid w:val="00A32A7E"/>
    <w:rsid w:val="00A37139"/>
    <w:rsid w:val="00A448C1"/>
    <w:rsid w:val="00A4638F"/>
    <w:rsid w:val="00A4799E"/>
    <w:rsid w:val="00A56D07"/>
    <w:rsid w:val="00A71065"/>
    <w:rsid w:val="00A72970"/>
    <w:rsid w:val="00A84018"/>
    <w:rsid w:val="00A9624C"/>
    <w:rsid w:val="00AA7AA0"/>
    <w:rsid w:val="00AC18D3"/>
    <w:rsid w:val="00AD1EA7"/>
    <w:rsid w:val="00AD7725"/>
    <w:rsid w:val="00AE735A"/>
    <w:rsid w:val="00AF1DB2"/>
    <w:rsid w:val="00B04F28"/>
    <w:rsid w:val="00B0603E"/>
    <w:rsid w:val="00B2198A"/>
    <w:rsid w:val="00B22269"/>
    <w:rsid w:val="00B33062"/>
    <w:rsid w:val="00B332E0"/>
    <w:rsid w:val="00B40CEE"/>
    <w:rsid w:val="00B47850"/>
    <w:rsid w:val="00B54095"/>
    <w:rsid w:val="00B569C4"/>
    <w:rsid w:val="00B64A1A"/>
    <w:rsid w:val="00B65A38"/>
    <w:rsid w:val="00B70DF4"/>
    <w:rsid w:val="00B76D6E"/>
    <w:rsid w:val="00B775BA"/>
    <w:rsid w:val="00B80423"/>
    <w:rsid w:val="00B86611"/>
    <w:rsid w:val="00BB1B31"/>
    <w:rsid w:val="00BC19B0"/>
    <w:rsid w:val="00BC4DB5"/>
    <w:rsid w:val="00BD21F4"/>
    <w:rsid w:val="00BD331F"/>
    <w:rsid w:val="00BD35DD"/>
    <w:rsid w:val="00BD365F"/>
    <w:rsid w:val="00BD5818"/>
    <w:rsid w:val="00BE217D"/>
    <w:rsid w:val="00BF24CD"/>
    <w:rsid w:val="00C0260F"/>
    <w:rsid w:val="00C03B2B"/>
    <w:rsid w:val="00C116A3"/>
    <w:rsid w:val="00C11894"/>
    <w:rsid w:val="00C120AC"/>
    <w:rsid w:val="00C16723"/>
    <w:rsid w:val="00C16B19"/>
    <w:rsid w:val="00C23E92"/>
    <w:rsid w:val="00C27004"/>
    <w:rsid w:val="00C45B53"/>
    <w:rsid w:val="00C46635"/>
    <w:rsid w:val="00C47F79"/>
    <w:rsid w:val="00C66FCA"/>
    <w:rsid w:val="00C74AFE"/>
    <w:rsid w:val="00C77F14"/>
    <w:rsid w:val="00C819C9"/>
    <w:rsid w:val="00C905ED"/>
    <w:rsid w:val="00C90B30"/>
    <w:rsid w:val="00C927C8"/>
    <w:rsid w:val="00C92B4A"/>
    <w:rsid w:val="00CA1D5C"/>
    <w:rsid w:val="00CA40A1"/>
    <w:rsid w:val="00CA6B4F"/>
    <w:rsid w:val="00CB7A10"/>
    <w:rsid w:val="00CC4F67"/>
    <w:rsid w:val="00CC6D3F"/>
    <w:rsid w:val="00CF3813"/>
    <w:rsid w:val="00D05027"/>
    <w:rsid w:val="00D05580"/>
    <w:rsid w:val="00D05911"/>
    <w:rsid w:val="00D06A49"/>
    <w:rsid w:val="00D06F6B"/>
    <w:rsid w:val="00D22F45"/>
    <w:rsid w:val="00D27E43"/>
    <w:rsid w:val="00D33DDE"/>
    <w:rsid w:val="00D45644"/>
    <w:rsid w:val="00D47BD8"/>
    <w:rsid w:val="00D57C4F"/>
    <w:rsid w:val="00D60381"/>
    <w:rsid w:val="00D613F9"/>
    <w:rsid w:val="00D648B1"/>
    <w:rsid w:val="00D80A3A"/>
    <w:rsid w:val="00D82659"/>
    <w:rsid w:val="00D82B3A"/>
    <w:rsid w:val="00D85D6B"/>
    <w:rsid w:val="00DA4A43"/>
    <w:rsid w:val="00DA6CD5"/>
    <w:rsid w:val="00DA7A88"/>
    <w:rsid w:val="00DB4462"/>
    <w:rsid w:val="00DB4F15"/>
    <w:rsid w:val="00DC3FE6"/>
    <w:rsid w:val="00DC436B"/>
    <w:rsid w:val="00DF2757"/>
    <w:rsid w:val="00DF290D"/>
    <w:rsid w:val="00DF7F8E"/>
    <w:rsid w:val="00E071FB"/>
    <w:rsid w:val="00E33AD4"/>
    <w:rsid w:val="00E37225"/>
    <w:rsid w:val="00E4008A"/>
    <w:rsid w:val="00E52F81"/>
    <w:rsid w:val="00E54F18"/>
    <w:rsid w:val="00E56B0F"/>
    <w:rsid w:val="00E617F1"/>
    <w:rsid w:val="00E67619"/>
    <w:rsid w:val="00E81885"/>
    <w:rsid w:val="00E81A46"/>
    <w:rsid w:val="00E84BAD"/>
    <w:rsid w:val="00EA6315"/>
    <w:rsid w:val="00EB1D1A"/>
    <w:rsid w:val="00EB2343"/>
    <w:rsid w:val="00EB7C03"/>
    <w:rsid w:val="00EC0E51"/>
    <w:rsid w:val="00EC2124"/>
    <w:rsid w:val="00ED4BD4"/>
    <w:rsid w:val="00ED74AB"/>
    <w:rsid w:val="00EE18B1"/>
    <w:rsid w:val="00F021D6"/>
    <w:rsid w:val="00F07F55"/>
    <w:rsid w:val="00F14BC3"/>
    <w:rsid w:val="00F15857"/>
    <w:rsid w:val="00F16C9C"/>
    <w:rsid w:val="00F24A20"/>
    <w:rsid w:val="00F27F99"/>
    <w:rsid w:val="00F36410"/>
    <w:rsid w:val="00F36DBD"/>
    <w:rsid w:val="00F44589"/>
    <w:rsid w:val="00F57CF5"/>
    <w:rsid w:val="00F64444"/>
    <w:rsid w:val="00F726F0"/>
    <w:rsid w:val="00F814ED"/>
    <w:rsid w:val="00F81BFA"/>
    <w:rsid w:val="00F86E43"/>
    <w:rsid w:val="00F90196"/>
    <w:rsid w:val="00FB00D8"/>
    <w:rsid w:val="00FB4982"/>
    <w:rsid w:val="00FB7AA6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  <w15:docId w15:val="{C8C36DA8-D05C-49D5-81DD-C6E5760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5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1519C8"/>
    <w:rsid w:val="0031614B"/>
    <w:rsid w:val="003356F4"/>
    <w:rsid w:val="00447CAD"/>
    <w:rsid w:val="00465A13"/>
    <w:rsid w:val="00504EE9"/>
    <w:rsid w:val="005C0D97"/>
    <w:rsid w:val="006968B3"/>
    <w:rsid w:val="0089144E"/>
    <w:rsid w:val="00A145DF"/>
    <w:rsid w:val="00A72970"/>
    <w:rsid w:val="00A9757C"/>
    <w:rsid w:val="00BF24CD"/>
    <w:rsid w:val="00CF35F5"/>
    <w:rsid w:val="00D06F6B"/>
    <w:rsid w:val="00D252BC"/>
    <w:rsid w:val="00E071FB"/>
    <w:rsid w:val="00F726F0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20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Roe</dc:creator>
  <cp:keywords/>
  <dc:description/>
  <cp:lastModifiedBy>Amber Roe</cp:lastModifiedBy>
  <cp:revision>33</cp:revision>
  <dcterms:created xsi:type="dcterms:W3CDTF">2025-06-03T20:26:00Z</dcterms:created>
  <dcterms:modified xsi:type="dcterms:W3CDTF">2025-07-01T19:24:00Z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