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06CD" w14:textId="77777777" w:rsidR="00117E5E" w:rsidRDefault="00117E5E" w:rsidP="00117E5E">
      <w:pPr>
        <w:spacing w:before="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055D19F" wp14:editId="7CD2B914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771765" cy="10058400"/>
                <wp:effectExtent l="0" t="0" r="635" b="0"/>
                <wp:wrapNone/>
                <wp:docPr id="165153275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771765" cy="100584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A95946" w14:textId="77777777" w:rsidR="003C5CC0" w:rsidRDefault="003C5CC0" w:rsidP="003C5C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5D19F" id="Rectangle 1" o:spid="_x0000_s1026" alt="&quot;&quot;" style="position:absolute;margin-left:560.75pt;margin-top:0;width:611.95pt;height:11in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" fillcolor="#f2f4fb [3209]" stroked="f" strokeweight="1pt">
                <o:lock v:ext="edit" aspectratio="t"/>
                <v:textbox>
                  <w:txbxContent>
                    <w:p w14:paraId="75A95946" w14:textId="77777777" w:rsidR="003C5CC0" w:rsidRDefault="003C5CC0" w:rsidP="003C5CC0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tbl>
      <w:tblPr>
        <w:tblW w:w="9630" w:type="dxa"/>
        <w:tblBorders>
          <w:bottom w:val="single" w:sz="24" w:space="0" w:color="ABBAF7" w:themeColor="accent3" w:themeTint="99"/>
        </w:tblBorders>
        <w:tblLook w:val="04A0" w:firstRow="1" w:lastRow="0" w:firstColumn="1" w:lastColumn="0" w:noHBand="0" w:noVBand="1"/>
      </w:tblPr>
      <w:tblGrid>
        <w:gridCol w:w="1757"/>
        <w:gridCol w:w="7873"/>
      </w:tblGrid>
      <w:tr w:rsidR="00254BFD" w:rsidRPr="00320178" w14:paraId="2E4B7B81" w14:textId="77777777" w:rsidTr="00117E5E">
        <w:trPr>
          <w:trHeight w:val="1440"/>
        </w:trPr>
        <w:tc>
          <w:tcPr>
            <w:tcW w:w="1757" w:type="dxa"/>
            <w:noWrap/>
            <w:vAlign w:val="center"/>
          </w:tcPr>
          <w:p w14:paraId="7A48B3DF" w14:textId="77777777" w:rsidR="00254BFD" w:rsidRPr="00C47F79" w:rsidRDefault="00676A9D" w:rsidP="0009592E">
            <w:pPr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9429B8D" wp14:editId="6B56640F">
                  <wp:extent cx="914400" cy="914400"/>
                  <wp:effectExtent l="0" t="0" r="0" b="0"/>
                  <wp:docPr id="1274772289" name="Graphic 2" descr="Meet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772289" name="Graphic 1274772289" descr="Meeting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3" w:type="dxa"/>
            <w:vAlign w:val="center"/>
          </w:tcPr>
          <w:p w14:paraId="52296434" w14:textId="3A835FA4" w:rsidR="00362984" w:rsidRDefault="009701C4" w:rsidP="00194D26">
            <w:pPr>
              <w:pStyle w:val="Title"/>
              <w:jc w:val="center"/>
            </w:pPr>
            <w:r>
              <w:t xml:space="preserve">SPOA Monthly board meeting </w:t>
            </w:r>
          </w:p>
          <w:p w14:paraId="18F5F1D7" w14:textId="335BCFEA" w:rsidR="00676A9D" w:rsidRPr="00676A9D" w:rsidRDefault="00676A9D" w:rsidP="00194D26">
            <w:pPr>
              <w:pStyle w:val="Subtitle"/>
              <w:jc w:val="center"/>
            </w:pPr>
          </w:p>
        </w:tc>
      </w:tr>
    </w:tbl>
    <w:p w14:paraId="20CDD8C2" w14:textId="77777777" w:rsidR="000B6278" w:rsidRDefault="000B6278" w:rsidP="00693B35"/>
    <w:tbl>
      <w:tblPr>
        <w:tblW w:w="9625" w:type="dxa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ook w:val="0600" w:firstRow="0" w:lastRow="0" w:firstColumn="0" w:lastColumn="0" w:noHBand="1" w:noVBand="1"/>
      </w:tblPr>
      <w:tblGrid>
        <w:gridCol w:w="1382"/>
        <w:gridCol w:w="1605"/>
        <w:gridCol w:w="1382"/>
        <w:gridCol w:w="1605"/>
        <w:gridCol w:w="1676"/>
        <w:gridCol w:w="1975"/>
      </w:tblGrid>
      <w:tr w:rsidR="000B6278" w:rsidRPr="00254BFD" w14:paraId="6633543F" w14:textId="77777777" w:rsidTr="0009592E">
        <w:trPr>
          <w:trHeight w:val="576"/>
        </w:trPr>
        <w:tc>
          <w:tcPr>
            <w:tcW w:w="1382" w:type="dxa"/>
            <w:shd w:val="clear" w:color="auto" w:fill="E3E8FC" w:themeFill="accent3" w:themeFillTint="33"/>
            <w:vAlign w:val="center"/>
          </w:tcPr>
          <w:p w14:paraId="14015C9A" w14:textId="77777777" w:rsidR="000B6278" w:rsidRPr="00254BFD" w:rsidRDefault="00000000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1707907167"/>
                <w:placeholder>
                  <w:docPart w:val="EDE2C9E41815476EB94DA3B13B563C4B"/>
                </w:placeholder>
                <w:temporary/>
                <w:showingPlcHdr/>
                <w15:appearance w15:val="hidden"/>
              </w:sdtPr>
              <w:sdtContent>
                <w:r w:rsidR="007446BD" w:rsidRPr="00194D26">
                  <w:t>Date</w:t>
                </w:r>
              </w:sdtContent>
            </w:sdt>
          </w:p>
        </w:tc>
        <w:tc>
          <w:tcPr>
            <w:tcW w:w="1605" w:type="dxa"/>
            <w:vAlign w:val="center"/>
          </w:tcPr>
          <w:p w14:paraId="134A366C" w14:textId="3FD16CC1" w:rsidR="000B6278" w:rsidRPr="00254BFD" w:rsidRDefault="002352FA" w:rsidP="00B0603E">
            <w:r>
              <w:t>September 8 2025</w:t>
            </w:r>
          </w:p>
        </w:tc>
        <w:tc>
          <w:tcPr>
            <w:tcW w:w="1382" w:type="dxa"/>
            <w:shd w:val="clear" w:color="auto" w:fill="E3E8FC" w:themeFill="accent3" w:themeFillTint="33"/>
            <w:vAlign w:val="center"/>
          </w:tcPr>
          <w:p w14:paraId="211682BC" w14:textId="77777777" w:rsidR="000B6278" w:rsidRPr="00254BFD" w:rsidRDefault="00000000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206613645"/>
                <w:placeholder>
                  <w:docPart w:val="B25E4117F5AB405F913A0CB484411CA2"/>
                </w:placeholder>
                <w:temporary/>
                <w:showingPlcHdr/>
                <w15:appearance w15:val="hidden"/>
              </w:sdtPr>
              <w:sdtContent>
                <w:r w:rsidR="007446BD" w:rsidRPr="00194D26">
                  <w:t>Time</w:t>
                </w:r>
              </w:sdtContent>
            </w:sdt>
          </w:p>
        </w:tc>
        <w:tc>
          <w:tcPr>
            <w:tcW w:w="1605" w:type="dxa"/>
            <w:vAlign w:val="center"/>
          </w:tcPr>
          <w:p w14:paraId="77A2344B" w14:textId="53D7593E" w:rsidR="000B6278" w:rsidRPr="00254BFD" w:rsidRDefault="002352FA" w:rsidP="0009592E">
            <w:pPr>
              <w:jc w:val="center"/>
            </w:pPr>
            <w:r>
              <w:t>7:30</w:t>
            </w:r>
          </w:p>
        </w:tc>
        <w:tc>
          <w:tcPr>
            <w:tcW w:w="1676" w:type="dxa"/>
            <w:shd w:val="clear" w:color="auto" w:fill="E3E8FC" w:themeFill="accent3" w:themeFillTint="33"/>
            <w:vAlign w:val="center"/>
          </w:tcPr>
          <w:p w14:paraId="24BD24D2" w14:textId="203522F1" w:rsidR="000B6278" w:rsidRPr="00254BFD" w:rsidRDefault="00AD7725" w:rsidP="00AD7725">
            <w:pPr>
              <w:pStyle w:val="Heading1"/>
            </w:pPr>
            <w:r>
              <w:t>FaCILITATOR</w:t>
            </w:r>
          </w:p>
        </w:tc>
        <w:tc>
          <w:tcPr>
            <w:tcW w:w="1975" w:type="dxa"/>
            <w:vAlign w:val="center"/>
          </w:tcPr>
          <w:p w14:paraId="073A64A2" w14:textId="01785DF5" w:rsidR="000B6278" w:rsidRPr="00254BFD" w:rsidRDefault="00001B65" w:rsidP="0009592E">
            <w:pPr>
              <w:jc w:val="center"/>
            </w:pPr>
            <w:r>
              <w:t>Mike May</w:t>
            </w:r>
          </w:p>
        </w:tc>
      </w:tr>
      <w:tr w:rsidR="003163B7" w:rsidRPr="00254BFD" w14:paraId="7A6C0975" w14:textId="77777777" w:rsidTr="0009592E">
        <w:trPr>
          <w:trHeight w:val="576"/>
        </w:trPr>
        <w:tc>
          <w:tcPr>
            <w:tcW w:w="1382" w:type="dxa"/>
            <w:shd w:val="clear" w:color="auto" w:fill="E3E8FC" w:themeFill="accent3" w:themeFillTint="33"/>
            <w:vAlign w:val="center"/>
          </w:tcPr>
          <w:p w14:paraId="3595BDB2" w14:textId="77777777" w:rsidR="003163B7" w:rsidRDefault="003163B7" w:rsidP="0009592E">
            <w:pPr>
              <w:pStyle w:val="Heading1"/>
              <w:jc w:val="center"/>
            </w:pPr>
          </w:p>
        </w:tc>
        <w:tc>
          <w:tcPr>
            <w:tcW w:w="1605" w:type="dxa"/>
            <w:vAlign w:val="center"/>
          </w:tcPr>
          <w:p w14:paraId="4C9B35CC" w14:textId="77777777" w:rsidR="003163B7" w:rsidRDefault="003163B7" w:rsidP="00B0603E"/>
        </w:tc>
        <w:tc>
          <w:tcPr>
            <w:tcW w:w="1382" w:type="dxa"/>
            <w:shd w:val="clear" w:color="auto" w:fill="E3E8FC" w:themeFill="accent3" w:themeFillTint="33"/>
            <w:vAlign w:val="center"/>
          </w:tcPr>
          <w:p w14:paraId="796BAEAB" w14:textId="77777777" w:rsidR="003163B7" w:rsidRDefault="003163B7" w:rsidP="0009592E">
            <w:pPr>
              <w:pStyle w:val="Heading1"/>
              <w:jc w:val="center"/>
            </w:pPr>
          </w:p>
        </w:tc>
        <w:tc>
          <w:tcPr>
            <w:tcW w:w="1605" w:type="dxa"/>
            <w:vAlign w:val="center"/>
          </w:tcPr>
          <w:p w14:paraId="3318D4FA" w14:textId="77777777" w:rsidR="003163B7" w:rsidRDefault="003163B7" w:rsidP="0009592E">
            <w:pPr>
              <w:jc w:val="center"/>
            </w:pPr>
          </w:p>
        </w:tc>
        <w:tc>
          <w:tcPr>
            <w:tcW w:w="1676" w:type="dxa"/>
            <w:shd w:val="clear" w:color="auto" w:fill="E3E8FC" w:themeFill="accent3" w:themeFillTint="33"/>
            <w:vAlign w:val="center"/>
          </w:tcPr>
          <w:p w14:paraId="5AAF423A" w14:textId="77777777" w:rsidR="003163B7" w:rsidRDefault="003163B7" w:rsidP="00AD7725">
            <w:pPr>
              <w:pStyle w:val="Heading1"/>
            </w:pPr>
          </w:p>
        </w:tc>
        <w:tc>
          <w:tcPr>
            <w:tcW w:w="1975" w:type="dxa"/>
            <w:vAlign w:val="center"/>
          </w:tcPr>
          <w:p w14:paraId="108C88E2" w14:textId="77777777" w:rsidR="003163B7" w:rsidRDefault="003163B7" w:rsidP="0009592E">
            <w:pPr>
              <w:jc w:val="center"/>
            </w:pPr>
          </w:p>
        </w:tc>
      </w:tr>
      <w:tr w:rsidR="00084062" w:rsidRPr="00254BFD" w14:paraId="49240DB8" w14:textId="77777777" w:rsidTr="0009592E">
        <w:trPr>
          <w:trHeight w:val="576"/>
        </w:trPr>
        <w:tc>
          <w:tcPr>
            <w:tcW w:w="1382" w:type="dxa"/>
            <w:shd w:val="clear" w:color="auto" w:fill="E3E8FC" w:themeFill="accent3" w:themeFillTint="33"/>
            <w:vAlign w:val="center"/>
          </w:tcPr>
          <w:p w14:paraId="543BE2E6" w14:textId="77777777" w:rsidR="00084062" w:rsidRDefault="00084062" w:rsidP="0009592E">
            <w:pPr>
              <w:pStyle w:val="Heading1"/>
              <w:jc w:val="center"/>
            </w:pPr>
          </w:p>
        </w:tc>
        <w:tc>
          <w:tcPr>
            <w:tcW w:w="1605" w:type="dxa"/>
            <w:vAlign w:val="center"/>
          </w:tcPr>
          <w:p w14:paraId="187C865F" w14:textId="77777777" w:rsidR="00084062" w:rsidRDefault="00084062" w:rsidP="00B0603E"/>
        </w:tc>
        <w:tc>
          <w:tcPr>
            <w:tcW w:w="1382" w:type="dxa"/>
            <w:shd w:val="clear" w:color="auto" w:fill="E3E8FC" w:themeFill="accent3" w:themeFillTint="33"/>
            <w:vAlign w:val="center"/>
          </w:tcPr>
          <w:p w14:paraId="7C3BA4CD" w14:textId="77777777" w:rsidR="00084062" w:rsidRDefault="00084062" w:rsidP="0009592E">
            <w:pPr>
              <w:pStyle w:val="Heading1"/>
              <w:jc w:val="center"/>
            </w:pPr>
          </w:p>
        </w:tc>
        <w:tc>
          <w:tcPr>
            <w:tcW w:w="1605" w:type="dxa"/>
            <w:vAlign w:val="center"/>
          </w:tcPr>
          <w:p w14:paraId="172E58D1" w14:textId="77777777" w:rsidR="00084062" w:rsidRDefault="00084062" w:rsidP="00084062"/>
        </w:tc>
        <w:tc>
          <w:tcPr>
            <w:tcW w:w="1676" w:type="dxa"/>
            <w:shd w:val="clear" w:color="auto" w:fill="E3E8FC" w:themeFill="accent3" w:themeFillTint="33"/>
            <w:vAlign w:val="center"/>
          </w:tcPr>
          <w:p w14:paraId="681205A4" w14:textId="77777777" w:rsidR="00084062" w:rsidRDefault="00084062" w:rsidP="00AD7725">
            <w:pPr>
              <w:pStyle w:val="Heading1"/>
            </w:pPr>
          </w:p>
        </w:tc>
        <w:tc>
          <w:tcPr>
            <w:tcW w:w="1975" w:type="dxa"/>
            <w:vAlign w:val="center"/>
          </w:tcPr>
          <w:p w14:paraId="166F5BDE" w14:textId="77777777" w:rsidR="00084062" w:rsidRDefault="00084062" w:rsidP="0009592E">
            <w:pPr>
              <w:jc w:val="center"/>
            </w:pPr>
          </w:p>
        </w:tc>
      </w:tr>
    </w:tbl>
    <w:p w14:paraId="5A33D3F8" w14:textId="77777777" w:rsidR="000B6278" w:rsidRPr="000B6278" w:rsidRDefault="000B6278" w:rsidP="000B6278"/>
    <w:tbl>
      <w:tblPr>
        <w:tblW w:w="0" w:type="auto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ook w:val="0600" w:firstRow="0" w:lastRow="0" w:firstColumn="0" w:lastColumn="0" w:noHBand="1" w:noVBand="1"/>
      </w:tblPr>
      <w:tblGrid>
        <w:gridCol w:w="2004"/>
        <w:gridCol w:w="1914"/>
        <w:gridCol w:w="1950"/>
        <w:gridCol w:w="2047"/>
        <w:gridCol w:w="1723"/>
      </w:tblGrid>
      <w:tr w:rsidR="005D03B3" w:rsidRPr="000B6278" w14:paraId="6E282342" w14:textId="036AB231" w:rsidTr="005D03B3">
        <w:trPr>
          <w:trHeight w:val="576"/>
        </w:trPr>
        <w:tc>
          <w:tcPr>
            <w:tcW w:w="7915" w:type="dxa"/>
            <w:gridSpan w:val="4"/>
            <w:shd w:val="clear" w:color="auto" w:fill="E3E8FC" w:themeFill="accent3" w:themeFillTint="33"/>
            <w:vAlign w:val="center"/>
          </w:tcPr>
          <w:p w14:paraId="1157BE31" w14:textId="5D158FF8" w:rsidR="005D03B3" w:rsidRDefault="005D03B3" w:rsidP="0009592E">
            <w:pPr>
              <w:pStyle w:val="Heading1"/>
              <w:jc w:val="center"/>
            </w:pPr>
            <w:r>
              <w:t>board members</w:t>
            </w:r>
          </w:p>
        </w:tc>
        <w:tc>
          <w:tcPr>
            <w:tcW w:w="1723" w:type="dxa"/>
            <w:shd w:val="clear" w:color="auto" w:fill="E3E8FC" w:themeFill="accent3" w:themeFillTint="33"/>
          </w:tcPr>
          <w:p w14:paraId="2F42A4A5" w14:textId="77777777" w:rsidR="005D03B3" w:rsidRDefault="005D03B3" w:rsidP="0009592E">
            <w:pPr>
              <w:pStyle w:val="Heading1"/>
              <w:jc w:val="center"/>
            </w:pPr>
          </w:p>
        </w:tc>
      </w:tr>
      <w:tr w:rsidR="005D03B3" w:rsidRPr="000B6278" w14:paraId="70DD71C2" w14:textId="2AB3132D" w:rsidTr="005D03B3">
        <w:trPr>
          <w:trHeight w:val="504"/>
        </w:trPr>
        <w:tc>
          <w:tcPr>
            <w:tcW w:w="2004" w:type="dxa"/>
            <w:vAlign w:val="center"/>
          </w:tcPr>
          <w:p w14:paraId="14DD836E" w14:textId="4FE3010A" w:rsidR="005D03B3" w:rsidRPr="000B6278" w:rsidRDefault="00001B65" w:rsidP="0009592E">
            <w:pPr>
              <w:jc w:val="center"/>
            </w:pPr>
            <w:r>
              <w:t>Mike May</w:t>
            </w:r>
          </w:p>
        </w:tc>
        <w:tc>
          <w:tcPr>
            <w:tcW w:w="1914" w:type="dxa"/>
            <w:vAlign w:val="center"/>
          </w:tcPr>
          <w:p w14:paraId="1107CE88" w14:textId="3BA6EC52" w:rsidR="005D03B3" w:rsidRPr="000B6278" w:rsidRDefault="00F90196" w:rsidP="0009592E">
            <w:pPr>
              <w:jc w:val="center"/>
            </w:pPr>
            <w:r>
              <w:t>John Brazee</w:t>
            </w:r>
          </w:p>
        </w:tc>
        <w:tc>
          <w:tcPr>
            <w:tcW w:w="1950" w:type="dxa"/>
            <w:vAlign w:val="center"/>
          </w:tcPr>
          <w:p w14:paraId="738AFA64" w14:textId="51165414" w:rsidR="005D03B3" w:rsidRPr="000B6278" w:rsidRDefault="00F90196" w:rsidP="0009592E">
            <w:pPr>
              <w:jc w:val="center"/>
            </w:pPr>
            <w:r>
              <w:t>Russell Rogers</w:t>
            </w:r>
          </w:p>
        </w:tc>
        <w:tc>
          <w:tcPr>
            <w:tcW w:w="2047" w:type="dxa"/>
            <w:vAlign w:val="center"/>
          </w:tcPr>
          <w:p w14:paraId="35B4B701" w14:textId="7410EA9C" w:rsidR="005D03B3" w:rsidRPr="000B6278" w:rsidRDefault="005D03B3" w:rsidP="0009592E">
            <w:pPr>
              <w:jc w:val="center"/>
            </w:pPr>
            <w:r>
              <w:t>Chris Maynard</w:t>
            </w:r>
          </w:p>
        </w:tc>
        <w:tc>
          <w:tcPr>
            <w:tcW w:w="1723" w:type="dxa"/>
          </w:tcPr>
          <w:p w14:paraId="32F378E5" w14:textId="3222877D" w:rsidR="005D03B3" w:rsidRDefault="005D03B3" w:rsidP="0009592E">
            <w:pPr>
              <w:jc w:val="center"/>
            </w:pPr>
            <w:r>
              <w:t>Amber Roe</w:t>
            </w:r>
          </w:p>
        </w:tc>
      </w:tr>
      <w:tr w:rsidR="005D03B3" w:rsidRPr="000B6278" w14:paraId="3E2AAFFA" w14:textId="4171B0F9" w:rsidTr="005D03B3">
        <w:trPr>
          <w:trHeight w:val="504"/>
        </w:trPr>
        <w:tc>
          <w:tcPr>
            <w:tcW w:w="2004" w:type="dxa"/>
            <w:vAlign w:val="center"/>
          </w:tcPr>
          <w:p w14:paraId="7A621BDB" w14:textId="515BDB7F" w:rsidR="005D03B3" w:rsidRPr="000B6278" w:rsidRDefault="005D03B3" w:rsidP="0009592E">
            <w:pPr>
              <w:jc w:val="center"/>
            </w:pPr>
            <w:r>
              <w:t>Present</w:t>
            </w:r>
          </w:p>
        </w:tc>
        <w:tc>
          <w:tcPr>
            <w:tcW w:w="1914" w:type="dxa"/>
            <w:vAlign w:val="center"/>
          </w:tcPr>
          <w:p w14:paraId="20D38E7B" w14:textId="7C3E2CF0" w:rsidR="005D03B3" w:rsidRPr="000B6278" w:rsidRDefault="007B719F" w:rsidP="0009592E">
            <w:pPr>
              <w:jc w:val="center"/>
            </w:pPr>
            <w:r>
              <w:t>Present</w:t>
            </w:r>
          </w:p>
        </w:tc>
        <w:tc>
          <w:tcPr>
            <w:tcW w:w="1950" w:type="dxa"/>
            <w:vAlign w:val="center"/>
          </w:tcPr>
          <w:p w14:paraId="6F0DCA24" w14:textId="0B7B7B89" w:rsidR="005D03B3" w:rsidRPr="000B6278" w:rsidRDefault="00AD7725" w:rsidP="0009592E">
            <w:pPr>
              <w:jc w:val="center"/>
            </w:pPr>
            <w:r>
              <w:t>Present</w:t>
            </w:r>
          </w:p>
        </w:tc>
        <w:tc>
          <w:tcPr>
            <w:tcW w:w="2047" w:type="dxa"/>
            <w:vAlign w:val="center"/>
          </w:tcPr>
          <w:p w14:paraId="7F10AF86" w14:textId="0898010A" w:rsidR="005D03B3" w:rsidRPr="000B6278" w:rsidRDefault="00C92B4A" w:rsidP="0009592E">
            <w:pPr>
              <w:jc w:val="center"/>
            </w:pPr>
            <w:r>
              <w:t>Present</w:t>
            </w:r>
          </w:p>
        </w:tc>
        <w:tc>
          <w:tcPr>
            <w:tcW w:w="1723" w:type="dxa"/>
          </w:tcPr>
          <w:p w14:paraId="419F1ABF" w14:textId="23C77A7C" w:rsidR="005D03B3" w:rsidRPr="000B6278" w:rsidRDefault="00F16C9C" w:rsidP="0009592E">
            <w:pPr>
              <w:jc w:val="center"/>
            </w:pPr>
            <w:r>
              <w:t xml:space="preserve">Present </w:t>
            </w:r>
          </w:p>
        </w:tc>
      </w:tr>
    </w:tbl>
    <w:p w14:paraId="06ADCCE3" w14:textId="77777777" w:rsidR="00254BFD" w:rsidRPr="00245795" w:rsidRDefault="00254BFD" w:rsidP="00693B35"/>
    <w:tbl>
      <w:tblPr>
        <w:tblpPr w:leftFromText="180" w:rightFromText="180" w:vertAnchor="text" w:tblpY="1"/>
        <w:tblOverlap w:val="never"/>
        <w:tblW w:w="4987" w:type="pct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ayout w:type="fixed"/>
        <w:tblLook w:val="0620" w:firstRow="1" w:lastRow="0" w:firstColumn="0" w:lastColumn="0" w:noHBand="1" w:noVBand="1"/>
        <w:tblDescription w:val="Agenda items table"/>
      </w:tblPr>
      <w:tblGrid>
        <w:gridCol w:w="9613"/>
      </w:tblGrid>
      <w:tr w:rsidR="00561E13" w:rsidRPr="007E4B15" w14:paraId="4D846A7F" w14:textId="77777777" w:rsidTr="00C66FCA">
        <w:trPr>
          <w:trHeight w:val="903"/>
          <w:tblHeader/>
        </w:trPr>
        <w:tc>
          <w:tcPr>
            <w:tcW w:w="9613" w:type="dxa"/>
            <w:shd w:val="clear" w:color="auto" w:fill="E3E8FC" w:themeFill="accent3" w:themeFillTint="33"/>
            <w:tcMar>
              <w:left w:w="288" w:type="dxa"/>
              <w:right w:w="115" w:type="dxa"/>
            </w:tcMar>
            <w:vAlign w:val="center"/>
          </w:tcPr>
          <w:p w14:paraId="29E952CE" w14:textId="77777777" w:rsidR="00561E13" w:rsidRPr="007E4B15" w:rsidRDefault="00000000" w:rsidP="00595D7E">
            <w:sdt>
              <w:sdtPr>
                <w:alias w:val="Item:"/>
                <w:tag w:val="Item:"/>
                <w:id w:val="614954302"/>
                <w:placeholder>
                  <w:docPart w:val="6ECAFDC64D4544DF894CE60029066C3E"/>
                </w:placeholder>
                <w:temporary/>
                <w:showingPlcHdr/>
                <w15:appearance w15:val="hidden"/>
              </w:sdtPr>
              <w:sdtContent>
                <w:r w:rsidR="00561E13" w:rsidRPr="0009592E">
                  <w:rPr>
                    <w:rStyle w:val="Heading1Char"/>
                  </w:rPr>
                  <w:t>Item</w:t>
                </w:r>
              </w:sdtContent>
            </w:sdt>
            <w:r w:rsidR="00561E13">
              <w:t xml:space="preserve"> </w:t>
            </w:r>
          </w:p>
        </w:tc>
      </w:tr>
      <w:tr w:rsidR="00561E13" w:rsidRPr="00B2198A" w14:paraId="0B3FB71E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  <w:vAlign w:val="center"/>
          </w:tcPr>
          <w:p w14:paraId="65F344AA" w14:textId="1A1816CD" w:rsidR="00561E13" w:rsidRPr="00B2198A" w:rsidRDefault="00C819C9" w:rsidP="00595D7E">
            <w:r>
              <w:t xml:space="preserve">Called to order @ </w:t>
            </w:r>
            <w:r w:rsidR="002352FA">
              <w:t>7:39pm</w:t>
            </w:r>
          </w:p>
        </w:tc>
      </w:tr>
      <w:tr w:rsidR="00561E13" w:rsidRPr="00B2198A" w14:paraId="1B5A07CE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  <w:vAlign w:val="center"/>
          </w:tcPr>
          <w:p w14:paraId="666C4799" w14:textId="080B5777" w:rsidR="00561E13" w:rsidRPr="00B2198A" w:rsidRDefault="00561E13" w:rsidP="00595D7E">
            <w:r>
              <w:t>Motion</w:t>
            </w:r>
            <w:r w:rsidR="00527C11">
              <w:t xml:space="preserve"> to approve last </w:t>
            </w:r>
            <w:r w:rsidR="00D05911">
              <w:t>month’s</w:t>
            </w:r>
            <w:r w:rsidR="00527C11">
              <w:t xml:space="preserve"> minutes</w:t>
            </w:r>
            <w:r>
              <w:t>,</w:t>
            </w:r>
            <w:r w:rsidR="00CF3813">
              <w:t xml:space="preserve"> Motion</w:t>
            </w:r>
            <w:r w:rsidR="003163B7">
              <w:t xml:space="preserve"> to accept</w:t>
            </w:r>
            <w:r>
              <w:t xml:space="preserve"> </w:t>
            </w:r>
            <w:r w:rsidR="00CA1D5C">
              <w:t>Chris</w:t>
            </w:r>
            <w:r>
              <w:t xml:space="preserve">. Second, </w:t>
            </w:r>
            <w:r w:rsidR="00CA1D5C">
              <w:t>Russ</w:t>
            </w:r>
            <w:r>
              <w:t xml:space="preserve">- approved  </w:t>
            </w:r>
          </w:p>
        </w:tc>
      </w:tr>
      <w:tr w:rsidR="00561E13" w:rsidRPr="00B2198A" w14:paraId="623018BE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  <w:vAlign w:val="center"/>
          </w:tcPr>
          <w:p w14:paraId="1DCEFC94" w14:textId="15C6FF3F" w:rsidR="00561E13" w:rsidRPr="00B2198A" w:rsidRDefault="00561E13" w:rsidP="00595D7E">
            <w:r>
              <w:t>Motion to approve</w:t>
            </w:r>
            <w:r w:rsidR="00CF3813">
              <w:t xml:space="preserve"> Financials</w:t>
            </w:r>
            <w:r w:rsidR="0092603F">
              <w:t xml:space="preserve">, </w:t>
            </w:r>
            <w:r w:rsidR="00D05911">
              <w:t>Motion</w:t>
            </w:r>
            <w:r w:rsidR="00EC2124">
              <w:t xml:space="preserve"> to </w:t>
            </w:r>
            <w:r w:rsidR="005830D2">
              <w:t>accept,</w:t>
            </w:r>
            <w:r w:rsidR="00D05911">
              <w:t xml:space="preserve"> </w:t>
            </w:r>
            <w:r w:rsidR="00FB33A6">
              <w:t>Amber</w:t>
            </w:r>
            <w:r w:rsidR="00D05911">
              <w:t>,</w:t>
            </w:r>
            <w:r>
              <w:t xml:space="preserve"> Second</w:t>
            </w:r>
            <w:r w:rsidR="002A3488">
              <w:t xml:space="preserve">, </w:t>
            </w:r>
            <w:r w:rsidR="0092603F">
              <w:t>-</w:t>
            </w:r>
            <w:r>
              <w:t xml:space="preserve"> Approved</w:t>
            </w:r>
          </w:p>
        </w:tc>
      </w:tr>
      <w:tr w:rsidR="00561E13" w:rsidRPr="00B2198A" w14:paraId="38A2D4F2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  <w:vAlign w:val="center"/>
          </w:tcPr>
          <w:p w14:paraId="23229A52" w14:textId="77777777" w:rsidR="005A7152" w:rsidRPr="00666113" w:rsidRDefault="005A7152" w:rsidP="00666113">
            <w:pPr>
              <w:rPr>
                <w:b/>
                <w:bCs/>
                <w:sz w:val="20"/>
              </w:rPr>
            </w:pPr>
          </w:p>
          <w:p w14:paraId="3BC60037" w14:textId="77777777" w:rsidR="00F1651E" w:rsidRDefault="00F1651E" w:rsidP="00D25486">
            <w:pPr>
              <w:pStyle w:val="ListParagraph"/>
              <w:rPr>
                <w:b/>
                <w:bCs/>
                <w:sz w:val="20"/>
              </w:rPr>
            </w:pPr>
          </w:p>
          <w:p w14:paraId="2C1DCE59" w14:textId="51829952" w:rsidR="00F1651E" w:rsidRDefault="00666113" w:rsidP="00D25486">
            <w:pPr>
              <w:pStyle w:val="List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Old </w:t>
            </w:r>
            <w:r w:rsidR="00F1651E">
              <w:rPr>
                <w:b/>
                <w:bCs/>
                <w:sz w:val="20"/>
              </w:rPr>
              <w:t>Business:</w:t>
            </w:r>
          </w:p>
          <w:p w14:paraId="4C273AB5" w14:textId="77777777" w:rsidR="003910C3" w:rsidRPr="00D626B1" w:rsidRDefault="003910C3" w:rsidP="00D626B1">
            <w:pPr>
              <w:rPr>
                <w:b/>
                <w:bCs/>
                <w:sz w:val="20"/>
              </w:rPr>
            </w:pPr>
          </w:p>
          <w:p w14:paraId="41AFD8F9" w14:textId="4DB4CFD9" w:rsidR="00B810C5" w:rsidRDefault="00B810C5" w:rsidP="00B810C5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“</w:t>
            </w:r>
            <w:r w:rsidR="003910C3">
              <w:rPr>
                <w:b/>
                <w:bCs/>
                <w:sz w:val="20"/>
              </w:rPr>
              <w:t>State of community</w:t>
            </w:r>
            <w:r>
              <w:rPr>
                <w:b/>
                <w:bCs/>
                <w:sz w:val="20"/>
              </w:rPr>
              <w:t xml:space="preserve">”- working on letter to post to </w:t>
            </w:r>
            <w:r w:rsidR="005830D2">
              <w:rPr>
                <w:b/>
                <w:bCs/>
                <w:sz w:val="20"/>
              </w:rPr>
              <w:t>Facebook</w:t>
            </w:r>
            <w:r>
              <w:rPr>
                <w:b/>
                <w:bCs/>
                <w:sz w:val="20"/>
              </w:rPr>
              <w:t xml:space="preserve"> and website.</w:t>
            </w:r>
          </w:p>
          <w:p w14:paraId="5420AD16" w14:textId="5869B657" w:rsidR="00B810C5" w:rsidRDefault="004D6FEE" w:rsidP="004D6FEE">
            <w:pPr>
              <w:pStyle w:val="ListParagraph"/>
              <w:ind w:left="108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-Begin talking about increasing assessments</w:t>
            </w:r>
          </w:p>
          <w:p w14:paraId="7D803898" w14:textId="672F09CF" w:rsidR="000F7E9C" w:rsidRDefault="004D6FEE" w:rsidP="000F7E9C">
            <w:pPr>
              <w:pStyle w:val="ListParagraph"/>
              <w:ind w:left="108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-Start to </w:t>
            </w:r>
            <w:r w:rsidR="00AF675D">
              <w:rPr>
                <w:b/>
                <w:bCs/>
                <w:sz w:val="20"/>
              </w:rPr>
              <w:t>push into October annual meeting</w:t>
            </w:r>
            <w:r w:rsidR="000B56EE">
              <w:rPr>
                <w:b/>
                <w:bCs/>
                <w:sz w:val="20"/>
              </w:rPr>
              <w:t>- getting prepar</w:t>
            </w:r>
            <w:r w:rsidR="000F7E9C">
              <w:rPr>
                <w:b/>
                <w:bCs/>
                <w:sz w:val="20"/>
              </w:rPr>
              <w:t>ed.</w:t>
            </w:r>
          </w:p>
          <w:p w14:paraId="741289A0" w14:textId="77777777" w:rsidR="000F7E9C" w:rsidRPr="000F7E9C" w:rsidRDefault="000F7E9C" w:rsidP="000F7E9C">
            <w:pPr>
              <w:pStyle w:val="ListParagraph"/>
              <w:ind w:left="1080"/>
              <w:rPr>
                <w:b/>
                <w:bCs/>
                <w:sz w:val="20"/>
              </w:rPr>
            </w:pPr>
          </w:p>
          <w:p w14:paraId="6E249896" w14:textId="48EAD5AF" w:rsidR="00AA7F24" w:rsidRDefault="005B4550" w:rsidP="00AA7F24">
            <w:pPr>
              <w:pStyle w:val="List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Transition to online assessments</w:t>
            </w:r>
            <w:r w:rsidR="00AF58AD">
              <w:rPr>
                <w:b/>
                <w:bCs/>
                <w:sz w:val="20"/>
              </w:rPr>
              <w:t>: We</w:t>
            </w:r>
            <w:r w:rsidR="007106D6">
              <w:rPr>
                <w:b/>
                <w:bCs/>
                <w:sz w:val="20"/>
              </w:rPr>
              <w:t xml:space="preserve"> will start gathering email </w:t>
            </w:r>
            <w:r w:rsidR="005830D2">
              <w:rPr>
                <w:b/>
                <w:bCs/>
                <w:sz w:val="20"/>
              </w:rPr>
              <w:t>addresses,</w:t>
            </w:r>
            <w:r w:rsidR="007106D6">
              <w:rPr>
                <w:b/>
                <w:bCs/>
                <w:sz w:val="20"/>
              </w:rPr>
              <w:t xml:space="preserve"> so we are able to send online invoices. </w:t>
            </w:r>
          </w:p>
          <w:p w14:paraId="4CD31842" w14:textId="00E5021D" w:rsidR="00AA7F24" w:rsidRDefault="00AA7F24" w:rsidP="00AA7F24">
            <w:pPr>
              <w:pStyle w:val="List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-Online sticker </w:t>
            </w:r>
            <w:r w:rsidR="005830D2">
              <w:rPr>
                <w:b/>
                <w:bCs/>
                <w:sz w:val="20"/>
              </w:rPr>
              <w:t>forms:</w:t>
            </w:r>
            <w:r>
              <w:rPr>
                <w:b/>
                <w:bCs/>
                <w:sz w:val="20"/>
              </w:rPr>
              <w:t xml:space="preserve"> working </w:t>
            </w:r>
            <w:r w:rsidR="00A518D6">
              <w:rPr>
                <w:b/>
                <w:bCs/>
                <w:sz w:val="20"/>
              </w:rPr>
              <w:t xml:space="preserve">with cory </w:t>
            </w:r>
          </w:p>
          <w:p w14:paraId="099948A7" w14:textId="0850FF17" w:rsidR="00A518D6" w:rsidRDefault="00A518D6" w:rsidP="00AA7F24">
            <w:pPr>
              <w:pStyle w:val="List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-interactive pavilion calendar: working with Cory</w:t>
            </w:r>
          </w:p>
          <w:p w14:paraId="2F8C4567" w14:textId="586700F6" w:rsidR="00D626B1" w:rsidRDefault="00D626B1" w:rsidP="00AA7F24">
            <w:pPr>
              <w:pStyle w:val="List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-</w:t>
            </w:r>
            <w:r w:rsidR="008649CA">
              <w:rPr>
                <w:b/>
                <w:bCs/>
                <w:sz w:val="20"/>
              </w:rPr>
              <w:t>Get Property Leins Current</w:t>
            </w:r>
          </w:p>
          <w:p w14:paraId="5262400F" w14:textId="4F761328" w:rsidR="008649CA" w:rsidRDefault="008649CA" w:rsidP="00AA7F24">
            <w:pPr>
              <w:pStyle w:val="List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{News from Gail</w:t>
            </w:r>
            <w:r w:rsidR="00D20AD7">
              <w:rPr>
                <w:b/>
                <w:bCs/>
                <w:sz w:val="20"/>
              </w:rPr>
              <w:t>- we do have the option with QB to pay online</w:t>
            </w:r>
          </w:p>
          <w:p w14:paraId="7A71A92A" w14:textId="1AFA53A3" w:rsidR="00D20AD7" w:rsidRDefault="00D20AD7" w:rsidP="00AA7F24">
            <w:pPr>
              <w:pStyle w:val="List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{Start getting emails</w:t>
            </w:r>
            <w:r w:rsidR="00C40CA0">
              <w:rPr>
                <w:b/>
                <w:bCs/>
                <w:sz w:val="20"/>
              </w:rPr>
              <w:t>- Facebook request post going out</w:t>
            </w:r>
          </w:p>
          <w:p w14:paraId="65E85AF4" w14:textId="652BA580" w:rsidR="00C40CA0" w:rsidRDefault="00C40CA0" w:rsidP="00AA7F24">
            <w:pPr>
              <w:pStyle w:val="List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{Determining online payment options with the bank</w:t>
            </w:r>
          </w:p>
          <w:p w14:paraId="7D77A871" w14:textId="573D87B5" w:rsidR="00C40CA0" w:rsidRDefault="00C40CA0" w:rsidP="00AA7F24">
            <w:pPr>
              <w:pStyle w:val="List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{</w:t>
            </w:r>
            <w:r w:rsidR="001E1116">
              <w:rPr>
                <w:b/>
                <w:bCs/>
                <w:sz w:val="20"/>
              </w:rPr>
              <w:t>Online Sticker forms- Cory working to get these going</w:t>
            </w:r>
          </w:p>
          <w:p w14:paraId="0C3FF0E7" w14:textId="525D6A9D" w:rsidR="001E1116" w:rsidRDefault="001E1116" w:rsidP="00AA7F24">
            <w:pPr>
              <w:pStyle w:val="List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{Interactive calendar for </w:t>
            </w:r>
            <w:r w:rsidR="006158CD">
              <w:rPr>
                <w:b/>
                <w:bCs/>
                <w:sz w:val="20"/>
              </w:rPr>
              <w:t>the</w:t>
            </w:r>
            <w:r>
              <w:rPr>
                <w:b/>
                <w:bCs/>
                <w:sz w:val="20"/>
              </w:rPr>
              <w:t xml:space="preserve"> pavilion reservations- Cory working on it </w:t>
            </w:r>
          </w:p>
          <w:p w14:paraId="67D5FFC0" w14:textId="14B61C58" w:rsidR="00F22729" w:rsidRPr="00AA7F24" w:rsidRDefault="00F22729" w:rsidP="00AA7F24">
            <w:pPr>
              <w:pStyle w:val="List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{Assessment increase – will be discussed at annual meeting </w:t>
            </w:r>
          </w:p>
          <w:p w14:paraId="4AF694C1" w14:textId="77777777" w:rsidR="00AA7F24" w:rsidRDefault="00AA7F24" w:rsidP="00D25486">
            <w:pPr>
              <w:pStyle w:val="ListParagraph"/>
              <w:rPr>
                <w:b/>
                <w:bCs/>
                <w:sz w:val="20"/>
              </w:rPr>
            </w:pPr>
          </w:p>
          <w:p w14:paraId="3E8D9A75" w14:textId="77777777" w:rsidR="00666113" w:rsidRDefault="00666113" w:rsidP="00D25486">
            <w:pPr>
              <w:pStyle w:val="ListParagraph"/>
              <w:rPr>
                <w:b/>
                <w:bCs/>
                <w:sz w:val="20"/>
              </w:rPr>
            </w:pPr>
          </w:p>
          <w:p w14:paraId="02D22533" w14:textId="3CB37748" w:rsidR="00666113" w:rsidRDefault="00666113" w:rsidP="00D25486">
            <w:pPr>
              <w:pStyle w:val="List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New Business:</w:t>
            </w:r>
          </w:p>
          <w:p w14:paraId="193DA701" w14:textId="60E978DB" w:rsidR="00C3451D" w:rsidRDefault="00501252" w:rsidP="00C3451D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Propery</w:t>
            </w:r>
            <w:proofErr w:type="spellEnd"/>
            <w:r>
              <w:rPr>
                <w:b/>
                <w:bCs/>
                <w:sz w:val="20"/>
              </w:rPr>
              <w:t xml:space="preserve"> complaints – being address</w:t>
            </w:r>
          </w:p>
          <w:p w14:paraId="43D359FD" w14:textId="10267DEA" w:rsidR="00501252" w:rsidRDefault="00A567D8" w:rsidP="00C3451D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Preparations for annual meeting in progress</w:t>
            </w:r>
          </w:p>
          <w:p w14:paraId="6F409223" w14:textId="774DC8F0" w:rsidR="00A567D8" w:rsidRDefault="00A567D8" w:rsidP="00C3451D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John made a motion </w:t>
            </w:r>
            <w:r w:rsidR="008E2B86">
              <w:rPr>
                <w:b/>
                <w:bCs/>
                <w:sz w:val="20"/>
              </w:rPr>
              <w:t xml:space="preserve">to get written letter from attorney verifying we must have names </w:t>
            </w:r>
            <w:r w:rsidR="00C67EB7">
              <w:rPr>
                <w:b/>
                <w:bCs/>
                <w:sz w:val="20"/>
              </w:rPr>
              <w:t xml:space="preserve">on votes at the annual meeting </w:t>
            </w:r>
            <w:r w:rsidR="004A1D47">
              <w:rPr>
                <w:b/>
                <w:bCs/>
                <w:sz w:val="20"/>
              </w:rPr>
              <w:t>“no secret ballot”</w:t>
            </w:r>
            <w:r w:rsidR="00C67EB7">
              <w:rPr>
                <w:b/>
                <w:bCs/>
                <w:sz w:val="20"/>
              </w:rPr>
              <w:t xml:space="preserve">– there were no seconds to this motion. </w:t>
            </w:r>
          </w:p>
          <w:p w14:paraId="120D0849" w14:textId="04D22354" w:rsidR="004A1D47" w:rsidRDefault="004A1D47" w:rsidP="00C3451D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-Chris made</w:t>
            </w:r>
            <w:r w:rsidR="00CC5ABD">
              <w:rPr>
                <w:b/>
                <w:bCs/>
                <w:sz w:val="20"/>
              </w:rPr>
              <w:t xml:space="preserve"> a motion to include in the by laws that an “outside” </w:t>
            </w:r>
            <w:r w:rsidR="006158CD">
              <w:rPr>
                <w:b/>
                <w:bCs/>
                <w:sz w:val="20"/>
              </w:rPr>
              <w:t>bookkeeper</w:t>
            </w:r>
            <w:r w:rsidR="00CC5ABD">
              <w:rPr>
                <w:b/>
                <w:bCs/>
                <w:sz w:val="20"/>
              </w:rPr>
              <w:t xml:space="preserve"> </w:t>
            </w:r>
            <w:r w:rsidR="00020DF8">
              <w:rPr>
                <w:b/>
                <w:bCs/>
                <w:sz w:val="20"/>
              </w:rPr>
              <w:t xml:space="preserve">must </w:t>
            </w:r>
            <w:r w:rsidR="00F2059E">
              <w:rPr>
                <w:b/>
                <w:bCs/>
                <w:sz w:val="20"/>
              </w:rPr>
              <w:t>always stay on contract</w:t>
            </w:r>
            <w:r w:rsidR="00020DF8">
              <w:rPr>
                <w:b/>
                <w:bCs/>
                <w:sz w:val="20"/>
              </w:rPr>
              <w:t xml:space="preserve">. </w:t>
            </w:r>
          </w:p>
          <w:p w14:paraId="31EC887A" w14:textId="49E1F874" w:rsidR="00020DF8" w:rsidRDefault="00705893" w:rsidP="00C3451D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Sending out warning letters to owners </w:t>
            </w:r>
            <w:r w:rsidR="00434385">
              <w:rPr>
                <w:b/>
                <w:bCs/>
                <w:sz w:val="20"/>
              </w:rPr>
              <w:t xml:space="preserve">behind more than$300 in assessments. If nothing </w:t>
            </w:r>
            <w:r w:rsidR="0040066F">
              <w:rPr>
                <w:b/>
                <w:bCs/>
                <w:sz w:val="20"/>
              </w:rPr>
              <w:t xml:space="preserve">is paid by 10/13/25 a </w:t>
            </w:r>
            <w:proofErr w:type="gramStart"/>
            <w:r w:rsidR="0040066F">
              <w:rPr>
                <w:b/>
                <w:bCs/>
                <w:sz w:val="20"/>
              </w:rPr>
              <w:t>lien</w:t>
            </w:r>
            <w:proofErr w:type="gramEnd"/>
            <w:r w:rsidR="0040066F">
              <w:rPr>
                <w:b/>
                <w:bCs/>
                <w:sz w:val="20"/>
              </w:rPr>
              <w:t xml:space="preserve"> will go into </w:t>
            </w:r>
            <w:r w:rsidR="006158CD">
              <w:rPr>
                <w:b/>
                <w:bCs/>
                <w:sz w:val="20"/>
              </w:rPr>
              <w:t>place on</w:t>
            </w:r>
            <w:r w:rsidR="0040066F">
              <w:rPr>
                <w:b/>
                <w:bCs/>
                <w:sz w:val="20"/>
              </w:rPr>
              <w:t xml:space="preserve"> 10/15/25.</w:t>
            </w:r>
          </w:p>
          <w:p w14:paraId="490EE4C4" w14:textId="0D071892" w:rsidR="0040066F" w:rsidRDefault="00BE1D0D" w:rsidP="00C3451D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NEW MAILING ADDRESS FOR ALL SPRINGBROOOK HOA MAIL:</w:t>
            </w:r>
          </w:p>
          <w:p w14:paraId="7884CF07" w14:textId="74CAA970" w:rsidR="00BE1D0D" w:rsidRPr="00005978" w:rsidRDefault="00081821" w:rsidP="00081821">
            <w:pPr>
              <w:pStyle w:val="ListParagraph"/>
              <w:ind w:left="108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789 LAKEWOOD DR E.</w:t>
            </w:r>
            <w:r>
              <w:rPr>
                <w:b/>
                <w:bCs/>
                <w:sz w:val="20"/>
              </w:rPr>
              <w:br/>
              <w:t>JACKSON TN. 38305</w:t>
            </w:r>
          </w:p>
          <w:p w14:paraId="0EA3A4A2" w14:textId="77777777" w:rsidR="008C57EC" w:rsidRDefault="008C57EC" w:rsidP="00AD7725"/>
          <w:p w14:paraId="1E29873D" w14:textId="77777777" w:rsidR="000903EA" w:rsidRDefault="000903EA" w:rsidP="00AD7725"/>
          <w:p w14:paraId="6599A050" w14:textId="714DE6A7" w:rsidR="003163B7" w:rsidRPr="00B2198A" w:rsidRDefault="003163B7" w:rsidP="00AD7725"/>
        </w:tc>
      </w:tr>
      <w:tr w:rsidR="00561E13" w:rsidRPr="00B2198A" w14:paraId="2625A5E2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  <w:vAlign w:val="center"/>
          </w:tcPr>
          <w:p w14:paraId="204FBEED" w14:textId="0F2358EA" w:rsidR="00561E13" w:rsidRPr="00B2198A" w:rsidRDefault="008B745D" w:rsidP="00595D7E">
            <w:r>
              <w:lastRenderedPageBreak/>
              <w:t xml:space="preserve">Motion to close </w:t>
            </w:r>
            <w:r w:rsidR="00C66FCA">
              <w:t>meeting</w:t>
            </w:r>
            <w:r w:rsidR="001063A2">
              <w:t xml:space="preserve"> at </w:t>
            </w:r>
            <w:r w:rsidR="00C950C3">
              <w:t>10:00PM</w:t>
            </w:r>
          </w:p>
        </w:tc>
      </w:tr>
      <w:tr w:rsidR="00561E13" w:rsidRPr="00B2198A" w14:paraId="59F7E3B3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  <w:vAlign w:val="center"/>
          </w:tcPr>
          <w:p w14:paraId="413A93AD" w14:textId="7F3D1819" w:rsidR="00561E13" w:rsidRPr="00B2198A" w:rsidRDefault="008B745D" w:rsidP="00595D7E">
            <w:r>
              <w:t>Nex</w:t>
            </w:r>
            <w:r w:rsidR="00B332E0">
              <w:t>t</w:t>
            </w:r>
            <w:r>
              <w:t xml:space="preserve"> meeting</w:t>
            </w:r>
            <w:r w:rsidR="00071D0E">
              <w:t xml:space="preserve">: </w:t>
            </w:r>
            <w:r w:rsidR="006158CD">
              <w:t>10/2/25</w:t>
            </w:r>
          </w:p>
        </w:tc>
      </w:tr>
      <w:tr w:rsidR="00561E13" w:rsidRPr="00B2198A" w14:paraId="2BAACCD4" w14:textId="77777777" w:rsidTr="00C66FCA">
        <w:trPr>
          <w:trHeight w:val="790"/>
        </w:trPr>
        <w:tc>
          <w:tcPr>
            <w:tcW w:w="9613" w:type="dxa"/>
            <w:tcMar>
              <w:left w:w="288" w:type="dxa"/>
              <w:right w:w="115" w:type="dxa"/>
            </w:tcMar>
          </w:tcPr>
          <w:p w14:paraId="51119C6C" w14:textId="002BCEAB" w:rsidR="00561E13" w:rsidRDefault="00561E13" w:rsidP="003C5CC0">
            <w:r w:rsidRPr="00E9422E">
              <w:t xml:space="preserve">Respectfully submitted by: </w:t>
            </w:r>
            <w:r w:rsidR="00DB4462">
              <w:t>Mike May</w:t>
            </w:r>
            <w:r w:rsidRPr="00E9422E">
              <w:t xml:space="preserve">- President and Amber Roe- Secretary </w:t>
            </w:r>
          </w:p>
        </w:tc>
      </w:tr>
    </w:tbl>
    <w:p w14:paraId="637C22F0" w14:textId="0A018BB0" w:rsidR="009A1D5C" w:rsidRDefault="009A1D5C" w:rsidP="000B6278"/>
    <w:sectPr w:rsidR="009A1D5C" w:rsidSect="00347596">
      <w:footerReference w:type="default" r:id="rId12"/>
      <w:pgSz w:w="12240" w:h="15840"/>
      <w:pgMar w:top="720" w:right="1296" w:bottom="1008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D817D" w14:textId="77777777" w:rsidR="00392DD1" w:rsidRDefault="00392DD1">
      <w:pPr>
        <w:spacing w:after="0" w:line="240" w:lineRule="auto"/>
      </w:pPr>
      <w:r>
        <w:separator/>
      </w:r>
    </w:p>
  </w:endnote>
  <w:endnote w:type="continuationSeparator" w:id="0">
    <w:p w14:paraId="02720FE9" w14:textId="77777777" w:rsidR="00392DD1" w:rsidRDefault="0039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1340" w14:textId="77777777" w:rsidR="00117E5E" w:rsidRPr="00117E5E" w:rsidRDefault="00117E5E">
    <w:pPr>
      <w:pStyle w:val="Footer"/>
      <w:rPr>
        <w:color w:val="auto"/>
      </w:rPr>
    </w:pPr>
    <w:r w:rsidRPr="00117E5E">
      <w:rPr>
        <w:color w:val="auto"/>
      </w:rPr>
      <w:fldChar w:fldCharType="begin"/>
    </w:r>
    <w:r w:rsidRPr="00117E5E">
      <w:rPr>
        <w:color w:val="auto"/>
      </w:rPr>
      <w:instrText xml:space="preserve"> PAGE   \* MERGEFORMAT </w:instrText>
    </w:r>
    <w:r w:rsidRPr="00117E5E">
      <w:rPr>
        <w:color w:val="auto"/>
      </w:rPr>
      <w:fldChar w:fldCharType="separate"/>
    </w:r>
    <w:r w:rsidRPr="00117E5E">
      <w:rPr>
        <w:noProof/>
        <w:color w:val="auto"/>
      </w:rPr>
      <w:t>1</w:t>
    </w:r>
    <w:r w:rsidRPr="00117E5E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A3C0C" w14:textId="77777777" w:rsidR="00392DD1" w:rsidRDefault="00392DD1">
      <w:pPr>
        <w:spacing w:after="0" w:line="240" w:lineRule="auto"/>
      </w:pPr>
      <w:r>
        <w:separator/>
      </w:r>
    </w:p>
  </w:footnote>
  <w:footnote w:type="continuationSeparator" w:id="0">
    <w:p w14:paraId="510AB1B7" w14:textId="77777777" w:rsidR="00392DD1" w:rsidRDefault="00392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BE43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2" w15:restartNumberingAfterBreak="0">
    <w:nsid w:val="15853269"/>
    <w:multiLevelType w:val="hybridMultilevel"/>
    <w:tmpl w:val="7AF20994"/>
    <w:lvl w:ilvl="0" w:tplc="1BCCCDBE">
      <w:numFmt w:val="bullet"/>
      <w:lvlText w:val="-"/>
      <w:lvlJc w:val="left"/>
      <w:pPr>
        <w:ind w:left="720" w:hanging="360"/>
      </w:pPr>
      <w:rPr>
        <w:rFonts w:ascii="Corbel" w:eastAsiaTheme="minorEastAsia" w:hAnsi="Corbe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55A21"/>
    <w:multiLevelType w:val="hybridMultilevel"/>
    <w:tmpl w:val="35149D02"/>
    <w:lvl w:ilvl="0" w:tplc="A628FEC4">
      <w:numFmt w:val="bullet"/>
      <w:lvlText w:val="-"/>
      <w:lvlJc w:val="left"/>
      <w:pPr>
        <w:ind w:left="1080" w:hanging="360"/>
      </w:pPr>
      <w:rPr>
        <w:rFonts w:ascii="Corbel" w:eastAsiaTheme="minorEastAsia" w:hAnsi="Corbel" w:cs="Times New Roman (Body CS)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21BA8"/>
    <w:multiLevelType w:val="hybridMultilevel"/>
    <w:tmpl w:val="5AC47486"/>
    <w:lvl w:ilvl="0" w:tplc="51C0C7D8">
      <w:numFmt w:val="bullet"/>
      <w:lvlText w:val="-"/>
      <w:lvlJc w:val="left"/>
      <w:pPr>
        <w:ind w:left="720" w:hanging="360"/>
      </w:pPr>
      <w:rPr>
        <w:rFonts w:ascii="Corbel" w:eastAsiaTheme="minorEastAsia" w:hAnsi="Corbe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471793">
    <w:abstractNumId w:val="1"/>
  </w:num>
  <w:num w:numId="2" w16cid:durableId="891960139">
    <w:abstractNumId w:val="3"/>
  </w:num>
  <w:num w:numId="3" w16cid:durableId="1369837130">
    <w:abstractNumId w:val="5"/>
  </w:num>
  <w:num w:numId="4" w16cid:durableId="1031034808">
    <w:abstractNumId w:val="0"/>
  </w:num>
  <w:num w:numId="5" w16cid:durableId="580679097">
    <w:abstractNumId w:val="2"/>
  </w:num>
  <w:num w:numId="6" w16cid:durableId="139150040">
    <w:abstractNumId w:val="6"/>
  </w:num>
  <w:num w:numId="7" w16cid:durableId="611937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C4"/>
    <w:rsid w:val="00001B65"/>
    <w:rsid w:val="00002F4C"/>
    <w:rsid w:val="00005978"/>
    <w:rsid w:val="00013745"/>
    <w:rsid w:val="00014655"/>
    <w:rsid w:val="0001495E"/>
    <w:rsid w:val="0001626D"/>
    <w:rsid w:val="00020DF8"/>
    <w:rsid w:val="00024D5D"/>
    <w:rsid w:val="0002729C"/>
    <w:rsid w:val="000305E1"/>
    <w:rsid w:val="00031304"/>
    <w:rsid w:val="0003411B"/>
    <w:rsid w:val="00034780"/>
    <w:rsid w:val="00034AE8"/>
    <w:rsid w:val="00055A03"/>
    <w:rsid w:val="00056BE2"/>
    <w:rsid w:val="00057271"/>
    <w:rsid w:val="00057358"/>
    <w:rsid w:val="00063B94"/>
    <w:rsid w:val="000655CA"/>
    <w:rsid w:val="000668CA"/>
    <w:rsid w:val="00071D0E"/>
    <w:rsid w:val="00081821"/>
    <w:rsid w:val="00084062"/>
    <w:rsid w:val="000903EA"/>
    <w:rsid w:val="000930B5"/>
    <w:rsid w:val="0009592E"/>
    <w:rsid w:val="00095AA2"/>
    <w:rsid w:val="000A2EAD"/>
    <w:rsid w:val="000A2FB1"/>
    <w:rsid w:val="000A3B56"/>
    <w:rsid w:val="000B311C"/>
    <w:rsid w:val="000B56EE"/>
    <w:rsid w:val="000B6278"/>
    <w:rsid w:val="000C1668"/>
    <w:rsid w:val="000C6A0E"/>
    <w:rsid w:val="000D11DA"/>
    <w:rsid w:val="000D3738"/>
    <w:rsid w:val="000E5648"/>
    <w:rsid w:val="000F4840"/>
    <w:rsid w:val="000F7E9C"/>
    <w:rsid w:val="00102E82"/>
    <w:rsid w:val="00103FDD"/>
    <w:rsid w:val="001063A2"/>
    <w:rsid w:val="00110055"/>
    <w:rsid w:val="00113D0B"/>
    <w:rsid w:val="0011533A"/>
    <w:rsid w:val="00117E5E"/>
    <w:rsid w:val="00125762"/>
    <w:rsid w:val="00130E26"/>
    <w:rsid w:val="00140EC7"/>
    <w:rsid w:val="001416AC"/>
    <w:rsid w:val="00143D81"/>
    <w:rsid w:val="001519C8"/>
    <w:rsid w:val="00151A87"/>
    <w:rsid w:val="00162F49"/>
    <w:rsid w:val="00175A2B"/>
    <w:rsid w:val="00194D26"/>
    <w:rsid w:val="00195BC7"/>
    <w:rsid w:val="00195ED6"/>
    <w:rsid w:val="001A6161"/>
    <w:rsid w:val="001B3482"/>
    <w:rsid w:val="001C1410"/>
    <w:rsid w:val="001E1116"/>
    <w:rsid w:val="001F189B"/>
    <w:rsid w:val="001F31B6"/>
    <w:rsid w:val="0020745F"/>
    <w:rsid w:val="0021036A"/>
    <w:rsid w:val="002257D3"/>
    <w:rsid w:val="00225A71"/>
    <w:rsid w:val="002261A4"/>
    <w:rsid w:val="002352FA"/>
    <w:rsid w:val="0024155B"/>
    <w:rsid w:val="00244F02"/>
    <w:rsid w:val="00252223"/>
    <w:rsid w:val="00254BFD"/>
    <w:rsid w:val="0025662A"/>
    <w:rsid w:val="0026282B"/>
    <w:rsid w:val="00264F25"/>
    <w:rsid w:val="00270349"/>
    <w:rsid w:val="002711CF"/>
    <w:rsid w:val="00274319"/>
    <w:rsid w:val="0028274C"/>
    <w:rsid w:val="00297888"/>
    <w:rsid w:val="002A30FA"/>
    <w:rsid w:val="002A3488"/>
    <w:rsid w:val="002A4AA6"/>
    <w:rsid w:val="002A56A6"/>
    <w:rsid w:val="002C59B6"/>
    <w:rsid w:val="002D2F40"/>
    <w:rsid w:val="002D36E2"/>
    <w:rsid w:val="002D422D"/>
    <w:rsid w:val="002E0BE5"/>
    <w:rsid w:val="002E6287"/>
    <w:rsid w:val="002F15C6"/>
    <w:rsid w:val="002F35AF"/>
    <w:rsid w:val="002F6E55"/>
    <w:rsid w:val="003015A6"/>
    <w:rsid w:val="00310F8B"/>
    <w:rsid w:val="0031614B"/>
    <w:rsid w:val="003163B7"/>
    <w:rsid w:val="00320178"/>
    <w:rsid w:val="00324279"/>
    <w:rsid w:val="0032598D"/>
    <w:rsid w:val="00325D0B"/>
    <w:rsid w:val="00327798"/>
    <w:rsid w:val="003356F4"/>
    <w:rsid w:val="00336246"/>
    <w:rsid w:val="00340D4A"/>
    <w:rsid w:val="003456C6"/>
    <w:rsid w:val="00347596"/>
    <w:rsid w:val="00347D67"/>
    <w:rsid w:val="00362984"/>
    <w:rsid w:val="00374DBD"/>
    <w:rsid w:val="00380DB4"/>
    <w:rsid w:val="003910C3"/>
    <w:rsid w:val="00392979"/>
    <w:rsid w:val="00392DD1"/>
    <w:rsid w:val="00394541"/>
    <w:rsid w:val="003A2DD7"/>
    <w:rsid w:val="003B0C76"/>
    <w:rsid w:val="003B1CF5"/>
    <w:rsid w:val="003B2649"/>
    <w:rsid w:val="003B7D73"/>
    <w:rsid w:val="003C15E2"/>
    <w:rsid w:val="003C520B"/>
    <w:rsid w:val="003C5CC0"/>
    <w:rsid w:val="003C6E40"/>
    <w:rsid w:val="003D2CC9"/>
    <w:rsid w:val="003D49B5"/>
    <w:rsid w:val="003D6E1B"/>
    <w:rsid w:val="003E268D"/>
    <w:rsid w:val="0040066F"/>
    <w:rsid w:val="00400A51"/>
    <w:rsid w:val="00406A62"/>
    <w:rsid w:val="00412DEA"/>
    <w:rsid w:val="00431144"/>
    <w:rsid w:val="00434385"/>
    <w:rsid w:val="00442FD3"/>
    <w:rsid w:val="0044637A"/>
    <w:rsid w:val="00447CAD"/>
    <w:rsid w:val="0045130A"/>
    <w:rsid w:val="00472A1B"/>
    <w:rsid w:val="004768D4"/>
    <w:rsid w:val="0047782C"/>
    <w:rsid w:val="004940A5"/>
    <w:rsid w:val="004A1D47"/>
    <w:rsid w:val="004A2400"/>
    <w:rsid w:val="004A3184"/>
    <w:rsid w:val="004B13B1"/>
    <w:rsid w:val="004C0ED9"/>
    <w:rsid w:val="004C7780"/>
    <w:rsid w:val="004C7AC3"/>
    <w:rsid w:val="004C7EBA"/>
    <w:rsid w:val="004D4028"/>
    <w:rsid w:val="004D5862"/>
    <w:rsid w:val="004D6FEE"/>
    <w:rsid w:val="004E4BB8"/>
    <w:rsid w:val="004F201A"/>
    <w:rsid w:val="00500313"/>
    <w:rsid w:val="00501252"/>
    <w:rsid w:val="00504EE9"/>
    <w:rsid w:val="00506D7B"/>
    <w:rsid w:val="00511E17"/>
    <w:rsid w:val="00524B92"/>
    <w:rsid w:val="00527C11"/>
    <w:rsid w:val="00527EB9"/>
    <w:rsid w:val="00530E6E"/>
    <w:rsid w:val="0053154D"/>
    <w:rsid w:val="00560F76"/>
    <w:rsid w:val="00561E13"/>
    <w:rsid w:val="00567D51"/>
    <w:rsid w:val="0057499D"/>
    <w:rsid w:val="00574B03"/>
    <w:rsid w:val="00576899"/>
    <w:rsid w:val="00582DB6"/>
    <w:rsid w:val="005830D2"/>
    <w:rsid w:val="0058317D"/>
    <w:rsid w:val="00583EE0"/>
    <w:rsid w:val="00585118"/>
    <w:rsid w:val="00586800"/>
    <w:rsid w:val="0059269A"/>
    <w:rsid w:val="00595D7E"/>
    <w:rsid w:val="005A7152"/>
    <w:rsid w:val="005B4550"/>
    <w:rsid w:val="005B45E1"/>
    <w:rsid w:val="005B66C7"/>
    <w:rsid w:val="005C22EB"/>
    <w:rsid w:val="005C3579"/>
    <w:rsid w:val="005C4200"/>
    <w:rsid w:val="005C7187"/>
    <w:rsid w:val="005D03B3"/>
    <w:rsid w:val="005D547B"/>
    <w:rsid w:val="005E2A3F"/>
    <w:rsid w:val="005E7B31"/>
    <w:rsid w:val="0060169D"/>
    <w:rsid w:val="0060433B"/>
    <w:rsid w:val="00613870"/>
    <w:rsid w:val="00613D48"/>
    <w:rsid w:val="00615875"/>
    <w:rsid w:val="006158CD"/>
    <w:rsid w:val="00615B47"/>
    <w:rsid w:val="0062595A"/>
    <w:rsid w:val="00627A5A"/>
    <w:rsid w:val="006414FC"/>
    <w:rsid w:val="00654856"/>
    <w:rsid w:val="0065544D"/>
    <w:rsid w:val="00655770"/>
    <w:rsid w:val="00660F15"/>
    <w:rsid w:val="0066165A"/>
    <w:rsid w:val="00663B43"/>
    <w:rsid w:val="00666113"/>
    <w:rsid w:val="00672CDC"/>
    <w:rsid w:val="00675733"/>
    <w:rsid w:val="00676A9D"/>
    <w:rsid w:val="006853D5"/>
    <w:rsid w:val="00690F29"/>
    <w:rsid w:val="006911B2"/>
    <w:rsid w:val="00693B35"/>
    <w:rsid w:val="006A12A6"/>
    <w:rsid w:val="006A48E7"/>
    <w:rsid w:val="006A5015"/>
    <w:rsid w:val="006B4BDB"/>
    <w:rsid w:val="006B4CF5"/>
    <w:rsid w:val="006B59CD"/>
    <w:rsid w:val="006C68B3"/>
    <w:rsid w:val="006E213F"/>
    <w:rsid w:val="006F7548"/>
    <w:rsid w:val="007038AD"/>
    <w:rsid w:val="00705893"/>
    <w:rsid w:val="0070670D"/>
    <w:rsid w:val="007106D6"/>
    <w:rsid w:val="007155C9"/>
    <w:rsid w:val="00736C6C"/>
    <w:rsid w:val="00737E1E"/>
    <w:rsid w:val="007446BD"/>
    <w:rsid w:val="0074493D"/>
    <w:rsid w:val="00747845"/>
    <w:rsid w:val="007520BE"/>
    <w:rsid w:val="00772C5E"/>
    <w:rsid w:val="00776C57"/>
    <w:rsid w:val="00776DE1"/>
    <w:rsid w:val="007842C9"/>
    <w:rsid w:val="00786495"/>
    <w:rsid w:val="00790194"/>
    <w:rsid w:val="007A4D16"/>
    <w:rsid w:val="007A5BB0"/>
    <w:rsid w:val="007A68BD"/>
    <w:rsid w:val="007B5840"/>
    <w:rsid w:val="007B719F"/>
    <w:rsid w:val="007C0178"/>
    <w:rsid w:val="007C1507"/>
    <w:rsid w:val="007D2FBC"/>
    <w:rsid w:val="007E4B15"/>
    <w:rsid w:val="007F0CF3"/>
    <w:rsid w:val="007F3D4F"/>
    <w:rsid w:val="00807EC8"/>
    <w:rsid w:val="00813D3F"/>
    <w:rsid w:val="00826127"/>
    <w:rsid w:val="00826C31"/>
    <w:rsid w:val="00834F86"/>
    <w:rsid w:val="00837426"/>
    <w:rsid w:val="008409CD"/>
    <w:rsid w:val="008433DF"/>
    <w:rsid w:val="0084640D"/>
    <w:rsid w:val="00860ABF"/>
    <w:rsid w:val="008627CD"/>
    <w:rsid w:val="008649CA"/>
    <w:rsid w:val="00865F14"/>
    <w:rsid w:val="00882434"/>
    <w:rsid w:val="00883900"/>
    <w:rsid w:val="0089144E"/>
    <w:rsid w:val="008962D9"/>
    <w:rsid w:val="008A429C"/>
    <w:rsid w:val="008A706D"/>
    <w:rsid w:val="008B0E8B"/>
    <w:rsid w:val="008B1AE9"/>
    <w:rsid w:val="008B40BD"/>
    <w:rsid w:val="008B745D"/>
    <w:rsid w:val="008C57EC"/>
    <w:rsid w:val="008D7A71"/>
    <w:rsid w:val="008E2B86"/>
    <w:rsid w:val="008E5C5D"/>
    <w:rsid w:val="008F4E74"/>
    <w:rsid w:val="00906A4B"/>
    <w:rsid w:val="00920B8B"/>
    <w:rsid w:val="009228E7"/>
    <w:rsid w:val="0092603F"/>
    <w:rsid w:val="00926968"/>
    <w:rsid w:val="00931764"/>
    <w:rsid w:val="009342C4"/>
    <w:rsid w:val="00941DFC"/>
    <w:rsid w:val="00951BC2"/>
    <w:rsid w:val="009573A5"/>
    <w:rsid w:val="00964CEF"/>
    <w:rsid w:val="009701C4"/>
    <w:rsid w:val="00980D68"/>
    <w:rsid w:val="0098616A"/>
    <w:rsid w:val="009932D0"/>
    <w:rsid w:val="009959CA"/>
    <w:rsid w:val="009A1D5C"/>
    <w:rsid w:val="009A7569"/>
    <w:rsid w:val="009B1468"/>
    <w:rsid w:val="009E0EF7"/>
    <w:rsid w:val="009F0E02"/>
    <w:rsid w:val="00A02940"/>
    <w:rsid w:val="00A0517F"/>
    <w:rsid w:val="00A056BA"/>
    <w:rsid w:val="00A145DF"/>
    <w:rsid w:val="00A316CB"/>
    <w:rsid w:val="00A3240C"/>
    <w:rsid w:val="00A32A7E"/>
    <w:rsid w:val="00A37139"/>
    <w:rsid w:val="00A448C1"/>
    <w:rsid w:val="00A4638F"/>
    <w:rsid w:val="00A4799E"/>
    <w:rsid w:val="00A518D6"/>
    <w:rsid w:val="00A567D8"/>
    <w:rsid w:val="00A56D07"/>
    <w:rsid w:val="00A71065"/>
    <w:rsid w:val="00A72970"/>
    <w:rsid w:val="00A84018"/>
    <w:rsid w:val="00A9624C"/>
    <w:rsid w:val="00AA7AA0"/>
    <w:rsid w:val="00AA7F24"/>
    <w:rsid w:val="00AB5E5B"/>
    <w:rsid w:val="00AC18D3"/>
    <w:rsid w:val="00AD1EA7"/>
    <w:rsid w:val="00AD7725"/>
    <w:rsid w:val="00AE735A"/>
    <w:rsid w:val="00AF1DB2"/>
    <w:rsid w:val="00AF58AD"/>
    <w:rsid w:val="00AF6071"/>
    <w:rsid w:val="00AF675D"/>
    <w:rsid w:val="00B04F28"/>
    <w:rsid w:val="00B0603E"/>
    <w:rsid w:val="00B2198A"/>
    <w:rsid w:val="00B22269"/>
    <w:rsid w:val="00B2627D"/>
    <w:rsid w:val="00B26A28"/>
    <w:rsid w:val="00B33062"/>
    <w:rsid w:val="00B332E0"/>
    <w:rsid w:val="00B40CEE"/>
    <w:rsid w:val="00B47850"/>
    <w:rsid w:val="00B54095"/>
    <w:rsid w:val="00B569C4"/>
    <w:rsid w:val="00B64A1A"/>
    <w:rsid w:val="00B65A38"/>
    <w:rsid w:val="00B70DF4"/>
    <w:rsid w:val="00B76D6E"/>
    <w:rsid w:val="00B775BA"/>
    <w:rsid w:val="00B80423"/>
    <w:rsid w:val="00B810C5"/>
    <w:rsid w:val="00B86611"/>
    <w:rsid w:val="00BB1B31"/>
    <w:rsid w:val="00BC19B0"/>
    <w:rsid w:val="00BC4DB5"/>
    <w:rsid w:val="00BD21F4"/>
    <w:rsid w:val="00BD331F"/>
    <w:rsid w:val="00BD35DD"/>
    <w:rsid w:val="00BD365F"/>
    <w:rsid w:val="00BD5818"/>
    <w:rsid w:val="00BE1D0D"/>
    <w:rsid w:val="00BE217D"/>
    <w:rsid w:val="00BF24CD"/>
    <w:rsid w:val="00C0260F"/>
    <w:rsid w:val="00C03B2B"/>
    <w:rsid w:val="00C116A3"/>
    <w:rsid w:val="00C11894"/>
    <w:rsid w:val="00C120AC"/>
    <w:rsid w:val="00C16723"/>
    <w:rsid w:val="00C16B19"/>
    <w:rsid w:val="00C23E92"/>
    <w:rsid w:val="00C27004"/>
    <w:rsid w:val="00C3451D"/>
    <w:rsid w:val="00C40CA0"/>
    <w:rsid w:val="00C45B53"/>
    <w:rsid w:val="00C46635"/>
    <w:rsid w:val="00C47F79"/>
    <w:rsid w:val="00C66FCA"/>
    <w:rsid w:val="00C67EB7"/>
    <w:rsid w:val="00C74AFE"/>
    <w:rsid w:val="00C77F14"/>
    <w:rsid w:val="00C819C9"/>
    <w:rsid w:val="00C905ED"/>
    <w:rsid w:val="00C90B30"/>
    <w:rsid w:val="00C927C8"/>
    <w:rsid w:val="00C92B4A"/>
    <w:rsid w:val="00C94E9E"/>
    <w:rsid w:val="00C950C3"/>
    <w:rsid w:val="00CA1D5C"/>
    <w:rsid w:val="00CA40A1"/>
    <w:rsid w:val="00CA6B4F"/>
    <w:rsid w:val="00CB7A10"/>
    <w:rsid w:val="00CC4F67"/>
    <w:rsid w:val="00CC5ABD"/>
    <w:rsid w:val="00CC6D3F"/>
    <w:rsid w:val="00CF3813"/>
    <w:rsid w:val="00D05027"/>
    <w:rsid w:val="00D05580"/>
    <w:rsid w:val="00D05911"/>
    <w:rsid w:val="00D06A49"/>
    <w:rsid w:val="00D06F6B"/>
    <w:rsid w:val="00D15749"/>
    <w:rsid w:val="00D20AD7"/>
    <w:rsid w:val="00D22F45"/>
    <w:rsid w:val="00D25486"/>
    <w:rsid w:val="00D27E43"/>
    <w:rsid w:val="00D33DDE"/>
    <w:rsid w:val="00D44005"/>
    <w:rsid w:val="00D45644"/>
    <w:rsid w:val="00D47BD8"/>
    <w:rsid w:val="00D57C4F"/>
    <w:rsid w:val="00D60381"/>
    <w:rsid w:val="00D613F9"/>
    <w:rsid w:val="00D626B1"/>
    <w:rsid w:val="00D64352"/>
    <w:rsid w:val="00D648B1"/>
    <w:rsid w:val="00D80A3A"/>
    <w:rsid w:val="00D82659"/>
    <w:rsid w:val="00D82B3A"/>
    <w:rsid w:val="00D85D6B"/>
    <w:rsid w:val="00DA4A43"/>
    <w:rsid w:val="00DA6CD5"/>
    <w:rsid w:val="00DA7A88"/>
    <w:rsid w:val="00DB4462"/>
    <w:rsid w:val="00DB4F15"/>
    <w:rsid w:val="00DC3FE6"/>
    <w:rsid w:val="00DC436B"/>
    <w:rsid w:val="00DF2757"/>
    <w:rsid w:val="00DF290D"/>
    <w:rsid w:val="00DF7F8E"/>
    <w:rsid w:val="00E071FB"/>
    <w:rsid w:val="00E1685A"/>
    <w:rsid w:val="00E33741"/>
    <w:rsid w:val="00E33AD4"/>
    <w:rsid w:val="00E37225"/>
    <w:rsid w:val="00E4008A"/>
    <w:rsid w:val="00E41A1D"/>
    <w:rsid w:val="00E52F81"/>
    <w:rsid w:val="00E54F18"/>
    <w:rsid w:val="00E56B0F"/>
    <w:rsid w:val="00E617F1"/>
    <w:rsid w:val="00E67619"/>
    <w:rsid w:val="00E77616"/>
    <w:rsid w:val="00E81885"/>
    <w:rsid w:val="00E81A46"/>
    <w:rsid w:val="00E84BAD"/>
    <w:rsid w:val="00E96663"/>
    <w:rsid w:val="00EA6315"/>
    <w:rsid w:val="00EB1D1A"/>
    <w:rsid w:val="00EB2343"/>
    <w:rsid w:val="00EB7C03"/>
    <w:rsid w:val="00EC0E51"/>
    <w:rsid w:val="00EC2124"/>
    <w:rsid w:val="00ED4BD4"/>
    <w:rsid w:val="00ED74AB"/>
    <w:rsid w:val="00EE18B1"/>
    <w:rsid w:val="00F021D6"/>
    <w:rsid w:val="00F07F55"/>
    <w:rsid w:val="00F14BC3"/>
    <w:rsid w:val="00F15857"/>
    <w:rsid w:val="00F1651E"/>
    <w:rsid w:val="00F16C9C"/>
    <w:rsid w:val="00F2059E"/>
    <w:rsid w:val="00F22729"/>
    <w:rsid w:val="00F24A20"/>
    <w:rsid w:val="00F27F99"/>
    <w:rsid w:val="00F36410"/>
    <w:rsid w:val="00F36DBD"/>
    <w:rsid w:val="00F44589"/>
    <w:rsid w:val="00F57CF5"/>
    <w:rsid w:val="00F64444"/>
    <w:rsid w:val="00F726F0"/>
    <w:rsid w:val="00F765A0"/>
    <w:rsid w:val="00F814ED"/>
    <w:rsid w:val="00F81BFA"/>
    <w:rsid w:val="00F86E43"/>
    <w:rsid w:val="00F87664"/>
    <w:rsid w:val="00F90196"/>
    <w:rsid w:val="00FB00D8"/>
    <w:rsid w:val="00FB33A6"/>
    <w:rsid w:val="00FB4982"/>
    <w:rsid w:val="00FB7AA6"/>
    <w:rsid w:val="00FD0181"/>
    <w:rsid w:val="00FD1612"/>
    <w:rsid w:val="00FD1900"/>
    <w:rsid w:val="00FD583F"/>
    <w:rsid w:val="00FD7269"/>
    <w:rsid w:val="00FD7F48"/>
    <w:rsid w:val="00F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A5586"/>
  <w15:chartTrackingRefBased/>
  <w15:docId w15:val="{C8C36DA8-D05C-49D5-81DD-C6E5760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725"/>
    <w:pPr>
      <w:spacing w:before="120"/>
    </w:pPr>
    <w:rPr>
      <w:rFonts w:cs="Times New Roman (Body CS)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4"/>
    <w:rsid w:val="0009592E"/>
    <w:pPr>
      <w:keepNext/>
      <w:keepLines/>
      <w:outlineLvl w:val="0"/>
    </w:pPr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F64B2A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194D26"/>
    <w:pPr>
      <w:spacing w:before="0" w:after="0" w:line="520" w:lineRule="exact"/>
      <w:contextualSpacing/>
    </w:pPr>
    <w:rPr>
      <w:rFonts w:asciiTheme="majorHAnsi" w:hAnsiTheme="majorHAnsi"/>
      <w:b/>
      <w:caps/>
      <w:color w:val="2048EB" w:themeColor="accent3" w:themeShade="BF"/>
      <w:spacing w:val="20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194D26"/>
    <w:rPr>
      <w:rFonts w:asciiTheme="majorHAnsi" w:hAnsiTheme="majorHAnsi" w:cs="Times New Roman (Body CS)"/>
      <w:b/>
      <w:caps/>
      <w:color w:val="2048EB" w:themeColor="accent3" w:themeShade="BF"/>
      <w:spacing w:val="20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rsid w:val="00C47F79"/>
    <w:pPr>
      <w:spacing w:after="0"/>
    </w:p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09592E"/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7E4B15"/>
    <w:rPr>
      <w:rFonts w:asciiTheme="majorHAnsi" w:eastAsiaTheme="majorEastAsia" w:hAnsiTheme="majorHAnsi" w:cstheme="majorBidi"/>
      <w:color w:val="F64B2A" w:themeColor="accent1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F64B2A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E4B15"/>
    <w:rPr>
      <w:color w:val="F64B2A" w:themeColor="accent1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00A51"/>
    <w:pPr>
      <w:spacing w:before="100"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E81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B15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B2198A"/>
    <w:rPr>
      <w:color w:val="808080"/>
    </w:rPr>
  </w:style>
  <w:style w:type="table" w:customStyle="1" w:styleId="Style2">
    <w:name w:val="Style2"/>
    <w:basedOn w:val="TableNormal"/>
    <w:uiPriority w:val="99"/>
    <w:rsid w:val="0028274C"/>
    <w:pPr>
      <w:spacing w:after="0" w:line="240" w:lineRule="auto"/>
    </w:pPr>
    <w:rPr>
      <w:rFonts w:ascii="Corbel" w:hAnsi="Corbel" w:cs="Times New Roman (Body CS)"/>
      <w:color w:val="000000" w:themeColor="text1"/>
    </w:r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  <w:tcPr>
      <w:vAlign w:val="center"/>
    </w:tcPr>
    <w:tblStylePr w:type="firstRow">
      <w:tblPr/>
      <w:tcPr>
        <w:shd w:val="clear" w:color="auto" w:fill="E3E8FC" w:themeFill="accent3" w:themeFillTint="33"/>
      </w:tcPr>
    </w:tblStylePr>
  </w:style>
  <w:style w:type="paragraph" w:styleId="NoSpacing">
    <w:name w:val="No Spacing"/>
    <w:basedOn w:val="Normal"/>
    <w:next w:val="Normal"/>
    <w:uiPriority w:val="99"/>
    <w:rsid w:val="00D85D6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8"/>
    <w:qFormat/>
    <w:rsid w:val="00194D26"/>
    <w:pPr>
      <w:spacing w:line="240" w:lineRule="auto"/>
    </w:pPr>
    <w:rPr>
      <w:b/>
      <w:caps/>
      <w:color w:val="2048EB" w:themeColor="accent3" w:themeShade="BF"/>
      <w:sz w:val="32"/>
    </w:rPr>
  </w:style>
  <w:style w:type="character" w:customStyle="1" w:styleId="SubtitleChar">
    <w:name w:val="Subtitle Char"/>
    <w:basedOn w:val="DefaultParagraphFont"/>
    <w:link w:val="Subtitle"/>
    <w:uiPriority w:val="8"/>
    <w:rsid w:val="00194D26"/>
    <w:rPr>
      <w:rFonts w:cs="Times New Roman (Body CS)"/>
      <w:b/>
      <w:caps/>
      <w:color w:val="2048EB" w:themeColor="accent3" w:themeShade="BF"/>
      <w:sz w:val="32"/>
      <w:szCs w:val="20"/>
    </w:rPr>
  </w:style>
  <w:style w:type="paragraph" w:styleId="ListParagraph">
    <w:name w:val="List Paragraph"/>
    <w:basedOn w:val="Normal"/>
    <w:uiPriority w:val="34"/>
    <w:unhideWhenUsed/>
    <w:qFormat/>
    <w:rsid w:val="00D22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e\AppData\Roaming\Microsoft\Templates\Board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E2C9E41815476EB94DA3B13B563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D79DF-7924-45F4-A3AB-0FF15CB6D54B}"/>
      </w:docPartPr>
      <w:docPartBody>
        <w:p w:rsidR="00066D8D" w:rsidRDefault="00066D8D">
          <w:pPr>
            <w:pStyle w:val="EDE2C9E41815476EB94DA3B13B563C4B"/>
          </w:pPr>
          <w:r w:rsidRPr="00194D26">
            <w:t>Date</w:t>
          </w:r>
        </w:p>
      </w:docPartBody>
    </w:docPart>
    <w:docPart>
      <w:docPartPr>
        <w:name w:val="B25E4117F5AB405F913A0CB484411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D1B0A-82BC-4F90-87D6-FCF1169E2EC6}"/>
      </w:docPartPr>
      <w:docPartBody>
        <w:p w:rsidR="00066D8D" w:rsidRDefault="00066D8D">
          <w:pPr>
            <w:pStyle w:val="B25E4117F5AB405F913A0CB484411CA2"/>
          </w:pPr>
          <w:r w:rsidRPr="00194D26">
            <w:t>Time</w:t>
          </w:r>
        </w:p>
      </w:docPartBody>
    </w:docPart>
    <w:docPart>
      <w:docPartPr>
        <w:name w:val="6ECAFDC64D4544DF894CE60029066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9218F-8703-4405-9A7A-C30D3922379C}"/>
      </w:docPartPr>
      <w:docPartBody>
        <w:p w:rsidR="00D252BC" w:rsidRDefault="00D252BC" w:rsidP="00D252BC">
          <w:pPr>
            <w:pStyle w:val="6ECAFDC64D4544DF894CE60029066C3E"/>
          </w:pPr>
          <w:r w:rsidRPr="0009592E">
            <w:rPr>
              <w:rStyle w:val="Heading1Char"/>
            </w:rPr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8D"/>
    <w:rsid w:val="0003526C"/>
    <w:rsid w:val="00066D8D"/>
    <w:rsid w:val="001519C8"/>
    <w:rsid w:val="0026282B"/>
    <w:rsid w:val="0031614B"/>
    <w:rsid w:val="00325D0B"/>
    <w:rsid w:val="003356F4"/>
    <w:rsid w:val="00447CAD"/>
    <w:rsid w:val="00465A13"/>
    <w:rsid w:val="00504EE9"/>
    <w:rsid w:val="005C0D97"/>
    <w:rsid w:val="006968B3"/>
    <w:rsid w:val="0080076F"/>
    <w:rsid w:val="0089144E"/>
    <w:rsid w:val="00A0517F"/>
    <w:rsid w:val="00A145DF"/>
    <w:rsid w:val="00A72970"/>
    <w:rsid w:val="00A9757C"/>
    <w:rsid w:val="00BF24CD"/>
    <w:rsid w:val="00C94E9E"/>
    <w:rsid w:val="00CF35F5"/>
    <w:rsid w:val="00D06F6B"/>
    <w:rsid w:val="00D252BC"/>
    <w:rsid w:val="00E071FB"/>
    <w:rsid w:val="00F726F0"/>
    <w:rsid w:val="00FB2AF1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rsid w:val="00D252BC"/>
    <w:pPr>
      <w:keepNext/>
      <w:keepLines/>
      <w:spacing w:before="120" w:after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E2C9E41815476EB94DA3B13B563C4B">
    <w:name w:val="EDE2C9E41815476EB94DA3B13B563C4B"/>
  </w:style>
  <w:style w:type="paragraph" w:customStyle="1" w:styleId="B25E4117F5AB405F913A0CB484411CA2">
    <w:name w:val="B25E4117F5AB405F913A0CB484411CA2"/>
  </w:style>
  <w:style w:type="character" w:customStyle="1" w:styleId="Heading1Char">
    <w:name w:val="Heading 1 Char"/>
    <w:basedOn w:val="DefaultParagraphFont"/>
    <w:link w:val="Heading1"/>
    <w:uiPriority w:val="4"/>
    <w:rsid w:val="00D252BC"/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  <w:style w:type="paragraph" w:customStyle="1" w:styleId="6ECAFDC64D4544DF894CE60029066C3E">
    <w:name w:val="6ECAFDC64D4544DF894CE60029066C3E"/>
    <w:rsid w:val="00D252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eting Minute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64B2A"/>
      </a:accent1>
      <a:accent2>
        <a:srgbClr val="F5846F"/>
      </a:accent2>
      <a:accent3>
        <a:srgbClr val="748DF3"/>
      </a:accent3>
      <a:accent4>
        <a:srgbClr val="F282F2"/>
      </a:accent4>
      <a:accent5>
        <a:srgbClr val="F3D8F2"/>
      </a:accent5>
      <a:accent6>
        <a:srgbClr val="F2F4FB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429A49-6E67-4A3B-B8DF-54EB96679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A3A429-E3EE-4894-9381-B6F4606DBE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38C30DFD-91F2-4CD2-B9EE-CEDE6D1343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Board meeting minutes</Template>
  <TotalTime>15</TotalTime>
  <Pages>2</Pages>
  <Words>305</Words>
  <Characters>1605</Characters>
  <Application>Microsoft Office Word</Application>
  <DocSecurity>0</DocSecurity>
  <Lines>81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Roe</dc:creator>
  <cp:keywords/>
  <dc:description/>
  <cp:lastModifiedBy>Amber Roe</cp:lastModifiedBy>
  <cp:revision>26</cp:revision>
  <cp:lastPrinted>2025-08-11T21:30:00Z</cp:lastPrinted>
  <dcterms:created xsi:type="dcterms:W3CDTF">2025-10-02T23:03:00Z</dcterms:created>
  <dcterms:modified xsi:type="dcterms:W3CDTF">2025-10-02T23:17:00Z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