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1F3E80A1" w:rsidR="000B6278" w:rsidRPr="00254BFD" w:rsidRDefault="00D47BD8" w:rsidP="00B0603E">
            <w:r>
              <w:t>Ju</w:t>
            </w:r>
            <w:r w:rsidR="00140EC7">
              <w:t>ly 1</w:t>
            </w:r>
            <w:r>
              <w:t>,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D9B97AC" w:rsidR="000B6278" w:rsidRPr="00254BFD" w:rsidRDefault="00AD7725" w:rsidP="0009592E">
            <w:pPr>
              <w:jc w:val="center"/>
            </w:pPr>
            <w:r>
              <w:t>6:00pm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203522F1" w:rsidR="000B6278" w:rsidRPr="00254BFD" w:rsidRDefault="00AD7725" w:rsidP="00AD7725">
            <w:pPr>
              <w:pStyle w:val="Heading1"/>
            </w:pPr>
            <w:r>
              <w:t>FaCILITATOR</w:t>
            </w:r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  <w:tr w:rsidR="003163B7" w:rsidRPr="00254BFD" w14:paraId="7A6C097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595BDB2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4C9B35CC" w14:textId="77777777" w:rsidR="003163B7" w:rsidRDefault="003163B7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96BAEAB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3318D4FA" w14:textId="77777777" w:rsidR="003163B7" w:rsidRDefault="003163B7" w:rsidP="0009592E">
            <w:pPr>
              <w:jc w:val="center"/>
            </w:pP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5AAF423A" w14:textId="77777777" w:rsidR="003163B7" w:rsidRDefault="003163B7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08C88E2" w14:textId="77777777" w:rsidR="003163B7" w:rsidRDefault="003163B7" w:rsidP="0009592E">
            <w:pPr>
              <w:jc w:val="center"/>
            </w:pPr>
          </w:p>
        </w:tc>
      </w:tr>
      <w:tr w:rsidR="00084062" w:rsidRPr="00254BFD" w14:paraId="49240DB8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543BE2E6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87C865F" w14:textId="77777777" w:rsidR="00084062" w:rsidRDefault="00084062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C3BA4CD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72E58D1" w14:textId="77777777" w:rsidR="00084062" w:rsidRDefault="00084062" w:rsidP="00084062"/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681205A4" w14:textId="77777777" w:rsidR="00084062" w:rsidRDefault="00084062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66F5BDE" w14:textId="77777777" w:rsidR="00084062" w:rsidRDefault="00084062" w:rsidP="0009592E">
            <w:pPr>
              <w:jc w:val="center"/>
            </w:pP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0B7B7B89" w:rsidR="005D03B3" w:rsidRPr="000B6278" w:rsidRDefault="00AD7725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0898010A" w:rsidR="005D03B3" w:rsidRPr="000B6278" w:rsidRDefault="00C92B4A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23C77A7C" w:rsidR="005D03B3" w:rsidRPr="000B6278" w:rsidRDefault="00F16C9C" w:rsidP="0009592E">
            <w:pPr>
              <w:jc w:val="center"/>
            </w:pPr>
            <w:r>
              <w:t xml:space="preserve">Present 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000000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4E2C0A81" w:rsidR="00561E13" w:rsidRPr="00B2198A" w:rsidRDefault="00C819C9" w:rsidP="00595D7E">
            <w:r>
              <w:t xml:space="preserve">Called to </w:t>
            </w:r>
            <w:proofErr w:type="gramStart"/>
            <w:r>
              <w:t>order @</w:t>
            </w:r>
            <w:proofErr w:type="gramEnd"/>
            <w:r>
              <w:t xml:space="preserve"> </w:t>
            </w:r>
            <w:r w:rsidR="00130E26">
              <w:t>6:</w:t>
            </w:r>
            <w:r w:rsidR="00AB5E5B">
              <w:t>12</w:t>
            </w:r>
            <w:r w:rsidR="00CA1D5C">
              <w:t>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080B5777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</w:t>
            </w:r>
            <w:r w:rsidR="003163B7">
              <w:t xml:space="preserve"> to accept</w:t>
            </w:r>
            <w:r>
              <w:t xml:space="preserve"> </w:t>
            </w:r>
            <w:r w:rsidR="00CA1D5C">
              <w:t>Chris</w:t>
            </w:r>
            <w:r>
              <w:t xml:space="preserve">. Second, </w:t>
            </w:r>
            <w:r w:rsidR="00CA1D5C">
              <w:t>Russ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14CFB988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>Motion</w:t>
            </w:r>
            <w:r w:rsidR="00EC2124">
              <w:t xml:space="preserve"> to </w:t>
            </w:r>
            <w:proofErr w:type="gramStart"/>
            <w:r w:rsidR="00EC2124">
              <w:t xml:space="preserve">accept </w:t>
            </w:r>
            <w:r w:rsidR="00D05911">
              <w:t>,</w:t>
            </w:r>
            <w:proofErr w:type="gramEnd"/>
            <w:r w:rsidR="00D05911">
              <w:t xml:space="preserve"> </w:t>
            </w:r>
            <w:r w:rsidR="00AB5E5B">
              <w:t>Russ</w:t>
            </w:r>
            <w:r w:rsidR="00D05911">
              <w:t>,</w:t>
            </w:r>
            <w:r>
              <w:t xml:space="preserve"> Second</w:t>
            </w:r>
            <w:r w:rsidR="002A3488">
              <w:t xml:space="preserve">, </w:t>
            </w:r>
            <w:r w:rsidR="00AB5E5B">
              <w:t>Amber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A930CBE" w14:textId="154B02ED" w:rsidR="00BC19B0" w:rsidRDefault="00BC19B0" w:rsidP="00595D7E"/>
          <w:p w14:paraId="0543706A" w14:textId="547D7AD1" w:rsidR="00412DEA" w:rsidRDefault="001153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Ol</w:t>
            </w:r>
            <w:r w:rsidR="0060169D">
              <w:rPr>
                <w:b/>
                <w:bCs/>
              </w:rPr>
              <w:t>d</w:t>
            </w:r>
            <w:r w:rsidR="00772C5E">
              <w:rPr>
                <w:b/>
                <w:bCs/>
              </w:rPr>
              <w:t xml:space="preserve"> Business: </w:t>
            </w:r>
          </w:p>
          <w:p w14:paraId="1B5B284C" w14:textId="3EB2B7FD" w:rsidR="0060169D" w:rsidRDefault="0060169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Activities </w:t>
            </w:r>
            <w:r w:rsidR="00113D0B">
              <w:rPr>
                <w:b/>
                <w:bCs/>
              </w:rPr>
              <w:t xml:space="preserve">Committee requested more money for their yearly </w:t>
            </w:r>
            <w:proofErr w:type="gramStart"/>
            <w:r w:rsidR="00113D0B">
              <w:rPr>
                <w:b/>
                <w:bCs/>
              </w:rPr>
              <w:t xml:space="preserve">budget  </w:t>
            </w:r>
            <w:r w:rsidR="002D2F40">
              <w:rPr>
                <w:b/>
                <w:bCs/>
              </w:rPr>
              <w:t>-</w:t>
            </w:r>
            <w:proofErr w:type="gramEnd"/>
            <w:r w:rsidR="002D2F40">
              <w:rPr>
                <w:b/>
                <w:bCs/>
              </w:rPr>
              <w:t xml:space="preserve"> Russ made a motion to increase their budget to 2,500.00 </w:t>
            </w:r>
            <w:r w:rsidR="00B86611">
              <w:rPr>
                <w:b/>
                <w:bCs/>
              </w:rPr>
              <w:t xml:space="preserve">motion seconded by Chris and Amber- All approved </w:t>
            </w:r>
          </w:p>
          <w:p w14:paraId="399A41B1" w14:textId="77777777" w:rsidR="00B86611" w:rsidRDefault="00B86611" w:rsidP="00AD7725">
            <w:pPr>
              <w:rPr>
                <w:b/>
                <w:bCs/>
              </w:rPr>
            </w:pPr>
          </w:p>
          <w:p w14:paraId="690B1EA8" w14:textId="0ACF2BFE" w:rsidR="00B86611" w:rsidRDefault="00CA40A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Springbrook </w:t>
            </w:r>
            <w:proofErr w:type="gramStart"/>
            <w:r>
              <w:rPr>
                <w:b/>
                <w:bCs/>
              </w:rPr>
              <w:t xml:space="preserve">to </w:t>
            </w:r>
            <w:r w:rsidR="00C45B53">
              <w:rPr>
                <w:b/>
                <w:bCs/>
              </w:rPr>
              <w:t>purchase</w:t>
            </w:r>
            <w:proofErr w:type="gramEnd"/>
            <w:r>
              <w:rPr>
                <w:b/>
                <w:bCs/>
              </w:rPr>
              <w:t xml:space="preserve"> a PA system for </w:t>
            </w:r>
            <w:r w:rsidR="008A429C">
              <w:rPr>
                <w:b/>
                <w:bCs/>
              </w:rPr>
              <w:t>neighborhood functions such as movie nights etc.</w:t>
            </w:r>
            <w:r w:rsidR="00A71065">
              <w:rPr>
                <w:b/>
                <w:bCs/>
              </w:rPr>
              <w:t xml:space="preserve">, and a spending limit on the system of $500.00 </w:t>
            </w:r>
            <w:r w:rsidR="002F6E55">
              <w:rPr>
                <w:b/>
                <w:bCs/>
              </w:rPr>
              <w:t xml:space="preserve">Motion to approve Chris, seconded by John, all approved. </w:t>
            </w:r>
            <w:r w:rsidR="00D15749">
              <w:rPr>
                <w:b/>
                <w:bCs/>
              </w:rPr>
              <w:t>– Part</w:t>
            </w:r>
            <w:r w:rsidR="003B7D73">
              <w:rPr>
                <w:b/>
                <w:bCs/>
              </w:rPr>
              <w:t xml:space="preserve">ially purchased </w:t>
            </w:r>
            <w:r w:rsidR="00AF6071">
              <w:rPr>
                <w:b/>
                <w:bCs/>
              </w:rPr>
              <w:t xml:space="preserve">$450.00 still </w:t>
            </w:r>
            <w:r w:rsidR="003B7D73">
              <w:rPr>
                <w:b/>
                <w:bCs/>
              </w:rPr>
              <w:t xml:space="preserve">needing </w:t>
            </w:r>
            <w:proofErr w:type="spellStart"/>
            <w:proofErr w:type="gramStart"/>
            <w:r w:rsidR="003B7D73">
              <w:rPr>
                <w:b/>
                <w:bCs/>
              </w:rPr>
              <w:t>mics,stands</w:t>
            </w:r>
            <w:proofErr w:type="gramEnd"/>
            <w:r w:rsidR="003B7D73">
              <w:rPr>
                <w:b/>
                <w:bCs/>
              </w:rPr>
              <w:t>,cables</w:t>
            </w:r>
            <w:proofErr w:type="spellEnd"/>
            <w:r w:rsidR="003B7D73">
              <w:rPr>
                <w:b/>
                <w:bCs/>
              </w:rPr>
              <w:t xml:space="preserve"> </w:t>
            </w:r>
          </w:p>
          <w:p w14:paraId="0C9B864D" w14:textId="77777777" w:rsidR="002F6E55" w:rsidRDefault="002F6E55" w:rsidP="00AD7725">
            <w:pPr>
              <w:rPr>
                <w:b/>
                <w:bCs/>
              </w:rPr>
            </w:pPr>
          </w:p>
          <w:p w14:paraId="3F773BC4" w14:textId="6871B4FA" w:rsidR="002F6E55" w:rsidRDefault="005E7B3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Insurance is due- $6,928.00</w:t>
            </w:r>
            <w:r w:rsidR="000668CA">
              <w:rPr>
                <w:b/>
                <w:bCs/>
              </w:rPr>
              <w:t xml:space="preserve">- 6/8/25- all approved </w:t>
            </w:r>
          </w:p>
          <w:p w14:paraId="3457BEFB" w14:textId="177B15EC" w:rsidR="000668CA" w:rsidRDefault="000668C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Swimming dock has been anchored back into place </w:t>
            </w:r>
          </w:p>
          <w:p w14:paraId="18A8629C" w14:textId="64A8B1DA" w:rsidR="000668CA" w:rsidRDefault="00D613F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Beach update from Russ and Maintenance Committee</w:t>
            </w:r>
            <w:r w:rsidR="00014655">
              <w:rPr>
                <w:b/>
                <w:bCs/>
              </w:rPr>
              <w:t xml:space="preserve">- 4 loads of sand, concrete curbs coming </w:t>
            </w:r>
          </w:p>
          <w:p w14:paraId="7FBE6E8D" w14:textId="57E9CAD0" w:rsidR="00585118" w:rsidRDefault="0058511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</w:t>
            </w:r>
            <w:r w:rsidR="00672CDC">
              <w:rPr>
                <w:b/>
                <w:bCs/>
              </w:rPr>
              <w:t>to</w:t>
            </w:r>
            <w:r>
              <w:rPr>
                <w:b/>
                <w:bCs/>
              </w:rPr>
              <w:t xml:space="preserve"> entrance gates-Russ calling Hwy dept. checking the </w:t>
            </w:r>
            <w:r w:rsidR="00672CDC">
              <w:rPr>
                <w:b/>
                <w:bCs/>
              </w:rPr>
              <w:t>responsibilities SB will take on if gating the entrances</w:t>
            </w:r>
            <w:r w:rsidR="00790194">
              <w:rPr>
                <w:b/>
                <w:bCs/>
              </w:rPr>
              <w:t>, Tabled.</w:t>
            </w:r>
          </w:p>
          <w:p w14:paraId="563858B9" w14:textId="0F8D8490" w:rsidR="000A2EAD" w:rsidRDefault="000A2EA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on painting the office/shop- Tabled </w:t>
            </w:r>
            <w:r w:rsidR="00D15749">
              <w:rPr>
                <w:b/>
                <w:bCs/>
              </w:rPr>
              <w:t xml:space="preserve">until later in the year. </w:t>
            </w:r>
          </w:p>
          <w:p w14:paraId="7BBC6058" w14:textId="577AE2CF" w:rsidR="00672CDC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Clean up Day- Thank you to all who participated </w:t>
            </w:r>
          </w:p>
          <w:p w14:paraId="051FD2C8" w14:textId="27A6E290" w:rsidR="00613D48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Memorial Day Report</w:t>
            </w:r>
            <w:r w:rsidR="005E2A3F">
              <w:rPr>
                <w:b/>
                <w:bCs/>
              </w:rPr>
              <w:t xml:space="preserve">- Taps were played at 3Pm and activities were successful despite the weather. </w:t>
            </w:r>
          </w:p>
          <w:p w14:paraId="03A84170" w14:textId="55F6ED61" w:rsidR="005E2A3F" w:rsidRDefault="00D82B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on painting the office- getting bids </w:t>
            </w:r>
            <w:r w:rsidR="009E0EF7">
              <w:rPr>
                <w:b/>
                <w:bCs/>
              </w:rPr>
              <w:t xml:space="preserve">and selecting colors- </w:t>
            </w:r>
          </w:p>
          <w:p w14:paraId="24799256" w14:textId="77777777" w:rsidR="009E0EF7" w:rsidRDefault="009E0EF7" w:rsidP="00AD7725">
            <w:pPr>
              <w:rPr>
                <w:b/>
                <w:bCs/>
              </w:rPr>
            </w:pPr>
          </w:p>
          <w:p w14:paraId="12FDF89F" w14:textId="402C158F" w:rsidR="009E0EF7" w:rsidRDefault="009E0EF7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E0EF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July </w:t>
            </w:r>
            <w:r w:rsidR="006A12A6">
              <w:rPr>
                <w:b/>
                <w:bCs/>
              </w:rPr>
              <w:t xml:space="preserve">planning </w:t>
            </w:r>
            <w:proofErr w:type="gramStart"/>
            <w:r w:rsidR="006A12A6">
              <w:rPr>
                <w:b/>
                <w:bCs/>
              </w:rPr>
              <w:t xml:space="preserve">–  </w:t>
            </w:r>
            <w:r w:rsidR="00274319">
              <w:rPr>
                <w:b/>
                <w:bCs/>
              </w:rPr>
              <w:t>maintenance</w:t>
            </w:r>
            <w:proofErr w:type="gramEnd"/>
            <w:r w:rsidR="00274319">
              <w:rPr>
                <w:b/>
                <w:bCs/>
              </w:rPr>
              <w:t xml:space="preserve"> being done to common areas, PA system being purchased, </w:t>
            </w:r>
            <w:r w:rsidR="00A37139">
              <w:rPr>
                <w:b/>
                <w:bCs/>
              </w:rPr>
              <w:t xml:space="preserve">dumpster ordered for </w:t>
            </w:r>
            <w:proofErr w:type="spellStart"/>
            <w:r w:rsidR="00A37139">
              <w:rPr>
                <w:b/>
                <w:bCs/>
              </w:rPr>
              <w:t>clean up</w:t>
            </w:r>
            <w:proofErr w:type="spellEnd"/>
            <w:r w:rsidR="00A37139">
              <w:rPr>
                <w:b/>
                <w:bCs/>
              </w:rPr>
              <w:t xml:space="preserve">. </w:t>
            </w:r>
          </w:p>
          <w:p w14:paraId="233B621B" w14:textId="655F2171" w:rsidR="00A37139" w:rsidRDefault="00A3713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Bass population reduction</w:t>
            </w:r>
            <w:r w:rsidR="00DA7A88">
              <w:rPr>
                <w:b/>
                <w:bCs/>
              </w:rPr>
              <w:t>- talking with lake committee about resolution</w:t>
            </w:r>
            <w:r w:rsidR="00813D3F">
              <w:rPr>
                <w:b/>
                <w:bCs/>
              </w:rPr>
              <w:t xml:space="preserve"> Defer until 7/4/25</w:t>
            </w:r>
          </w:p>
          <w:p w14:paraId="33680D75" w14:textId="416CE8BC" w:rsidR="00DA7A88" w:rsidRDefault="00DA7A8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increase </w:t>
            </w:r>
            <w:r w:rsidR="00737E1E">
              <w:rPr>
                <w:b/>
                <w:bCs/>
              </w:rPr>
              <w:t xml:space="preserve">proposal ideas- we need to look at possibly increasing yearly assessments due to </w:t>
            </w:r>
            <w:r w:rsidR="00F14BC3">
              <w:rPr>
                <w:b/>
                <w:bCs/>
              </w:rPr>
              <w:t xml:space="preserve">inflation. </w:t>
            </w:r>
            <w:r w:rsidR="00813D3F">
              <w:rPr>
                <w:b/>
                <w:bCs/>
              </w:rPr>
              <w:t xml:space="preserve"> Start </w:t>
            </w:r>
            <w:proofErr w:type="gramStart"/>
            <w:r w:rsidR="00813D3F">
              <w:rPr>
                <w:b/>
                <w:bCs/>
              </w:rPr>
              <w:t>push</w:t>
            </w:r>
            <w:proofErr w:type="gramEnd"/>
            <w:r w:rsidR="00813D3F">
              <w:rPr>
                <w:b/>
                <w:bCs/>
              </w:rPr>
              <w:t xml:space="preserve"> after 7/4. </w:t>
            </w:r>
          </w:p>
          <w:p w14:paraId="1FDD46AD" w14:textId="2084F020" w:rsidR="00F14BC3" w:rsidRDefault="00F14BC3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Considering a neighborhood wide fish fry and fishing rode</w:t>
            </w:r>
            <w:r w:rsidR="00E84BAD">
              <w:rPr>
                <w:b/>
                <w:bCs/>
              </w:rPr>
              <w:t xml:space="preserve">o for the fall if we can get enough volunteers. </w:t>
            </w:r>
          </w:p>
          <w:p w14:paraId="0D27F14F" w14:textId="77777777" w:rsidR="00672CDC" w:rsidRDefault="00672CDC" w:rsidP="00AD7725">
            <w:pPr>
              <w:rPr>
                <w:b/>
                <w:bCs/>
              </w:rPr>
            </w:pPr>
          </w:p>
          <w:p w14:paraId="6DB5C5BD" w14:textId="026537EB" w:rsidR="00813D3F" w:rsidRDefault="00813D3F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New Business:</w:t>
            </w:r>
          </w:p>
          <w:p w14:paraId="4A9E55EC" w14:textId="7BE2DA0E" w:rsidR="00813D3F" w:rsidRPr="0084640D" w:rsidRDefault="00F765A0" w:rsidP="00F765A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84640D">
              <w:rPr>
                <w:b/>
                <w:bCs/>
                <w:sz w:val="20"/>
              </w:rPr>
              <w:t>4</w:t>
            </w:r>
            <w:r w:rsidRPr="0084640D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84640D">
              <w:rPr>
                <w:b/>
                <w:bCs/>
                <w:sz w:val="22"/>
                <w:szCs w:val="22"/>
              </w:rPr>
              <w:t xml:space="preserve"> of July planning:</w:t>
            </w:r>
          </w:p>
          <w:p w14:paraId="01AD00E0" w14:textId="77777777" w:rsidR="00005978" w:rsidRDefault="00005978" w:rsidP="00005978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5D547B">
              <w:rPr>
                <w:b/>
                <w:bCs/>
              </w:rPr>
              <w:t xml:space="preserve"> Maintenance needs? Rubber bumper for the gate area</w:t>
            </w:r>
            <w:r w:rsidR="00E96663">
              <w:rPr>
                <w:b/>
                <w:bCs/>
              </w:rPr>
              <w:t xml:space="preserve">, </w:t>
            </w:r>
            <w:proofErr w:type="gramStart"/>
            <w:r w:rsidR="00E96663">
              <w:rPr>
                <w:b/>
                <w:bCs/>
              </w:rPr>
              <w:t>Purchase</w:t>
            </w:r>
            <w:proofErr w:type="gramEnd"/>
            <w:r w:rsidR="00E96663">
              <w:rPr>
                <w:b/>
                <w:bCs/>
              </w:rPr>
              <w:t xml:space="preserve"> new </w:t>
            </w:r>
            <w:r w:rsidR="00B2627D">
              <w:rPr>
                <w:b/>
                <w:bCs/>
              </w:rPr>
              <w:t xml:space="preserve">pavilion </w:t>
            </w:r>
            <w:r w:rsidR="00E96663">
              <w:rPr>
                <w:b/>
                <w:bCs/>
              </w:rPr>
              <w:t>swing (2</w:t>
            </w:r>
            <w:r w:rsidR="00E96663" w:rsidRPr="00E96663">
              <w:rPr>
                <w:b/>
                <w:bCs/>
                <w:vertAlign w:val="superscript"/>
              </w:rPr>
              <w:t>nd</w:t>
            </w:r>
            <w:r w:rsidR="00E96663">
              <w:rPr>
                <w:b/>
                <w:bCs/>
              </w:rPr>
              <w:t xml:space="preserve"> swing close to the play area) </w:t>
            </w:r>
            <w:r w:rsidR="00B2627D">
              <w:rPr>
                <w:b/>
                <w:bCs/>
              </w:rPr>
              <w:t>– Motion to approve Chris, Second Amber- All approved</w:t>
            </w:r>
          </w:p>
          <w:p w14:paraId="4D68CA8A" w14:textId="74FC40BF" w:rsidR="00B2627D" w:rsidRPr="00005978" w:rsidRDefault="00E41A1D" w:rsidP="00005978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0305E1" w:rsidRPr="00005978">
              <w:rPr>
                <w:b/>
                <w:bCs/>
              </w:rPr>
              <w:t xml:space="preserve">Dumpster- rented and has arrived </w:t>
            </w:r>
          </w:p>
          <w:p w14:paraId="35A09F36" w14:textId="77777777" w:rsidR="000305E1" w:rsidRDefault="000305E1" w:rsidP="000305E1">
            <w:pPr>
              <w:pStyle w:val="ListParagraph"/>
              <w:rPr>
                <w:b/>
                <w:bCs/>
              </w:rPr>
            </w:pPr>
          </w:p>
          <w:p w14:paraId="5E5EC56B" w14:textId="26586EB5" w:rsidR="000305E1" w:rsidRPr="0084640D" w:rsidRDefault="00324279" w:rsidP="000305E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</w:rPr>
            </w:pPr>
            <w:r w:rsidRPr="0084640D">
              <w:rPr>
                <w:b/>
                <w:bCs/>
                <w:sz w:val="20"/>
              </w:rPr>
              <w:t>Food truck Weekends:</w:t>
            </w:r>
          </w:p>
          <w:p w14:paraId="57B95516" w14:textId="33A7A586" w:rsidR="009959CA" w:rsidRDefault="00E41A1D" w:rsidP="00D2548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24279">
              <w:rPr>
                <w:b/>
                <w:bCs/>
              </w:rPr>
              <w:t>How often</w:t>
            </w:r>
            <w:r w:rsidR="005C22EB">
              <w:rPr>
                <w:b/>
                <w:bCs/>
              </w:rPr>
              <w:t xml:space="preserve">? Once a month trial date is </w:t>
            </w:r>
            <w:r w:rsidR="009959CA">
              <w:rPr>
                <w:b/>
                <w:bCs/>
              </w:rPr>
              <w:t>tentative for 7/19</w:t>
            </w:r>
            <w:r w:rsidR="00D25486">
              <w:rPr>
                <w:b/>
                <w:bCs/>
              </w:rPr>
              <w:t xml:space="preserve">, we will inform the security team once the vendor is </w:t>
            </w:r>
            <w:r w:rsidR="00336246">
              <w:rPr>
                <w:b/>
                <w:bCs/>
              </w:rPr>
              <w:t xml:space="preserve">booked. Bob Pearson is gathering information. </w:t>
            </w:r>
          </w:p>
          <w:p w14:paraId="00F4F022" w14:textId="77777777" w:rsidR="00336246" w:rsidRDefault="00336246" w:rsidP="00D25486">
            <w:pPr>
              <w:pStyle w:val="ListParagraph"/>
              <w:rPr>
                <w:b/>
                <w:bCs/>
              </w:rPr>
            </w:pPr>
          </w:p>
          <w:p w14:paraId="3726A9A4" w14:textId="0539C0A0" w:rsidR="00336246" w:rsidRPr="0084640D" w:rsidRDefault="00336246" w:rsidP="00D25486">
            <w:pPr>
              <w:pStyle w:val="ListParagraph"/>
              <w:rPr>
                <w:b/>
                <w:bCs/>
                <w:sz w:val="20"/>
              </w:rPr>
            </w:pPr>
            <w:r w:rsidRPr="0084640D">
              <w:rPr>
                <w:b/>
                <w:bCs/>
                <w:sz w:val="20"/>
              </w:rPr>
              <w:t xml:space="preserve">Security </w:t>
            </w:r>
            <w:r w:rsidR="00D64352" w:rsidRPr="0084640D">
              <w:rPr>
                <w:b/>
                <w:bCs/>
                <w:sz w:val="20"/>
              </w:rPr>
              <w:t>concerns:</w:t>
            </w:r>
          </w:p>
          <w:p w14:paraId="686FE544" w14:textId="6D0EFDA7" w:rsidR="00D64352" w:rsidRDefault="00D64352" w:rsidP="00D2548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“State of Community” report </w:t>
            </w:r>
          </w:p>
          <w:p w14:paraId="193053CE" w14:textId="45E55DDD" w:rsidR="004D4028" w:rsidRDefault="00E41A1D" w:rsidP="00D2548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D4028">
              <w:rPr>
                <w:b/>
                <w:bCs/>
              </w:rPr>
              <w:t xml:space="preserve">Start push into October community meeting </w:t>
            </w:r>
          </w:p>
          <w:p w14:paraId="51B82BCF" w14:textId="6967825F" w:rsidR="004D4028" w:rsidRDefault="00E41A1D" w:rsidP="00D2548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D4028">
              <w:rPr>
                <w:b/>
                <w:bCs/>
              </w:rPr>
              <w:t xml:space="preserve">Generate </w:t>
            </w:r>
            <w:r w:rsidR="008627CD">
              <w:rPr>
                <w:b/>
                <w:bCs/>
              </w:rPr>
              <w:t xml:space="preserve">higher attendance </w:t>
            </w:r>
          </w:p>
          <w:p w14:paraId="6F164FB3" w14:textId="098F7D17" w:rsidR="008627CD" w:rsidRDefault="00E41A1D" w:rsidP="00D2548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8627CD">
              <w:rPr>
                <w:b/>
                <w:bCs/>
              </w:rPr>
              <w:t xml:space="preserve">Increase community involvement </w:t>
            </w:r>
          </w:p>
          <w:p w14:paraId="49A33028" w14:textId="77777777" w:rsidR="0084640D" w:rsidRDefault="0084640D" w:rsidP="00D25486">
            <w:pPr>
              <w:pStyle w:val="ListParagraph"/>
              <w:rPr>
                <w:b/>
                <w:bCs/>
              </w:rPr>
            </w:pPr>
          </w:p>
          <w:p w14:paraId="5B54767F" w14:textId="23EC194B" w:rsidR="0084640D" w:rsidRDefault="0084640D" w:rsidP="00D25486">
            <w:pPr>
              <w:pStyle w:val="ListParagraph"/>
              <w:rPr>
                <w:b/>
                <w:bCs/>
                <w:sz w:val="20"/>
              </w:rPr>
            </w:pPr>
            <w:r w:rsidRPr="00005978">
              <w:rPr>
                <w:b/>
                <w:bCs/>
                <w:sz w:val="20"/>
              </w:rPr>
              <w:t>Tran</w:t>
            </w:r>
            <w:r w:rsidR="00E77616" w:rsidRPr="00005978">
              <w:rPr>
                <w:b/>
                <w:bCs/>
                <w:sz w:val="20"/>
              </w:rPr>
              <w:t>sition to online assessments</w:t>
            </w:r>
            <w:r w:rsidR="00005978" w:rsidRPr="00005978">
              <w:rPr>
                <w:b/>
                <w:bCs/>
                <w:sz w:val="20"/>
              </w:rPr>
              <w:t>:</w:t>
            </w:r>
          </w:p>
          <w:p w14:paraId="0B0CC0F3" w14:textId="5E053AAA" w:rsidR="00E41A1D" w:rsidRDefault="00E41A1D" w:rsidP="00D25486">
            <w:pPr>
              <w:pStyle w:val="ListParagraph"/>
              <w:rPr>
                <w:b/>
                <w:bCs/>
                <w:szCs w:val="18"/>
              </w:rPr>
            </w:pPr>
            <w:r w:rsidRPr="00583EE0">
              <w:rPr>
                <w:b/>
                <w:bCs/>
                <w:szCs w:val="18"/>
              </w:rPr>
              <w:t>*</w:t>
            </w:r>
            <w:r w:rsidR="00583EE0" w:rsidRPr="00583EE0">
              <w:rPr>
                <w:b/>
                <w:bCs/>
                <w:szCs w:val="18"/>
              </w:rPr>
              <w:t xml:space="preserve">Emailing </w:t>
            </w:r>
            <w:r w:rsidR="00583EE0">
              <w:rPr>
                <w:b/>
                <w:bCs/>
                <w:szCs w:val="18"/>
              </w:rPr>
              <w:t xml:space="preserve">of </w:t>
            </w:r>
            <w:proofErr w:type="gramStart"/>
            <w:r w:rsidR="00583EE0">
              <w:rPr>
                <w:b/>
                <w:bCs/>
                <w:szCs w:val="18"/>
              </w:rPr>
              <w:t>invoices ,</w:t>
            </w:r>
            <w:proofErr w:type="gramEnd"/>
            <w:r w:rsidR="00583EE0">
              <w:rPr>
                <w:b/>
                <w:bCs/>
                <w:szCs w:val="18"/>
              </w:rPr>
              <w:t xml:space="preserve"> need all residents email addresses </w:t>
            </w:r>
            <w:r w:rsidR="005C4200">
              <w:rPr>
                <w:b/>
                <w:bCs/>
                <w:szCs w:val="18"/>
              </w:rPr>
              <w:t xml:space="preserve">and phone numbers this will be for board information only. </w:t>
            </w:r>
          </w:p>
          <w:p w14:paraId="1D8AA208" w14:textId="2DC6F92F" w:rsidR="005C4200" w:rsidRDefault="005C4200" w:rsidP="00D25486">
            <w:pPr>
              <w:pStyle w:val="ListParagrap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*Determine </w:t>
            </w:r>
            <w:r w:rsidR="00613870">
              <w:rPr>
                <w:b/>
                <w:bCs/>
                <w:szCs w:val="18"/>
              </w:rPr>
              <w:t xml:space="preserve">Payment options </w:t>
            </w:r>
          </w:p>
          <w:p w14:paraId="02D49D3F" w14:textId="129F0163" w:rsidR="00613870" w:rsidRDefault="00613870" w:rsidP="00D25486">
            <w:pPr>
              <w:pStyle w:val="ListParagrap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*</w:t>
            </w:r>
            <w:proofErr w:type="gramStart"/>
            <w:r>
              <w:rPr>
                <w:b/>
                <w:bCs/>
                <w:szCs w:val="18"/>
              </w:rPr>
              <w:t>online</w:t>
            </w:r>
            <w:proofErr w:type="gramEnd"/>
            <w:r>
              <w:rPr>
                <w:b/>
                <w:bCs/>
                <w:szCs w:val="18"/>
              </w:rPr>
              <w:t xml:space="preserve"> sticker forms- working with Cory </w:t>
            </w:r>
          </w:p>
          <w:p w14:paraId="5379BEEF" w14:textId="282C3577" w:rsidR="00826C31" w:rsidRPr="00583EE0" w:rsidRDefault="00826C31" w:rsidP="00D25486">
            <w:pPr>
              <w:pStyle w:val="ListParagrap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*</w:t>
            </w:r>
            <w:proofErr w:type="gramStart"/>
            <w:r>
              <w:rPr>
                <w:b/>
                <w:bCs/>
                <w:szCs w:val="18"/>
              </w:rPr>
              <w:t>interactive</w:t>
            </w:r>
            <w:proofErr w:type="gramEnd"/>
            <w:r>
              <w:rPr>
                <w:b/>
                <w:bCs/>
                <w:szCs w:val="18"/>
              </w:rPr>
              <w:t xml:space="preserve"> pavilion Calendar- working with Cory</w:t>
            </w:r>
          </w:p>
          <w:p w14:paraId="76B6BA64" w14:textId="77777777" w:rsidR="00005978" w:rsidRPr="00005978" w:rsidRDefault="00005978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0EA3A4A2" w14:textId="77777777" w:rsidR="008C57EC" w:rsidRDefault="008C57EC" w:rsidP="00AD7725"/>
          <w:p w14:paraId="1E29873D" w14:textId="77777777" w:rsidR="000903EA" w:rsidRDefault="000903EA" w:rsidP="00AD7725"/>
          <w:p w14:paraId="6599A050" w14:textId="714DE6A7" w:rsidR="003163B7" w:rsidRPr="00B2198A" w:rsidRDefault="003163B7" w:rsidP="00AD7725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2FC16188" w:rsidR="00561E13" w:rsidRPr="00B2198A" w:rsidRDefault="008B745D" w:rsidP="00595D7E">
            <w:r>
              <w:lastRenderedPageBreak/>
              <w:t xml:space="preserve">Motion to close </w:t>
            </w:r>
            <w:r w:rsidR="00C66FCA">
              <w:t>meeting</w:t>
            </w:r>
            <w:r w:rsidR="001063A2">
              <w:t xml:space="preserve"> at </w:t>
            </w:r>
            <w:r w:rsidR="00576899">
              <w:t>7:28pm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4FC005C2" w:rsidR="00561E13" w:rsidRPr="00B2198A" w:rsidRDefault="008B745D" w:rsidP="00595D7E">
            <w:r>
              <w:lastRenderedPageBreak/>
              <w:t>Nex</w:t>
            </w:r>
            <w:r w:rsidR="00B332E0">
              <w:t>t</w:t>
            </w:r>
            <w:r>
              <w:t xml:space="preserve"> meeting</w:t>
            </w:r>
            <w:r w:rsidR="00071D0E">
              <w:t xml:space="preserve">: </w:t>
            </w:r>
            <w:r w:rsidR="00576899">
              <w:t>8/7/2025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47596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8F49" w14:textId="77777777" w:rsidR="00883900" w:rsidRDefault="00883900">
      <w:pPr>
        <w:spacing w:after="0" w:line="240" w:lineRule="auto"/>
      </w:pPr>
      <w:r>
        <w:separator/>
      </w:r>
    </w:p>
  </w:endnote>
  <w:endnote w:type="continuationSeparator" w:id="0">
    <w:p w14:paraId="70DB990B" w14:textId="77777777" w:rsidR="00883900" w:rsidRDefault="008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0643" w14:textId="77777777" w:rsidR="00883900" w:rsidRDefault="00883900">
      <w:pPr>
        <w:spacing w:after="0" w:line="240" w:lineRule="auto"/>
      </w:pPr>
      <w:r>
        <w:separator/>
      </w:r>
    </w:p>
  </w:footnote>
  <w:footnote w:type="continuationSeparator" w:id="0">
    <w:p w14:paraId="045283F0" w14:textId="77777777" w:rsidR="00883900" w:rsidRDefault="0088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21BA8"/>
    <w:multiLevelType w:val="hybridMultilevel"/>
    <w:tmpl w:val="5AC47486"/>
    <w:lvl w:ilvl="0" w:tplc="51C0C7D8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4"/>
  </w:num>
  <w:num w:numId="4" w16cid:durableId="1031034808">
    <w:abstractNumId w:val="0"/>
  </w:num>
  <w:num w:numId="5" w16cid:durableId="580679097">
    <w:abstractNumId w:val="2"/>
  </w:num>
  <w:num w:numId="6" w16cid:durableId="139150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02F4C"/>
    <w:rsid w:val="00005978"/>
    <w:rsid w:val="00014655"/>
    <w:rsid w:val="0001495E"/>
    <w:rsid w:val="0001626D"/>
    <w:rsid w:val="00024D5D"/>
    <w:rsid w:val="0002729C"/>
    <w:rsid w:val="000305E1"/>
    <w:rsid w:val="00031304"/>
    <w:rsid w:val="0003411B"/>
    <w:rsid w:val="00034780"/>
    <w:rsid w:val="00034AE8"/>
    <w:rsid w:val="00055A03"/>
    <w:rsid w:val="00056BE2"/>
    <w:rsid w:val="00057271"/>
    <w:rsid w:val="00057358"/>
    <w:rsid w:val="000655CA"/>
    <w:rsid w:val="000668CA"/>
    <w:rsid w:val="00071D0E"/>
    <w:rsid w:val="00084062"/>
    <w:rsid w:val="000903EA"/>
    <w:rsid w:val="000930B5"/>
    <w:rsid w:val="0009592E"/>
    <w:rsid w:val="00095AA2"/>
    <w:rsid w:val="000A2EAD"/>
    <w:rsid w:val="000A2FB1"/>
    <w:rsid w:val="000A3B56"/>
    <w:rsid w:val="000B6278"/>
    <w:rsid w:val="000C1668"/>
    <w:rsid w:val="000C6A0E"/>
    <w:rsid w:val="000D11DA"/>
    <w:rsid w:val="000D3738"/>
    <w:rsid w:val="000E5648"/>
    <w:rsid w:val="000F4840"/>
    <w:rsid w:val="00102E82"/>
    <w:rsid w:val="00103FDD"/>
    <w:rsid w:val="001063A2"/>
    <w:rsid w:val="00110055"/>
    <w:rsid w:val="00113D0B"/>
    <w:rsid w:val="0011533A"/>
    <w:rsid w:val="00117E5E"/>
    <w:rsid w:val="00125762"/>
    <w:rsid w:val="00130E26"/>
    <w:rsid w:val="00140EC7"/>
    <w:rsid w:val="001416AC"/>
    <w:rsid w:val="00143D81"/>
    <w:rsid w:val="001519C8"/>
    <w:rsid w:val="00151A87"/>
    <w:rsid w:val="00162F49"/>
    <w:rsid w:val="00175A2B"/>
    <w:rsid w:val="00194D26"/>
    <w:rsid w:val="00195BC7"/>
    <w:rsid w:val="00195ED6"/>
    <w:rsid w:val="001A6161"/>
    <w:rsid w:val="001B3482"/>
    <w:rsid w:val="001C1410"/>
    <w:rsid w:val="001F189B"/>
    <w:rsid w:val="001F31B6"/>
    <w:rsid w:val="0020745F"/>
    <w:rsid w:val="0021036A"/>
    <w:rsid w:val="002257D3"/>
    <w:rsid w:val="00225A71"/>
    <w:rsid w:val="002261A4"/>
    <w:rsid w:val="0024155B"/>
    <w:rsid w:val="00244F02"/>
    <w:rsid w:val="00254BFD"/>
    <w:rsid w:val="0025662A"/>
    <w:rsid w:val="0026282B"/>
    <w:rsid w:val="00264F25"/>
    <w:rsid w:val="00270349"/>
    <w:rsid w:val="002711CF"/>
    <w:rsid w:val="00274319"/>
    <w:rsid w:val="0028274C"/>
    <w:rsid w:val="00297888"/>
    <w:rsid w:val="002A30FA"/>
    <w:rsid w:val="002A3488"/>
    <w:rsid w:val="002A4AA6"/>
    <w:rsid w:val="002A56A6"/>
    <w:rsid w:val="002C59B6"/>
    <w:rsid w:val="002D2F40"/>
    <w:rsid w:val="002D36E2"/>
    <w:rsid w:val="002D422D"/>
    <w:rsid w:val="002E0BE5"/>
    <w:rsid w:val="002E6287"/>
    <w:rsid w:val="002F15C6"/>
    <w:rsid w:val="002F35AF"/>
    <w:rsid w:val="002F6E55"/>
    <w:rsid w:val="003015A6"/>
    <w:rsid w:val="00310F8B"/>
    <w:rsid w:val="0031614B"/>
    <w:rsid w:val="003163B7"/>
    <w:rsid w:val="00320178"/>
    <w:rsid w:val="00324279"/>
    <w:rsid w:val="0032598D"/>
    <w:rsid w:val="00327798"/>
    <w:rsid w:val="003356F4"/>
    <w:rsid w:val="00336246"/>
    <w:rsid w:val="00340D4A"/>
    <w:rsid w:val="003456C6"/>
    <w:rsid w:val="00347596"/>
    <w:rsid w:val="00347D67"/>
    <w:rsid w:val="00362984"/>
    <w:rsid w:val="00374DBD"/>
    <w:rsid w:val="00380DB4"/>
    <w:rsid w:val="00392979"/>
    <w:rsid w:val="00394541"/>
    <w:rsid w:val="003A2DD7"/>
    <w:rsid w:val="003B0C76"/>
    <w:rsid w:val="003B1CF5"/>
    <w:rsid w:val="003B2649"/>
    <w:rsid w:val="003B7D73"/>
    <w:rsid w:val="003C520B"/>
    <w:rsid w:val="003C5CC0"/>
    <w:rsid w:val="003C6E40"/>
    <w:rsid w:val="003D2CC9"/>
    <w:rsid w:val="003D49B5"/>
    <w:rsid w:val="003D6E1B"/>
    <w:rsid w:val="003E268D"/>
    <w:rsid w:val="00400A51"/>
    <w:rsid w:val="00406A62"/>
    <w:rsid w:val="00412DEA"/>
    <w:rsid w:val="00431144"/>
    <w:rsid w:val="00442FD3"/>
    <w:rsid w:val="0044637A"/>
    <w:rsid w:val="00447CAD"/>
    <w:rsid w:val="0045130A"/>
    <w:rsid w:val="00472A1B"/>
    <w:rsid w:val="004768D4"/>
    <w:rsid w:val="0047782C"/>
    <w:rsid w:val="004940A5"/>
    <w:rsid w:val="004A2400"/>
    <w:rsid w:val="004A3184"/>
    <w:rsid w:val="004B13B1"/>
    <w:rsid w:val="004C0ED9"/>
    <w:rsid w:val="004C7780"/>
    <w:rsid w:val="004C7AC3"/>
    <w:rsid w:val="004C7EBA"/>
    <w:rsid w:val="004D4028"/>
    <w:rsid w:val="004D5862"/>
    <w:rsid w:val="004F201A"/>
    <w:rsid w:val="00500313"/>
    <w:rsid w:val="00504EE9"/>
    <w:rsid w:val="00506D7B"/>
    <w:rsid w:val="00511E17"/>
    <w:rsid w:val="00524B92"/>
    <w:rsid w:val="00527C11"/>
    <w:rsid w:val="00527EB9"/>
    <w:rsid w:val="00530E6E"/>
    <w:rsid w:val="00560F76"/>
    <w:rsid w:val="00561E13"/>
    <w:rsid w:val="00567D51"/>
    <w:rsid w:val="0057499D"/>
    <w:rsid w:val="00574B03"/>
    <w:rsid w:val="00576899"/>
    <w:rsid w:val="00582DB6"/>
    <w:rsid w:val="0058317D"/>
    <w:rsid w:val="00583EE0"/>
    <w:rsid w:val="00585118"/>
    <w:rsid w:val="00586800"/>
    <w:rsid w:val="0059269A"/>
    <w:rsid w:val="00595D7E"/>
    <w:rsid w:val="005B45E1"/>
    <w:rsid w:val="005B66C7"/>
    <w:rsid w:val="005C22EB"/>
    <w:rsid w:val="005C3579"/>
    <w:rsid w:val="005C4200"/>
    <w:rsid w:val="005C7187"/>
    <w:rsid w:val="005D03B3"/>
    <w:rsid w:val="005D547B"/>
    <w:rsid w:val="005E2A3F"/>
    <w:rsid w:val="005E7B31"/>
    <w:rsid w:val="0060169D"/>
    <w:rsid w:val="0060433B"/>
    <w:rsid w:val="00613870"/>
    <w:rsid w:val="00613D48"/>
    <w:rsid w:val="00615875"/>
    <w:rsid w:val="00615B47"/>
    <w:rsid w:val="0062595A"/>
    <w:rsid w:val="00627A5A"/>
    <w:rsid w:val="006414FC"/>
    <w:rsid w:val="00654856"/>
    <w:rsid w:val="0065544D"/>
    <w:rsid w:val="00655770"/>
    <w:rsid w:val="00660F15"/>
    <w:rsid w:val="0066165A"/>
    <w:rsid w:val="00663B43"/>
    <w:rsid w:val="00672CDC"/>
    <w:rsid w:val="00675733"/>
    <w:rsid w:val="00676A9D"/>
    <w:rsid w:val="006853D5"/>
    <w:rsid w:val="00690F29"/>
    <w:rsid w:val="006911B2"/>
    <w:rsid w:val="00693B35"/>
    <w:rsid w:val="006A12A6"/>
    <w:rsid w:val="006A48E7"/>
    <w:rsid w:val="006A5015"/>
    <w:rsid w:val="006B4BDB"/>
    <w:rsid w:val="006B4CF5"/>
    <w:rsid w:val="006B59CD"/>
    <w:rsid w:val="006C68B3"/>
    <w:rsid w:val="006F7548"/>
    <w:rsid w:val="007038AD"/>
    <w:rsid w:val="0070670D"/>
    <w:rsid w:val="007155C9"/>
    <w:rsid w:val="00736C6C"/>
    <w:rsid w:val="00737E1E"/>
    <w:rsid w:val="007446BD"/>
    <w:rsid w:val="0074493D"/>
    <w:rsid w:val="00747845"/>
    <w:rsid w:val="007520BE"/>
    <w:rsid w:val="00772C5E"/>
    <w:rsid w:val="00776C57"/>
    <w:rsid w:val="00776DE1"/>
    <w:rsid w:val="007842C9"/>
    <w:rsid w:val="00786495"/>
    <w:rsid w:val="00790194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13D3F"/>
    <w:rsid w:val="00826C31"/>
    <w:rsid w:val="00834F86"/>
    <w:rsid w:val="008409CD"/>
    <w:rsid w:val="008433DF"/>
    <w:rsid w:val="0084640D"/>
    <w:rsid w:val="008627CD"/>
    <w:rsid w:val="00865F14"/>
    <w:rsid w:val="00883900"/>
    <w:rsid w:val="0089144E"/>
    <w:rsid w:val="008962D9"/>
    <w:rsid w:val="008A429C"/>
    <w:rsid w:val="008A706D"/>
    <w:rsid w:val="008B0E8B"/>
    <w:rsid w:val="008B1AE9"/>
    <w:rsid w:val="008B40BD"/>
    <w:rsid w:val="008B745D"/>
    <w:rsid w:val="008C57EC"/>
    <w:rsid w:val="008D7A71"/>
    <w:rsid w:val="008E5C5D"/>
    <w:rsid w:val="008F4E74"/>
    <w:rsid w:val="00906A4B"/>
    <w:rsid w:val="00920B8B"/>
    <w:rsid w:val="009228E7"/>
    <w:rsid w:val="0092603F"/>
    <w:rsid w:val="00926968"/>
    <w:rsid w:val="00931764"/>
    <w:rsid w:val="009342C4"/>
    <w:rsid w:val="00941DFC"/>
    <w:rsid w:val="00951BC2"/>
    <w:rsid w:val="009573A5"/>
    <w:rsid w:val="009701C4"/>
    <w:rsid w:val="00980D68"/>
    <w:rsid w:val="0098616A"/>
    <w:rsid w:val="009932D0"/>
    <w:rsid w:val="009959CA"/>
    <w:rsid w:val="009A1D5C"/>
    <w:rsid w:val="009A7569"/>
    <w:rsid w:val="009B1468"/>
    <w:rsid w:val="009E0EF7"/>
    <w:rsid w:val="009F0E02"/>
    <w:rsid w:val="00A02940"/>
    <w:rsid w:val="00A056BA"/>
    <w:rsid w:val="00A145DF"/>
    <w:rsid w:val="00A316CB"/>
    <w:rsid w:val="00A3240C"/>
    <w:rsid w:val="00A32A7E"/>
    <w:rsid w:val="00A37139"/>
    <w:rsid w:val="00A448C1"/>
    <w:rsid w:val="00A4638F"/>
    <w:rsid w:val="00A4799E"/>
    <w:rsid w:val="00A56D07"/>
    <w:rsid w:val="00A71065"/>
    <w:rsid w:val="00A72970"/>
    <w:rsid w:val="00A84018"/>
    <w:rsid w:val="00A9624C"/>
    <w:rsid w:val="00AA7AA0"/>
    <w:rsid w:val="00AB5E5B"/>
    <w:rsid w:val="00AC18D3"/>
    <w:rsid w:val="00AD1EA7"/>
    <w:rsid w:val="00AD7725"/>
    <w:rsid w:val="00AE735A"/>
    <w:rsid w:val="00AF1DB2"/>
    <w:rsid w:val="00AF6071"/>
    <w:rsid w:val="00B04F28"/>
    <w:rsid w:val="00B0603E"/>
    <w:rsid w:val="00B2198A"/>
    <w:rsid w:val="00B22269"/>
    <w:rsid w:val="00B2627D"/>
    <w:rsid w:val="00B33062"/>
    <w:rsid w:val="00B332E0"/>
    <w:rsid w:val="00B40CEE"/>
    <w:rsid w:val="00B47850"/>
    <w:rsid w:val="00B54095"/>
    <w:rsid w:val="00B569C4"/>
    <w:rsid w:val="00B64A1A"/>
    <w:rsid w:val="00B65A38"/>
    <w:rsid w:val="00B70DF4"/>
    <w:rsid w:val="00B76D6E"/>
    <w:rsid w:val="00B775BA"/>
    <w:rsid w:val="00B80423"/>
    <w:rsid w:val="00B86611"/>
    <w:rsid w:val="00BB1B31"/>
    <w:rsid w:val="00BC19B0"/>
    <w:rsid w:val="00BC4DB5"/>
    <w:rsid w:val="00BD21F4"/>
    <w:rsid w:val="00BD331F"/>
    <w:rsid w:val="00BD35DD"/>
    <w:rsid w:val="00BD365F"/>
    <w:rsid w:val="00BD5818"/>
    <w:rsid w:val="00BE217D"/>
    <w:rsid w:val="00BF24CD"/>
    <w:rsid w:val="00C0260F"/>
    <w:rsid w:val="00C03B2B"/>
    <w:rsid w:val="00C116A3"/>
    <w:rsid w:val="00C11894"/>
    <w:rsid w:val="00C120AC"/>
    <w:rsid w:val="00C16723"/>
    <w:rsid w:val="00C16B19"/>
    <w:rsid w:val="00C23E92"/>
    <w:rsid w:val="00C27004"/>
    <w:rsid w:val="00C45B53"/>
    <w:rsid w:val="00C46635"/>
    <w:rsid w:val="00C47F79"/>
    <w:rsid w:val="00C66FCA"/>
    <w:rsid w:val="00C74AFE"/>
    <w:rsid w:val="00C77F14"/>
    <w:rsid w:val="00C819C9"/>
    <w:rsid w:val="00C905ED"/>
    <w:rsid w:val="00C90B30"/>
    <w:rsid w:val="00C927C8"/>
    <w:rsid w:val="00C92B4A"/>
    <w:rsid w:val="00C94E9E"/>
    <w:rsid w:val="00CA1D5C"/>
    <w:rsid w:val="00CA40A1"/>
    <w:rsid w:val="00CA6B4F"/>
    <w:rsid w:val="00CB7A10"/>
    <w:rsid w:val="00CC4F67"/>
    <w:rsid w:val="00CC6D3F"/>
    <w:rsid w:val="00CF3813"/>
    <w:rsid w:val="00D05027"/>
    <w:rsid w:val="00D05580"/>
    <w:rsid w:val="00D05911"/>
    <w:rsid w:val="00D06A49"/>
    <w:rsid w:val="00D06F6B"/>
    <w:rsid w:val="00D15749"/>
    <w:rsid w:val="00D22F45"/>
    <w:rsid w:val="00D25486"/>
    <w:rsid w:val="00D27E43"/>
    <w:rsid w:val="00D33DDE"/>
    <w:rsid w:val="00D45644"/>
    <w:rsid w:val="00D47BD8"/>
    <w:rsid w:val="00D57C4F"/>
    <w:rsid w:val="00D60381"/>
    <w:rsid w:val="00D613F9"/>
    <w:rsid w:val="00D64352"/>
    <w:rsid w:val="00D648B1"/>
    <w:rsid w:val="00D80A3A"/>
    <w:rsid w:val="00D82659"/>
    <w:rsid w:val="00D82B3A"/>
    <w:rsid w:val="00D85D6B"/>
    <w:rsid w:val="00DA4A43"/>
    <w:rsid w:val="00DA6CD5"/>
    <w:rsid w:val="00DA7A88"/>
    <w:rsid w:val="00DB4462"/>
    <w:rsid w:val="00DB4F15"/>
    <w:rsid w:val="00DC3FE6"/>
    <w:rsid w:val="00DC436B"/>
    <w:rsid w:val="00DF2757"/>
    <w:rsid w:val="00DF290D"/>
    <w:rsid w:val="00DF7F8E"/>
    <w:rsid w:val="00E071FB"/>
    <w:rsid w:val="00E1685A"/>
    <w:rsid w:val="00E33AD4"/>
    <w:rsid w:val="00E37225"/>
    <w:rsid w:val="00E4008A"/>
    <w:rsid w:val="00E41A1D"/>
    <w:rsid w:val="00E52F81"/>
    <w:rsid w:val="00E54F18"/>
    <w:rsid w:val="00E56B0F"/>
    <w:rsid w:val="00E617F1"/>
    <w:rsid w:val="00E67619"/>
    <w:rsid w:val="00E77616"/>
    <w:rsid w:val="00E81885"/>
    <w:rsid w:val="00E81A46"/>
    <w:rsid w:val="00E84BAD"/>
    <w:rsid w:val="00E96663"/>
    <w:rsid w:val="00EA6315"/>
    <w:rsid w:val="00EB1D1A"/>
    <w:rsid w:val="00EB2343"/>
    <w:rsid w:val="00EB7C03"/>
    <w:rsid w:val="00EC0E51"/>
    <w:rsid w:val="00EC2124"/>
    <w:rsid w:val="00ED4BD4"/>
    <w:rsid w:val="00ED74AB"/>
    <w:rsid w:val="00EE18B1"/>
    <w:rsid w:val="00F021D6"/>
    <w:rsid w:val="00F07F55"/>
    <w:rsid w:val="00F14BC3"/>
    <w:rsid w:val="00F15857"/>
    <w:rsid w:val="00F16C9C"/>
    <w:rsid w:val="00F24A20"/>
    <w:rsid w:val="00F27F99"/>
    <w:rsid w:val="00F36410"/>
    <w:rsid w:val="00F36DBD"/>
    <w:rsid w:val="00F44589"/>
    <w:rsid w:val="00F57CF5"/>
    <w:rsid w:val="00F64444"/>
    <w:rsid w:val="00F726F0"/>
    <w:rsid w:val="00F765A0"/>
    <w:rsid w:val="00F814ED"/>
    <w:rsid w:val="00F81BFA"/>
    <w:rsid w:val="00F86E43"/>
    <w:rsid w:val="00F90196"/>
    <w:rsid w:val="00FB00D8"/>
    <w:rsid w:val="00FB4982"/>
    <w:rsid w:val="00FB7AA6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  <w15:docId w15:val="{C8C36DA8-D05C-49D5-81DD-C6E5760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5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1519C8"/>
    <w:rsid w:val="0026282B"/>
    <w:rsid w:val="0031614B"/>
    <w:rsid w:val="003356F4"/>
    <w:rsid w:val="00447CAD"/>
    <w:rsid w:val="00465A13"/>
    <w:rsid w:val="00504EE9"/>
    <w:rsid w:val="005C0D97"/>
    <w:rsid w:val="006968B3"/>
    <w:rsid w:val="0089144E"/>
    <w:rsid w:val="00A145DF"/>
    <w:rsid w:val="00A72970"/>
    <w:rsid w:val="00A9757C"/>
    <w:rsid w:val="00BF24CD"/>
    <w:rsid w:val="00C94E9E"/>
    <w:rsid w:val="00CF35F5"/>
    <w:rsid w:val="00D06F6B"/>
    <w:rsid w:val="00D252BC"/>
    <w:rsid w:val="00E071FB"/>
    <w:rsid w:val="00F726F0"/>
    <w:rsid w:val="00FB2AF1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Roe</dc:creator>
  <cp:keywords/>
  <dc:description/>
  <cp:lastModifiedBy>Amber Roe</cp:lastModifiedBy>
  <cp:revision>3</cp:revision>
  <cp:lastPrinted>2025-08-11T21:30:00Z</cp:lastPrinted>
  <dcterms:created xsi:type="dcterms:W3CDTF">2025-08-07T03:32:00Z</dcterms:created>
  <dcterms:modified xsi:type="dcterms:W3CDTF">2025-08-11T21:30:00Z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